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145C" w14:textId="0775B1A1" w:rsidR="00213C44" w:rsidRDefault="008608C0" w:rsidP="005C1491">
      <w:pPr>
        <w:pStyle w:val="Overskrift1"/>
      </w:pPr>
      <w:r>
        <w:t>Henvisning til logoped</w:t>
      </w:r>
      <w:r w:rsidR="00CC7277">
        <w:t>hjelp</w:t>
      </w:r>
    </w:p>
    <w:p w14:paraId="39D7DDD7" w14:textId="2966424B" w:rsidR="008608C0" w:rsidRDefault="008608C0" w:rsidP="005C149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C51940" w:rsidRPr="00C51940" w14:paraId="07538185" w14:textId="77777777" w:rsidTr="005C1491">
        <w:tc>
          <w:tcPr>
            <w:tcW w:w="9062" w:type="dxa"/>
            <w:gridSpan w:val="2"/>
            <w:shd w:val="clear" w:color="auto" w:fill="E7E6E6" w:themeFill="background2"/>
          </w:tcPr>
          <w:p w14:paraId="7AD638F1" w14:textId="1D98311F" w:rsidR="00C51940" w:rsidRPr="00E61E5B" w:rsidRDefault="00C51940" w:rsidP="005C1491">
            <w:pPr>
              <w:rPr>
                <w:b/>
                <w:bCs/>
                <w:sz w:val="24"/>
                <w:szCs w:val="24"/>
              </w:rPr>
            </w:pPr>
            <w:r w:rsidRPr="00E61E5B">
              <w:rPr>
                <w:b/>
                <w:bCs/>
                <w:sz w:val="24"/>
                <w:szCs w:val="24"/>
              </w:rPr>
              <w:t>Om barnet:</w:t>
            </w:r>
          </w:p>
        </w:tc>
      </w:tr>
      <w:tr w:rsidR="00C51940" w:rsidRPr="00C51940" w14:paraId="69A80D9D" w14:textId="77777777" w:rsidTr="0068181E">
        <w:tc>
          <w:tcPr>
            <w:tcW w:w="3020" w:type="dxa"/>
            <w:shd w:val="clear" w:color="auto" w:fill="auto"/>
          </w:tcPr>
          <w:p w14:paraId="125E6095" w14:textId="1F5D3884" w:rsidR="00C51940" w:rsidRPr="00C51940" w:rsidRDefault="00C51940" w:rsidP="005C1491">
            <w:pPr>
              <w:rPr>
                <w:sz w:val="24"/>
                <w:szCs w:val="24"/>
              </w:rPr>
            </w:pPr>
            <w:r w:rsidRPr="00C51940">
              <w:rPr>
                <w:sz w:val="24"/>
                <w:szCs w:val="24"/>
              </w:rPr>
              <w:t>Fødselsnummer:</w:t>
            </w:r>
          </w:p>
        </w:tc>
        <w:tc>
          <w:tcPr>
            <w:tcW w:w="6042" w:type="dxa"/>
            <w:shd w:val="clear" w:color="auto" w:fill="auto"/>
          </w:tcPr>
          <w:p w14:paraId="059398D5" w14:textId="77777777" w:rsidR="00C51940" w:rsidRDefault="00C51940" w:rsidP="005C1491">
            <w:pPr>
              <w:rPr>
                <w:sz w:val="24"/>
                <w:szCs w:val="24"/>
              </w:rPr>
            </w:pPr>
          </w:p>
          <w:p w14:paraId="61BEA40A" w14:textId="77777777" w:rsidR="00C51940" w:rsidRPr="00C51940" w:rsidRDefault="00C51940" w:rsidP="005C1491">
            <w:pPr>
              <w:rPr>
                <w:sz w:val="24"/>
                <w:szCs w:val="24"/>
              </w:rPr>
            </w:pPr>
          </w:p>
        </w:tc>
      </w:tr>
      <w:tr w:rsidR="00C51940" w:rsidRPr="00C51940" w14:paraId="52278686" w14:textId="77777777" w:rsidTr="001B0C0A">
        <w:tc>
          <w:tcPr>
            <w:tcW w:w="3020" w:type="dxa"/>
          </w:tcPr>
          <w:p w14:paraId="6F1F3525" w14:textId="41286D32" w:rsidR="00C51940" w:rsidRPr="00C51940" w:rsidRDefault="00C51940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Barnets navn:</w:t>
            </w:r>
          </w:p>
        </w:tc>
        <w:tc>
          <w:tcPr>
            <w:tcW w:w="6042" w:type="dxa"/>
          </w:tcPr>
          <w:p w14:paraId="34E4946C" w14:textId="77777777" w:rsidR="00C51940" w:rsidRDefault="00C51940" w:rsidP="005C1491">
            <w:pPr>
              <w:rPr>
                <w:sz w:val="24"/>
                <w:szCs w:val="24"/>
              </w:rPr>
            </w:pPr>
          </w:p>
          <w:p w14:paraId="0598CE1B" w14:textId="77777777" w:rsidR="00C51940" w:rsidRPr="00C51940" w:rsidRDefault="00C51940" w:rsidP="005C1491">
            <w:pPr>
              <w:rPr>
                <w:sz w:val="24"/>
                <w:szCs w:val="24"/>
              </w:rPr>
            </w:pPr>
          </w:p>
        </w:tc>
      </w:tr>
      <w:tr w:rsidR="004508B0" w:rsidRPr="00C51940" w14:paraId="2B8FD29B" w14:textId="77777777" w:rsidTr="0068181E">
        <w:tc>
          <w:tcPr>
            <w:tcW w:w="3020" w:type="dxa"/>
            <w:shd w:val="clear" w:color="auto" w:fill="auto"/>
          </w:tcPr>
          <w:p w14:paraId="51609CAB" w14:textId="79F4401A" w:rsidR="004508B0" w:rsidRPr="00C51940" w:rsidRDefault="004508B0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Kjønn:</w:t>
            </w:r>
          </w:p>
        </w:tc>
        <w:tc>
          <w:tcPr>
            <w:tcW w:w="6042" w:type="dxa"/>
            <w:shd w:val="clear" w:color="auto" w:fill="auto"/>
          </w:tcPr>
          <w:p w14:paraId="12D3F489" w14:textId="77777777" w:rsidR="004508B0" w:rsidRPr="004508B0" w:rsidRDefault="004508B0" w:rsidP="005C1491">
            <w:pPr>
              <w:pStyle w:val="Listeavsnit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508B0">
              <w:rPr>
                <w:sz w:val="24"/>
                <w:szCs w:val="24"/>
              </w:rPr>
              <w:t xml:space="preserve">gutt </w:t>
            </w:r>
          </w:p>
          <w:p w14:paraId="3A865BBE" w14:textId="007DD8C0" w:rsidR="004508B0" w:rsidRPr="00B1622F" w:rsidRDefault="004508B0" w:rsidP="005C1491">
            <w:pPr>
              <w:pStyle w:val="Listeavsnit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508B0">
              <w:rPr>
                <w:sz w:val="24"/>
                <w:szCs w:val="24"/>
              </w:rPr>
              <w:t>jente</w:t>
            </w:r>
          </w:p>
          <w:p w14:paraId="4B057615" w14:textId="0BF393B8" w:rsidR="004508B0" w:rsidRPr="00C51940" w:rsidRDefault="004508B0" w:rsidP="005C1491">
            <w:pPr>
              <w:rPr>
                <w:sz w:val="24"/>
                <w:szCs w:val="24"/>
              </w:rPr>
            </w:pPr>
          </w:p>
        </w:tc>
      </w:tr>
      <w:tr w:rsidR="00C51940" w:rsidRPr="00C51940" w14:paraId="714D9769" w14:textId="77777777" w:rsidTr="004259CD">
        <w:tc>
          <w:tcPr>
            <w:tcW w:w="3020" w:type="dxa"/>
          </w:tcPr>
          <w:p w14:paraId="478F6005" w14:textId="4FB3651B" w:rsidR="00C51940" w:rsidRPr="00C51940" w:rsidRDefault="00C51940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  <w:tc>
          <w:tcPr>
            <w:tcW w:w="6042" w:type="dxa"/>
          </w:tcPr>
          <w:p w14:paraId="67CC96ED" w14:textId="77777777" w:rsidR="00C51940" w:rsidRDefault="00C51940" w:rsidP="005C1491">
            <w:pPr>
              <w:rPr>
                <w:sz w:val="24"/>
                <w:szCs w:val="24"/>
              </w:rPr>
            </w:pPr>
          </w:p>
          <w:p w14:paraId="1F21DDFB" w14:textId="77777777" w:rsidR="00C51940" w:rsidRPr="00C51940" w:rsidRDefault="00C51940" w:rsidP="005C1491">
            <w:pPr>
              <w:rPr>
                <w:sz w:val="24"/>
                <w:szCs w:val="24"/>
              </w:rPr>
            </w:pPr>
          </w:p>
        </w:tc>
      </w:tr>
      <w:tr w:rsidR="00C51940" w:rsidRPr="00C51940" w14:paraId="74488399" w14:textId="77777777" w:rsidTr="0068181E">
        <w:tc>
          <w:tcPr>
            <w:tcW w:w="3020" w:type="dxa"/>
            <w:shd w:val="clear" w:color="auto" w:fill="auto"/>
          </w:tcPr>
          <w:p w14:paraId="48B67DF2" w14:textId="79EF065F" w:rsidR="00C51940" w:rsidRPr="00C51940" w:rsidRDefault="00C51940" w:rsidP="005C14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Postnr./</w:t>
            </w:r>
            <w:proofErr w:type="gramEnd"/>
            <w:r>
              <w:rPr>
                <w:sz w:val="24"/>
                <w:szCs w:val="24"/>
              </w:rPr>
              <w:t xml:space="preserve"> sted:</w:t>
            </w:r>
          </w:p>
        </w:tc>
        <w:tc>
          <w:tcPr>
            <w:tcW w:w="6042" w:type="dxa"/>
            <w:shd w:val="clear" w:color="auto" w:fill="auto"/>
          </w:tcPr>
          <w:p w14:paraId="74C3AB84" w14:textId="77777777" w:rsidR="00C51940" w:rsidRDefault="00C51940" w:rsidP="005C1491">
            <w:pPr>
              <w:rPr>
                <w:sz w:val="24"/>
                <w:szCs w:val="24"/>
              </w:rPr>
            </w:pPr>
          </w:p>
          <w:p w14:paraId="5C16DDD1" w14:textId="77777777" w:rsidR="00C51940" w:rsidRPr="00C51940" w:rsidRDefault="00C51940" w:rsidP="005C1491">
            <w:pPr>
              <w:rPr>
                <w:sz w:val="24"/>
                <w:szCs w:val="24"/>
              </w:rPr>
            </w:pPr>
          </w:p>
        </w:tc>
      </w:tr>
      <w:tr w:rsidR="00C51940" w:rsidRPr="00C51940" w14:paraId="315D11C7" w14:textId="77777777" w:rsidTr="001D78C8">
        <w:tc>
          <w:tcPr>
            <w:tcW w:w="3020" w:type="dxa"/>
          </w:tcPr>
          <w:p w14:paraId="1CED7B45" w14:textId="6C2C5DF4" w:rsidR="00C51940" w:rsidRPr="00C51940" w:rsidRDefault="00C51940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Barnehage/skole:</w:t>
            </w:r>
          </w:p>
        </w:tc>
        <w:tc>
          <w:tcPr>
            <w:tcW w:w="6042" w:type="dxa"/>
          </w:tcPr>
          <w:p w14:paraId="48814F0C" w14:textId="77777777" w:rsidR="00C51940" w:rsidRDefault="00C51940" w:rsidP="005C1491">
            <w:pPr>
              <w:rPr>
                <w:sz w:val="24"/>
                <w:szCs w:val="24"/>
              </w:rPr>
            </w:pPr>
          </w:p>
          <w:p w14:paraId="3162AB94" w14:textId="6E798F74" w:rsidR="00C51940" w:rsidRPr="00C51940" w:rsidRDefault="00C51940" w:rsidP="005C1491">
            <w:pPr>
              <w:rPr>
                <w:sz w:val="24"/>
                <w:szCs w:val="24"/>
              </w:rPr>
            </w:pPr>
          </w:p>
        </w:tc>
      </w:tr>
      <w:tr w:rsidR="00C51940" w:rsidRPr="00C51940" w14:paraId="5E1F4FCF" w14:textId="77777777" w:rsidTr="005C1491">
        <w:tc>
          <w:tcPr>
            <w:tcW w:w="3020" w:type="dxa"/>
            <w:shd w:val="clear" w:color="auto" w:fill="auto"/>
          </w:tcPr>
          <w:p w14:paraId="5A7FBDEF" w14:textId="62B6A41B" w:rsidR="00C51940" w:rsidRPr="00C51940" w:rsidRDefault="00C51940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 barnehage/skole:</w:t>
            </w:r>
          </w:p>
        </w:tc>
        <w:tc>
          <w:tcPr>
            <w:tcW w:w="6042" w:type="dxa"/>
            <w:shd w:val="clear" w:color="auto" w:fill="auto"/>
          </w:tcPr>
          <w:p w14:paraId="6878677F" w14:textId="567FE819" w:rsidR="00C51940" w:rsidRDefault="00C51940" w:rsidP="005C1491">
            <w:pPr>
              <w:rPr>
                <w:sz w:val="24"/>
                <w:szCs w:val="24"/>
              </w:rPr>
            </w:pPr>
          </w:p>
          <w:p w14:paraId="03F7EB44" w14:textId="77777777" w:rsidR="00C51940" w:rsidRDefault="00C51940" w:rsidP="005C1491">
            <w:pPr>
              <w:rPr>
                <w:sz w:val="24"/>
                <w:szCs w:val="24"/>
              </w:rPr>
            </w:pPr>
          </w:p>
          <w:p w14:paraId="1409FC43" w14:textId="13E515BE" w:rsidR="00C51940" w:rsidRPr="00C51940" w:rsidRDefault="00C51940" w:rsidP="005C1491">
            <w:pPr>
              <w:rPr>
                <w:i/>
                <w:iCs/>
                <w:sz w:val="24"/>
                <w:szCs w:val="24"/>
              </w:rPr>
            </w:pPr>
            <w:r w:rsidRPr="00C51940">
              <w:rPr>
                <w:i/>
                <w:iCs/>
                <w:sz w:val="24"/>
                <w:szCs w:val="24"/>
              </w:rPr>
              <w:t>(navn og telefonnummer)</w:t>
            </w:r>
          </w:p>
        </w:tc>
      </w:tr>
      <w:tr w:rsidR="00C51940" w:rsidRPr="00C51940" w14:paraId="5B78D6CA" w14:textId="77777777" w:rsidTr="00635F65">
        <w:tc>
          <w:tcPr>
            <w:tcW w:w="3020" w:type="dxa"/>
          </w:tcPr>
          <w:p w14:paraId="72459E40" w14:textId="0D4D3265" w:rsidR="00C51940" w:rsidRPr="00C51940" w:rsidRDefault="00C51940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Nasjonalitet:</w:t>
            </w:r>
          </w:p>
        </w:tc>
        <w:tc>
          <w:tcPr>
            <w:tcW w:w="6042" w:type="dxa"/>
          </w:tcPr>
          <w:p w14:paraId="7ED6A906" w14:textId="77777777" w:rsidR="00C51940" w:rsidRDefault="00C51940" w:rsidP="005C1491">
            <w:pPr>
              <w:rPr>
                <w:sz w:val="24"/>
                <w:szCs w:val="24"/>
              </w:rPr>
            </w:pPr>
          </w:p>
          <w:p w14:paraId="499104FA" w14:textId="345A14A4" w:rsidR="00E61E5B" w:rsidRPr="00C51940" w:rsidRDefault="00E61E5B" w:rsidP="005C1491">
            <w:pPr>
              <w:rPr>
                <w:sz w:val="24"/>
                <w:szCs w:val="24"/>
              </w:rPr>
            </w:pPr>
          </w:p>
        </w:tc>
      </w:tr>
      <w:tr w:rsidR="00E61E5B" w:rsidRPr="00C51940" w14:paraId="7161601F" w14:textId="77777777" w:rsidTr="005C1491">
        <w:tc>
          <w:tcPr>
            <w:tcW w:w="3020" w:type="dxa"/>
            <w:shd w:val="clear" w:color="auto" w:fill="auto"/>
          </w:tcPr>
          <w:p w14:paraId="4B7B3347" w14:textId="69F1CB8D" w:rsidR="00E61E5B" w:rsidRDefault="00E61E5B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Morsmål:</w:t>
            </w:r>
          </w:p>
        </w:tc>
        <w:tc>
          <w:tcPr>
            <w:tcW w:w="6042" w:type="dxa"/>
            <w:shd w:val="clear" w:color="auto" w:fill="auto"/>
          </w:tcPr>
          <w:p w14:paraId="1EE6A1CF" w14:textId="77777777" w:rsidR="00E61E5B" w:rsidRDefault="00E61E5B" w:rsidP="005C1491">
            <w:pPr>
              <w:rPr>
                <w:sz w:val="24"/>
                <w:szCs w:val="24"/>
              </w:rPr>
            </w:pPr>
          </w:p>
          <w:p w14:paraId="37131034" w14:textId="77777777" w:rsidR="00E61E5B" w:rsidRPr="00C51940" w:rsidRDefault="00E61E5B" w:rsidP="005C1491">
            <w:pPr>
              <w:rPr>
                <w:sz w:val="24"/>
                <w:szCs w:val="24"/>
              </w:rPr>
            </w:pPr>
          </w:p>
        </w:tc>
      </w:tr>
      <w:tr w:rsidR="00E61E5B" w:rsidRPr="00C51940" w14:paraId="3103F6E0" w14:textId="77777777" w:rsidTr="00C45CEF">
        <w:tc>
          <w:tcPr>
            <w:tcW w:w="3020" w:type="dxa"/>
          </w:tcPr>
          <w:p w14:paraId="333AE7C9" w14:textId="4F16E310" w:rsidR="00E61E5B" w:rsidRDefault="00E61E5B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Behov for tolk?</w:t>
            </w:r>
          </w:p>
        </w:tc>
        <w:tc>
          <w:tcPr>
            <w:tcW w:w="6042" w:type="dxa"/>
          </w:tcPr>
          <w:p w14:paraId="0B07A2D6" w14:textId="352213FC" w:rsidR="00E61E5B" w:rsidRPr="00E61E5B" w:rsidRDefault="00E61E5B" w:rsidP="005C1491">
            <w:pPr>
              <w:pStyle w:val="Listeavsnit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61E5B">
              <w:rPr>
                <w:sz w:val="24"/>
                <w:szCs w:val="24"/>
              </w:rPr>
              <w:t>Ja</w:t>
            </w:r>
          </w:p>
          <w:p w14:paraId="65ACCB66" w14:textId="3EFE9B3F" w:rsidR="00E61E5B" w:rsidRPr="00E61E5B" w:rsidRDefault="00E61E5B" w:rsidP="005C1491">
            <w:pPr>
              <w:pStyle w:val="Listeavsnit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61E5B">
              <w:rPr>
                <w:sz w:val="24"/>
                <w:szCs w:val="24"/>
              </w:rPr>
              <w:t>Nei</w:t>
            </w:r>
          </w:p>
        </w:tc>
      </w:tr>
    </w:tbl>
    <w:p w14:paraId="530A1222" w14:textId="6B791849" w:rsidR="008608C0" w:rsidRDefault="008608C0" w:rsidP="005C1491"/>
    <w:tbl>
      <w:tblPr>
        <w:tblStyle w:val="Tabellrutenett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3020"/>
        <w:gridCol w:w="6042"/>
      </w:tblGrid>
      <w:tr w:rsidR="00E61E5B" w14:paraId="36092BA1" w14:textId="77777777" w:rsidTr="006E3621">
        <w:trPr>
          <w:gridBefore w:val="1"/>
          <w:wBefore w:w="113" w:type="dxa"/>
        </w:trPr>
        <w:tc>
          <w:tcPr>
            <w:tcW w:w="9062" w:type="dxa"/>
            <w:gridSpan w:val="2"/>
            <w:shd w:val="clear" w:color="auto" w:fill="E7E6E6" w:themeFill="background2"/>
          </w:tcPr>
          <w:p w14:paraId="3AC86CF8" w14:textId="173DA845" w:rsidR="00E61E5B" w:rsidRPr="00E61E5B" w:rsidRDefault="00E61E5B" w:rsidP="005C1491">
            <w:pPr>
              <w:rPr>
                <w:b/>
                <w:bCs/>
                <w:sz w:val="24"/>
                <w:szCs w:val="24"/>
              </w:rPr>
            </w:pPr>
            <w:r w:rsidRPr="00E61E5B">
              <w:rPr>
                <w:b/>
                <w:bCs/>
                <w:sz w:val="24"/>
                <w:szCs w:val="24"/>
              </w:rPr>
              <w:t>Om foresatte:</w:t>
            </w:r>
          </w:p>
        </w:tc>
      </w:tr>
      <w:tr w:rsidR="00E61E5B" w14:paraId="4FB6ACD2" w14:textId="77777777" w:rsidTr="006E3621">
        <w:trPr>
          <w:gridBefore w:val="1"/>
          <w:wBefore w:w="113" w:type="dxa"/>
        </w:trPr>
        <w:tc>
          <w:tcPr>
            <w:tcW w:w="9062" w:type="dxa"/>
            <w:gridSpan w:val="2"/>
            <w:shd w:val="clear" w:color="auto" w:fill="E7E6E6" w:themeFill="background2"/>
          </w:tcPr>
          <w:p w14:paraId="06824C52" w14:textId="6655A9B9" w:rsidR="00E61E5B" w:rsidRPr="005C1491" w:rsidRDefault="00E61E5B" w:rsidP="005C1491">
            <w:pPr>
              <w:rPr>
                <w:b/>
                <w:sz w:val="24"/>
                <w:szCs w:val="24"/>
              </w:rPr>
            </w:pPr>
            <w:r w:rsidRPr="005C1491">
              <w:rPr>
                <w:b/>
                <w:sz w:val="24"/>
                <w:szCs w:val="24"/>
              </w:rPr>
              <w:t>Foresatt 1</w:t>
            </w:r>
          </w:p>
        </w:tc>
      </w:tr>
      <w:tr w:rsidR="00E61E5B" w14:paraId="188D5E86" w14:textId="77777777" w:rsidTr="006E3621">
        <w:trPr>
          <w:gridBefore w:val="1"/>
          <w:wBefore w:w="113" w:type="dxa"/>
        </w:trPr>
        <w:tc>
          <w:tcPr>
            <w:tcW w:w="3020" w:type="dxa"/>
          </w:tcPr>
          <w:p w14:paraId="2E10D59F" w14:textId="00A65672" w:rsidR="00E61E5B" w:rsidRPr="00E61E5B" w:rsidRDefault="00E61E5B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Relasjon til barnet:</w:t>
            </w:r>
          </w:p>
        </w:tc>
        <w:tc>
          <w:tcPr>
            <w:tcW w:w="6042" w:type="dxa"/>
          </w:tcPr>
          <w:p w14:paraId="207FB21F" w14:textId="77777777" w:rsidR="00E61E5B" w:rsidRDefault="00E61E5B" w:rsidP="005C1491">
            <w:pPr>
              <w:rPr>
                <w:sz w:val="24"/>
                <w:szCs w:val="24"/>
              </w:rPr>
            </w:pPr>
          </w:p>
          <w:p w14:paraId="6C551ED9" w14:textId="77777777" w:rsidR="00E61E5B" w:rsidRPr="00E61E5B" w:rsidRDefault="00E61E5B" w:rsidP="005C1491">
            <w:pPr>
              <w:rPr>
                <w:sz w:val="24"/>
                <w:szCs w:val="24"/>
              </w:rPr>
            </w:pPr>
          </w:p>
        </w:tc>
      </w:tr>
      <w:tr w:rsidR="00E61E5B" w14:paraId="7C8CE86C" w14:textId="77777777" w:rsidTr="006E3621">
        <w:trPr>
          <w:gridBefore w:val="1"/>
          <w:wBefore w:w="113" w:type="dxa"/>
        </w:trPr>
        <w:tc>
          <w:tcPr>
            <w:tcW w:w="3020" w:type="dxa"/>
            <w:shd w:val="clear" w:color="auto" w:fill="auto"/>
          </w:tcPr>
          <w:p w14:paraId="026FFF8B" w14:textId="4E028B2D" w:rsidR="00E61E5B" w:rsidRPr="00E61E5B" w:rsidRDefault="00E61E5B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Fornavn og etternavn:</w:t>
            </w:r>
          </w:p>
        </w:tc>
        <w:tc>
          <w:tcPr>
            <w:tcW w:w="6042" w:type="dxa"/>
            <w:shd w:val="clear" w:color="auto" w:fill="auto"/>
          </w:tcPr>
          <w:p w14:paraId="219FCF54" w14:textId="77777777" w:rsidR="00E61E5B" w:rsidRDefault="00E61E5B" w:rsidP="005C1491">
            <w:pPr>
              <w:rPr>
                <w:sz w:val="24"/>
                <w:szCs w:val="24"/>
              </w:rPr>
            </w:pPr>
          </w:p>
          <w:p w14:paraId="4A3208EA" w14:textId="77777777" w:rsidR="00E61E5B" w:rsidRPr="00E61E5B" w:rsidRDefault="00E61E5B" w:rsidP="005C1491">
            <w:pPr>
              <w:rPr>
                <w:sz w:val="24"/>
                <w:szCs w:val="24"/>
              </w:rPr>
            </w:pPr>
          </w:p>
        </w:tc>
      </w:tr>
      <w:tr w:rsidR="00E61E5B" w14:paraId="6940DEE8" w14:textId="77777777" w:rsidTr="006E3621">
        <w:trPr>
          <w:gridBefore w:val="1"/>
          <w:wBefore w:w="113" w:type="dxa"/>
        </w:trPr>
        <w:tc>
          <w:tcPr>
            <w:tcW w:w="3020" w:type="dxa"/>
          </w:tcPr>
          <w:p w14:paraId="44BD7B42" w14:textId="1D520952" w:rsidR="00E61E5B" w:rsidRPr="00E61E5B" w:rsidRDefault="00E61E5B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  <w:tc>
          <w:tcPr>
            <w:tcW w:w="6042" w:type="dxa"/>
          </w:tcPr>
          <w:p w14:paraId="0FA55849" w14:textId="77777777" w:rsidR="00E61E5B" w:rsidRDefault="00E61E5B" w:rsidP="005C1491">
            <w:pPr>
              <w:rPr>
                <w:sz w:val="24"/>
                <w:szCs w:val="24"/>
              </w:rPr>
            </w:pPr>
          </w:p>
          <w:p w14:paraId="7461DBF9" w14:textId="77777777" w:rsidR="00E61E5B" w:rsidRPr="00E61E5B" w:rsidRDefault="00E61E5B" w:rsidP="005C1491">
            <w:pPr>
              <w:rPr>
                <w:sz w:val="24"/>
                <w:szCs w:val="24"/>
              </w:rPr>
            </w:pPr>
          </w:p>
        </w:tc>
      </w:tr>
      <w:tr w:rsidR="00E61E5B" w14:paraId="0AEBCD30" w14:textId="77777777" w:rsidTr="006E3621">
        <w:trPr>
          <w:gridBefore w:val="1"/>
          <w:wBefore w:w="113" w:type="dxa"/>
        </w:trPr>
        <w:tc>
          <w:tcPr>
            <w:tcW w:w="3020" w:type="dxa"/>
            <w:shd w:val="clear" w:color="auto" w:fill="auto"/>
          </w:tcPr>
          <w:p w14:paraId="78B4696E" w14:textId="0A88EB9E" w:rsidR="00E61E5B" w:rsidRPr="00E61E5B" w:rsidRDefault="00E61E5B" w:rsidP="005C14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Postnr./</w:t>
            </w:r>
            <w:proofErr w:type="gramEnd"/>
            <w:r>
              <w:rPr>
                <w:sz w:val="24"/>
                <w:szCs w:val="24"/>
              </w:rPr>
              <w:t xml:space="preserve"> sted:</w:t>
            </w:r>
          </w:p>
        </w:tc>
        <w:tc>
          <w:tcPr>
            <w:tcW w:w="6042" w:type="dxa"/>
            <w:shd w:val="clear" w:color="auto" w:fill="auto"/>
          </w:tcPr>
          <w:p w14:paraId="6D51B91B" w14:textId="77777777" w:rsidR="00E61E5B" w:rsidRDefault="00E61E5B" w:rsidP="005C1491">
            <w:pPr>
              <w:rPr>
                <w:sz w:val="24"/>
                <w:szCs w:val="24"/>
              </w:rPr>
            </w:pPr>
          </w:p>
          <w:p w14:paraId="24C3E9C4" w14:textId="77777777" w:rsidR="00E61E5B" w:rsidRPr="00E61E5B" w:rsidRDefault="00E61E5B" w:rsidP="005C1491">
            <w:pPr>
              <w:rPr>
                <w:sz w:val="24"/>
                <w:szCs w:val="24"/>
              </w:rPr>
            </w:pPr>
          </w:p>
        </w:tc>
      </w:tr>
      <w:tr w:rsidR="00E61E5B" w14:paraId="6CBDB8A7" w14:textId="77777777" w:rsidTr="006E3621">
        <w:trPr>
          <w:gridBefore w:val="1"/>
          <w:wBefore w:w="113" w:type="dxa"/>
        </w:trPr>
        <w:tc>
          <w:tcPr>
            <w:tcW w:w="3020" w:type="dxa"/>
          </w:tcPr>
          <w:p w14:paraId="132B5AC5" w14:textId="26B73E78" w:rsidR="00E61E5B" w:rsidRPr="00E61E5B" w:rsidRDefault="00E61E5B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042" w:type="dxa"/>
          </w:tcPr>
          <w:p w14:paraId="2FB04EF3" w14:textId="77777777" w:rsidR="00E61E5B" w:rsidRDefault="00E61E5B" w:rsidP="005C1491">
            <w:pPr>
              <w:rPr>
                <w:sz w:val="24"/>
                <w:szCs w:val="24"/>
              </w:rPr>
            </w:pPr>
          </w:p>
          <w:p w14:paraId="733FAC31" w14:textId="77777777" w:rsidR="00E61E5B" w:rsidRPr="00E61E5B" w:rsidRDefault="00E61E5B" w:rsidP="005C1491">
            <w:pPr>
              <w:rPr>
                <w:sz w:val="24"/>
                <w:szCs w:val="24"/>
              </w:rPr>
            </w:pPr>
          </w:p>
        </w:tc>
      </w:tr>
      <w:tr w:rsidR="00E61E5B" w14:paraId="571661F2" w14:textId="77777777" w:rsidTr="006E3621">
        <w:trPr>
          <w:gridBefore w:val="1"/>
          <w:wBefore w:w="113" w:type="dxa"/>
        </w:trPr>
        <w:tc>
          <w:tcPr>
            <w:tcW w:w="3020" w:type="dxa"/>
            <w:shd w:val="clear" w:color="auto" w:fill="auto"/>
          </w:tcPr>
          <w:p w14:paraId="4561D6C7" w14:textId="5A271C2D" w:rsidR="00E61E5B" w:rsidRPr="00E61E5B" w:rsidRDefault="00E61E5B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Foreldreansvar:</w:t>
            </w:r>
          </w:p>
        </w:tc>
        <w:tc>
          <w:tcPr>
            <w:tcW w:w="6042" w:type="dxa"/>
            <w:shd w:val="clear" w:color="auto" w:fill="auto"/>
          </w:tcPr>
          <w:p w14:paraId="5A1B36D8" w14:textId="77777777" w:rsidR="00E61E5B" w:rsidRPr="00E61E5B" w:rsidRDefault="00E61E5B" w:rsidP="005C1491">
            <w:pPr>
              <w:pStyle w:val="Listeavsnit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61E5B">
              <w:rPr>
                <w:sz w:val="24"/>
                <w:szCs w:val="24"/>
              </w:rPr>
              <w:t>Ja</w:t>
            </w:r>
          </w:p>
          <w:p w14:paraId="6113EBE3" w14:textId="77777777" w:rsidR="00E61E5B" w:rsidRPr="00E61E5B" w:rsidRDefault="00E61E5B" w:rsidP="005C1491">
            <w:pPr>
              <w:pStyle w:val="Listeavsnit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61E5B">
              <w:rPr>
                <w:sz w:val="24"/>
                <w:szCs w:val="24"/>
              </w:rPr>
              <w:t>Nei</w:t>
            </w:r>
          </w:p>
          <w:p w14:paraId="2EE660A5" w14:textId="544D4120" w:rsidR="00E61E5B" w:rsidRPr="00E61E5B" w:rsidRDefault="00E61E5B" w:rsidP="005C1491">
            <w:pPr>
              <w:pStyle w:val="Listeavsnit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61E5B">
              <w:rPr>
                <w:sz w:val="24"/>
                <w:szCs w:val="24"/>
              </w:rPr>
              <w:t>Delt</w:t>
            </w:r>
          </w:p>
        </w:tc>
      </w:tr>
      <w:tr w:rsidR="006E3621" w:rsidRPr="005C1491" w14:paraId="2A67B3F7" w14:textId="77777777" w:rsidTr="006E3621">
        <w:tc>
          <w:tcPr>
            <w:tcW w:w="9175" w:type="dxa"/>
            <w:gridSpan w:val="3"/>
            <w:shd w:val="clear" w:color="auto" w:fill="E7E6E6" w:themeFill="background2"/>
          </w:tcPr>
          <w:p w14:paraId="29E752FE" w14:textId="7B04E889" w:rsidR="006E3621" w:rsidRPr="005C1491" w:rsidRDefault="006E3621" w:rsidP="00E108E0">
            <w:pPr>
              <w:rPr>
                <w:b/>
                <w:sz w:val="24"/>
                <w:szCs w:val="24"/>
              </w:rPr>
            </w:pPr>
            <w:r w:rsidRPr="005C1491">
              <w:rPr>
                <w:b/>
                <w:sz w:val="24"/>
                <w:szCs w:val="24"/>
              </w:rPr>
              <w:lastRenderedPageBreak/>
              <w:t xml:space="preserve">Foresatt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6E3621" w:rsidRPr="00E61E5B" w14:paraId="355456A3" w14:textId="77777777" w:rsidTr="006E3621">
        <w:tc>
          <w:tcPr>
            <w:tcW w:w="3133" w:type="dxa"/>
            <w:gridSpan w:val="2"/>
          </w:tcPr>
          <w:p w14:paraId="676FCE77" w14:textId="77777777" w:rsidR="006E3621" w:rsidRPr="00E61E5B" w:rsidRDefault="006E3621" w:rsidP="00E10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Relasjon til barnet:</w:t>
            </w:r>
          </w:p>
        </w:tc>
        <w:tc>
          <w:tcPr>
            <w:tcW w:w="6042" w:type="dxa"/>
          </w:tcPr>
          <w:p w14:paraId="47508CDD" w14:textId="77777777" w:rsidR="006E3621" w:rsidRDefault="006E3621" w:rsidP="00E108E0">
            <w:pPr>
              <w:rPr>
                <w:sz w:val="24"/>
                <w:szCs w:val="24"/>
              </w:rPr>
            </w:pPr>
          </w:p>
          <w:p w14:paraId="7838C7C2" w14:textId="77777777" w:rsidR="006E3621" w:rsidRPr="00E61E5B" w:rsidRDefault="006E3621" w:rsidP="00E108E0">
            <w:pPr>
              <w:rPr>
                <w:sz w:val="24"/>
                <w:szCs w:val="24"/>
              </w:rPr>
            </w:pPr>
          </w:p>
        </w:tc>
      </w:tr>
      <w:tr w:rsidR="006E3621" w:rsidRPr="00E61E5B" w14:paraId="0CE30746" w14:textId="77777777" w:rsidTr="006E3621">
        <w:tc>
          <w:tcPr>
            <w:tcW w:w="3133" w:type="dxa"/>
            <w:gridSpan w:val="2"/>
            <w:shd w:val="clear" w:color="auto" w:fill="auto"/>
          </w:tcPr>
          <w:p w14:paraId="7F8C7A1C" w14:textId="77777777" w:rsidR="006E3621" w:rsidRPr="00E61E5B" w:rsidRDefault="006E3621" w:rsidP="00E10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Fornavn og etternavn:</w:t>
            </w:r>
          </w:p>
        </w:tc>
        <w:tc>
          <w:tcPr>
            <w:tcW w:w="6042" w:type="dxa"/>
            <w:shd w:val="clear" w:color="auto" w:fill="auto"/>
          </w:tcPr>
          <w:p w14:paraId="4B358EA4" w14:textId="77777777" w:rsidR="006E3621" w:rsidRDefault="006E3621" w:rsidP="00E108E0">
            <w:pPr>
              <w:rPr>
                <w:sz w:val="24"/>
                <w:szCs w:val="24"/>
              </w:rPr>
            </w:pPr>
          </w:p>
          <w:p w14:paraId="60ADF6D4" w14:textId="77777777" w:rsidR="006E3621" w:rsidRPr="00E61E5B" w:rsidRDefault="006E3621" w:rsidP="00E108E0">
            <w:pPr>
              <w:rPr>
                <w:sz w:val="24"/>
                <w:szCs w:val="24"/>
              </w:rPr>
            </w:pPr>
          </w:p>
        </w:tc>
      </w:tr>
      <w:tr w:rsidR="006E3621" w:rsidRPr="00E61E5B" w14:paraId="2395CAC9" w14:textId="77777777" w:rsidTr="006E3621">
        <w:tc>
          <w:tcPr>
            <w:tcW w:w="3133" w:type="dxa"/>
            <w:gridSpan w:val="2"/>
          </w:tcPr>
          <w:p w14:paraId="7C9ABD40" w14:textId="77777777" w:rsidR="006E3621" w:rsidRPr="00E61E5B" w:rsidRDefault="006E3621" w:rsidP="00E10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  <w:tc>
          <w:tcPr>
            <w:tcW w:w="6042" w:type="dxa"/>
          </w:tcPr>
          <w:p w14:paraId="575B42A0" w14:textId="77777777" w:rsidR="006E3621" w:rsidRDefault="006E3621" w:rsidP="00E108E0">
            <w:pPr>
              <w:rPr>
                <w:sz w:val="24"/>
                <w:szCs w:val="24"/>
              </w:rPr>
            </w:pPr>
          </w:p>
          <w:p w14:paraId="6317D00F" w14:textId="77777777" w:rsidR="006E3621" w:rsidRPr="00E61E5B" w:rsidRDefault="006E3621" w:rsidP="00E108E0">
            <w:pPr>
              <w:rPr>
                <w:sz w:val="24"/>
                <w:szCs w:val="24"/>
              </w:rPr>
            </w:pPr>
          </w:p>
        </w:tc>
      </w:tr>
      <w:tr w:rsidR="006E3621" w:rsidRPr="00E61E5B" w14:paraId="35B8580E" w14:textId="77777777" w:rsidTr="006E3621">
        <w:tc>
          <w:tcPr>
            <w:tcW w:w="3133" w:type="dxa"/>
            <w:gridSpan w:val="2"/>
            <w:shd w:val="clear" w:color="auto" w:fill="auto"/>
          </w:tcPr>
          <w:p w14:paraId="449133BF" w14:textId="77777777" w:rsidR="006E3621" w:rsidRPr="00E61E5B" w:rsidRDefault="006E3621" w:rsidP="00E10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Postnr./</w:t>
            </w:r>
            <w:proofErr w:type="gramEnd"/>
            <w:r>
              <w:rPr>
                <w:sz w:val="24"/>
                <w:szCs w:val="24"/>
              </w:rPr>
              <w:t xml:space="preserve"> sted:</w:t>
            </w:r>
          </w:p>
        </w:tc>
        <w:tc>
          <w:tcPr>
            <w:tcW w:w="6042" w:type="dxa"/>
            <w:shd w:val="clear" w:color="auto" w:fill="auto"/>
          </w:tcPr>
          <w:p w14:paraId="117AFF1B" w14:textId="77777777" w:rsidR="006E3621" w:rsidRDefault="006E3621" w:rsidP="00E108E0">
            <w:pPr>
              <w:rPr>
                <w:sz w:val="24"/>
                <w:szCs w:val="24"/>
              </w:rPr>
            </w:pPr>
          </w:p>
          <w:p w14:paraId="369964AF" w14:textId="77777777" w:rsidR="006E3621" w:rsidRPr="00E61E5B" w:rsidRDefault="006E3621" w:rsidP="00E108E0">
            <w:pPr>
              <w:rPr>
                <w:sz w:val="24"/>
                <w:szCs w:val="24"/>
              </w:rPr>
            </w:pPr>
          </w:p>
        </w:tc>
      </w:tr>
      <w:tr w:rsidR="006E3621" w:rsidRPr="00E61E5B" w14:paraId="70EFEB97" w14:textId="77777777" w:rsidTr="006E3621">
        <w:tc>
          <w:tcPr>
            <w:tcW w:w="3133" w:type="dxa"/>
            <w:gridSpan w:val="2"/>
          </w:tcPr>
          <w:p w14:paraId="7C16D9B0" w14:textId="77777777" w:rsidR="006E3621" w:rsidRPr="00E61E5B" w:rsidRDefault="006E3621" w:rsidP="00E10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042" w:type="dxa"/>
          </w:tcPr>
          <w:p w14:paraId="13AA3584" w14:textId="77777777" w:rsidR="006E3621" w:rsidRDefault="006E3621" w:rsidP="00E108E0">
            <w:pPr>
              <w:rPr>
                <w:sz w:val="24"/>
                <w:szCs w:val="24"/>
              </w:rPr>
            </w:pPr>
          </w:p>
          <w:p w14:paraId="03D3D71B" w14:textId="77777777" w:rsidR="006E3621" w:rsidRPr="00E61E5B" w:rsidRDefault="006E3621" w:rsidP="00E108E0">
            <w:pPr>
              <w:rPr>
                <w:sz w:val="24"/>
                <w:szCs w:val="24"/>
              </w:rPr>
            </w:pPr>
          </w:p>
        </w:tc>
      </w:tr>
      <w:tr w:rsidR="006E3621" w:rsidRPr="00E61E5B" w14:paraId="4DE7562D" w14:textId="77777777" w:rsidTr="006E3621">
        <w:tc>
          <w:tcPr>
            <w:tcW w:w="3133" w:type="dxa"/>
            <w:gridSpan w:val="2"/>
            <w:shd w:val="clear" w:color="auto" w:fill="auto"/>
          </w:tcPr>
          <w:p w14:paraId="3F2DF651" w14:textId="77777777" w:rsidR="006E3621" w:rsidRPr="00E61E5B" w:rsidRDefault="006E3621" w:rsidP="00E10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Foreldreansvar:</w:t>
            </w:r>
          </w:p>
        </w:tc>
        <w:tc>
          <w:tcPr>
            <w:tcW w:w="6042" w:type="dxa"/>
            <w:shd w:val="clear" w:color="auto" w:fill="auto"/>
          </w:tcPr>
          <w:p w14:paraId="614F6202" w14:textId="77777777" w:rsidR="006E3621" w:rsidRPr="00E61E5B" w:rsidRDefault="006E3621" w:rsidP="00E108E0">
            <w:pPr>
              <w:pStyle w:val="Listeavsnit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61E5B">
              <w:rPr>
                <w:sz w:val="24"/>
                <w:szCs w:val="24"/>
              </w:rPr>
              <w:t>Ja</w:t>
            </w:r>
          </w:p>
          <w:p w14:paraId="3D6FC5BC" w14:textId="77777777" w:rsidR="006E3621" w:rsidRPr="00E61E5B" w:rsidRDefault="006E3621" w:rsidP="00E108E0">
            <w:pPr>
              <w:pStyle w:val="Listeavsnit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61E5B">
              <w:rPr>
                <w:sz w:val="24"/>
                <w:szCs w:val="24"/>
              </w:rPr>
              <w:t>Nei</w:t>
            </w:r>
          </w:p>
          <w:p w14:paraId="0401A36E" w14:textId="77777777" w:rsidR="006E3621" w:rsidRPr="00E61E5B" w:rsidRDefault="006E3621" w:rsidP="00E108E0">
            <w:pPr>
              <w:pStyle w:val="Listeavsnit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61E5B">
              <w:rPr>
                <w:sz w:val="24"/>
                <w:szCs w:val="24"/>
              </w:rPr>
              <w:t>Delt</w:t>
            </w:r>
          </w:p>
        </w:tc>
      </w:tr>
    </w:tbl>
    <w:p w14:paraId="05B2B4A1" w14:textId="7C947A82" w:rsidR="004714CF" w:rsidRDefault="004714CF" w:rsidP="005C149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64"/>
        <w:gridCol w:w="1800"/>
        <w:gridCol w:w="5098"/>
      </w:tblGrid>
      <w:tr w:rsidR="00AC3E39" w:rsidRPr="004714CF" w14:paraId="776D74FB" w14:textId="394A4961" w:rsidTr="0068181E">
        <w:tc>
          <w:tcPr>
            <w:tcW w:w="9062" w:type="dxa"/>
            <w:gridSpan w:val="3"/>
            <w:shd w:val="clear" w:color="auto" w:fill="E7E6E6" w:themeFill="background2"/>
          </w:tcPr>
          <w:p w14:paraId="71EDF304" w14:textId="7FED3827" w:rsidR="00AC3E39" w:rsidRPr="00E379C8" w:rsidRDefault="00AC3E39" w:rsidP="005C1491">
            <w:pPr>
              <w:rPr>
                <w:b/>
                <w:bCs/>
                <w:sz w:val="24"/>
                <w:szCs w:val="24"/>
              </w:rPr>
            </w:pPr>
            <w:r w:rsidRPr="00E379C8">
              <w:rPr>
                <w:b/>
                <w:bCs/>
                <w:sz w:val="24"/>
                <w:szCs w:val="24"/>
              </w:rPr>
              <w:t>Henvisningsgrunn:</w:t>
            </w:r>
          </w:p>
        </w:tc>
      </w:tr>
      <w:tr w:rsidR="00F87417" w:rsidRPr="004714CF" w14:paraId="1B8F70AF" w14:textId="5090C60E" w:rsidTr="00491974">
        <w:tc>
          <w:tcPr>
            <w:tcW w:w="9062" w:type="dxa"/>
            <w:gridSpan w:val="3"/>
          </w:tcPr>
          <w:p w14:paraId="16AE1481" w14:textId="77777777" w:rsidR="00AC3E39" w:rsidRDefault="00AC3E39" w:rsidP="005C1491">
            <w:pPr>
              <w:pStyle w:val="Listeavsnitt"/>
              <w:rPr>
                <w:sz w:val="24"/>
                <w:szCs w:val="24"/>
              </w:rPr>
            </w:pPr>
          </w:p>
          <w:p w14:paraId="3A982304" w14:textId="5B9DC36A" w:rsidR="00F87417" w:rsidRDefault="00F87417" w:rsidP="005C1491">
            <w:pPr>
              <w:pStyle w:val="Listeavsnit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A2EAA">
              <w:rPr>
                <w:b/>
                <w:bCs/>
                <w:sz w:val="24"/>
                <w:szCs w:val="24"/>
              </w:rPr>
              <w:t>Språkforståelse</w:t>
            </w:r>
            <w:r w:rsidRPr="00F87417">
              <w:rPr>
                <w:sz w:val="24"/>
                <w:szCs w:val="24"/>
              </w:rPr>
              <w:t xml:space="preserve"> (barnet strever med f.eks. å få med seg innholdet i beskjeder, begrepsforståelsen, ta </w:t>
            </w:r>
            <w:proofErr w:type="gramStart"/>
            <w:r w:rsidRPr="00F87417">
              <w:rPr>
                <w:sz w:val="24"/>
                <w:szCs w:val="24"/>
              </w:rPr>
              <w:t>i mot</w:t>
            </w:r>
            <w:proofErr w:type="gramEnd"/>
            <w:r w:rsidRPr="00F87417">
              <w:rPr>
                <w:sz w:val="24"/>
                <w:szCs w:val="24"/>
              </w:rPr>
              <w:t xml:space="preserve"> instruksjoner etc.)</w:t>
            </w:r>
          </w:p>
          <w:p w14:paraId="4E5E9046" w14:textId="77777777" w:rsidR="00BA2EAA" w:rsidRPr="00F87417" w:rsidRDefault="00BA2EAA" w:rsidP="005C1491">
            <w:pPr>
              <w:pStyle w:val="Listeavsnitt"/>
              <w:rPr>
                <w:sz w:val="24"/>
                <w:szCs w:val="24"/>
              </w:rPr>
            </w:pPr>
          </w:p>
          <w:p w14:paraId="79842844" w14:textId="77777777" w:rsidR="00F87417" w:rsidRPr="00F87417" w:rsidRDefault="00F87417" w:rsidP="005C1491">
            <w:pPr>
              <w:pStyle w:val="Listeavsnit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A2EAA">
              <w:rPr>
                <w:b/>
                <w:bCs/>
                <w:sz w:val="24"/>
                <w:szCs w:val="24"/>
              </w:rPr>
              <w:t>Talespråk</w:t>
            </w:r>
            <w:r w:rsidRPr="00F87417">
              <w:rPr>
                <w:sz w:val="24"/>
                <w:szCs w:val="24"/>
              </w:rPr>
              <w:t xml:space="preserve"> (barnet strever med f.eks. setningsoppbygging, setningsmelodi, ordforklaring, formuleringsevne etc.)</w:t>
            </w:r>
          </w:p>
          <w:p w14:paraId="5E09B469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355AF5CA" w14:textId="1A2FF42C" w:rsidR="00F87417" w:rsidRPr="008C76E5" w:rsidRDefault="00F87417" w:rsidP="005C1491">
            <w:pPr>
              <w:pStyle w:val="Listeavsnitt"/>
              <w:numPr>
                <w:ilvl w:val="0"/>
                <w:numId w:val="20"/>
              </w:numPr>
              <w:rPr>
                <w:i/>
                <w:iCs/>
                <w:sz w:val="24"/>
                <w:szCs w:val="24"/>
              </w:rPr>
            </w:pPr>
            <w:r w:rsidRPr="00BA2EAA">
              <w:rPr>
                <w:b/>
                <w:bCs/>
                <w:sz w:val="24"/>
                <w:szCs w:val="24"/>
              </w:rPr>
              <w:t>Språklyd/uttale</w:t>
            </w:r>
            <w:r w:rsidRPr="00F87417">
              <w:rPr>
                <w:sz w:val="24"/>
                <w:szCs w:val="24"/>
              </w:rPr>
              <w:t xml:space="preserve"> (barnet strever med språklyder)</w:t>
            </w:r>
          </w:p>
          <w:p w14:paraId="7BA2C1B1" w14:textId="77777777" w:rsidR="008C76E5" w:rsidRPr="008C76E5" w:rsidRDefault="008C76E5" w:rsidP="008C76E5">
            <w:pPr>
              <w:pStyle w:val="Listeavsnitt"/>
              <w:rPr>
                <w:i/>
                <w:iCs/>
                <w:sz w:val="24"/>
                <w:szCs w:val="24"/>
              </w:rPr>
            </w:pPr>
          </w:p>
          <w:p w14:paraId="7541E2B2" w14:textId="77777777" w:rsidR="008C76E5" w:rsidRPr="00F87417" w:rsidRDefault="008C76E5" w:rsidP="008C76E5">
            <w:pPr>
              <w:pStyle w:val="Listeavsnitt"/>
              <w:rPr>
                <w:i/>
                <w:iCs/>
                <w:sz w:val="24"/>
                <w:szCs w:val="24"/>
              </w:rPr>
            </w:pPr>
          </w:p>
          <w:p w14:paraId="1643723F" w14:textId="77777777" w:rsidR="00F87417" w:rsidRPr="00F87417" w:rsidRDefault="00F87417" w:rsidP="005C1491">
            <w:pPr>
              <w:pStyle w:val="Listeavsnit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A2EAA">
              <w:rPr>
                <w:b/>
                <w:bCs/>
                <w:sz w:val="24"/>
                <w:szCs w:val="24"/>
              </w:rPr>
              <w:t xml:space="preserve">Taleflyt </w:t>
            </w:r>
            <w:r w:rsidRPr="00F87417">
              <w:rPr>
                <w:sz w:val="24"/>
                <w:szCs w:val="24"/>
              </w:rPr>
              <w:t>(stamming – barnet gjentar lyder, stavelser, ord etc, løpsk tale – barnet kan ha hurtig taletempo, skifter samtaletema ofte etc.)</w:t>
            </w:r>
          </w:p>
          <w:p w14:paraId="34828CA4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0F5A3A6F" w14:textId="77777777" w:rsidR="00F87417" w:rsidRPr="00F87417" w:rsidRDefault="00F87417" w:rsidP="005C1491">
            <w:pPr>
              <w:pStyle w:val="Listeavsnit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A2EAA">
              <w:rPr>
                <w:b/>
                <w:bCs/>
                <w:sz w:val="24"/>
                <w:szCs w:val="24"/>
              </w:rPr>
              <w:t xml:space="preserve">Stemmevansker </w:t>
            </w:r>
            <w:r w:rsidRPr="00F87417">
              <w:rPr>
                <w:sz w:val="24"/>
                <w:szCs w:val="24"/>
              </w:rPr>
              <w:t>(barnet strever med f.eks. heshet, svak stemme, utfordringer knyttet til pust etc.)</w:t>
            </w:r>
          </w:p>
          <w:p w14:paraId="13807969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42BE76C1" w14:textId="77777777" w:rsidR="00F87417" w:rsidRPr="00F87417" w:rsidRDefault="00F87417" w:rsidP="005C1491">
            <w:pPr>
              <w:pStyle w:val="Listeavsnit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A2EAA">
              <w:rPr>
                <w:b/>
                <w:bCs/>
                <w:sz w:val="24"/>
                <w:szCs w:val="24"/>
              </w:rPr>
              <w:t>Leppe-, kjeve-, ganespalte</w:t>
            </w:r>
            <w:r w:rsidRPr="00F87417">
              <w:rPr>
                <w:sz w:val="24"/>
                <w:szCs w:val="24"/>
              </w:rPr>
              <w:t xml:space="preserve"> (i disse sakene må det legges ved melding/rapport fra Statped/Øre-nese-hals/lege etc.)</w:t>
            </w:r>
          </w:p>
          <w:p w14:paraId="1FDE9A24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39CC0A41" w14:textId="77777777" w:rsidR="00F87417" w:rsidRDefault="00F87417" w:rsidP="005C1491">
            <w:pPr>
              <w:pStyle w:val="Listeavsnit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A2EAA">
              <w:rPr>
                <w:b/>
                <w:bCs/>
                <w:sz w:val="24"/>
                <w:szCs w:val="24"/>
              </w:rPr>
              <w:t>Munnmotorikk</w:t>
            </w:r>
            <w:r w:rsidRPr="00F87417">
              <w:rPr>
                <w:sz w:val="24"/>
                <w:szCs w:val="24"/>
              </w:rPr>
              <w:t xml:space="preserve"> (barnet strever med å bevege tungen, spise, svelge, tygge etc.)</w:t>
            </w:r>
          </w:p>
          <w:p w14:paraId="4BB4F114" w14:textId="77777777" w:rsidR="00493CF2" w:rsidRPr="00493CF2" w:rsidRDefault="00493CF2" w:rsidP="00493CF2">
            <w:pPr>
              <w:pStyle w:val="Listeavsnitt"/>
              <w:rPr>
                <w:sz w:val="24"/>
                <w:szCs w:val="24"/>
              </w:rPr>
            </w:pPr>
          </w:p>
          <w:p w14:paraId="6B7A3E4D" w14:textId="77777777" w:rsidR="00493CF2" w:rsidRDefault="00493CF2" w:rsidP="00493CF2">
            <w:pPr>
              <w:rPr>
                <w:sz w:val="24"/>
                <w:szCs w:val="24"/>
              </w:rPr>
            </w:pPr>
          </w:p>
          <w:p w14:paraId="5EAE71FA" w14:textId="77777777" w:rsidR="00493CF2" w:rsidRDefault="00493CF2" w:rsidP="00493CF2">
            <w:pPr>
              <w:rPr>
                <w:sz w:val="24"/>
                <w:szCs w:val="24"/>
              </w:rPr>
            </w:pPr>
          </w:p>
          <w:p w14:paraId="66A4EC0D" w14:textId="77777777" w:rsidR="00493CF2" w:rsidRDefault="00493CF2" w:rsidP="00493CF2">
            <w:pPr>
              <w:rPr>
                <w:sz w:val="24"/>
                <w:szCs w:val="24"/>
              </w:rPr>
            </w:pPr>
          </w:p>
          <w:p w14:paraId="07C28C57" w14:textId="77777777" w:rsidR="00F23C18" w:rsidRPr="00493CF2" w:rsidRDefault="00F23C18" w:rsidP="00493CF2">
            <w:pPr>
              <w:rPr>
                <w:sz w:val="24"/>
                <w:szCs w:val="24"/>
              </w:rPr>
            </w:pPr>
          </w:p>
          <w:p w14:paraId="5D0AEC9D" w14:textId="77777777" w:rsidR="00F87417" w:rsidRPr="00F87417" w:rsidRDefault="00F87417" w:rsidP="005C1491">
            <w:pPr>
              <w:rPr>
                <w:sz w:val="24"/>
                <w:szCs w:val="24"/>
              </w:rPr>
            </w:pPr>
          </w:p>
        </w:tc>
      </w:tr>
      <w:tr w:rsidR="00F87417" w:rsidRPr="004714CF" w14:paraId="245921A1" w14:textId="07242199" w:rsidTr="00FB3338">
        <w:tc>
          <w:tcPr>
            <w:tcW w:w="9062" w:type="dxa"/>
            <w:gridSpan w:val="3"/>
          </w:tcPr>
          <w:p w14:paraId="28A1FE2E" w14:textId="77777777" w:rsidR="00F87417" w:rsidRDefault="00F87417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Utfyllende beskrivelse av barnets utfordringer:</w:t>
            </w:r>
          </w:p>
          <w:p w14:paraId="69A0E6BA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5CC05A5D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5A579818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6D72C9A7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67AEEBF3" w14:textId="60CDF7C6" w:rsidR="00F87417" w:rsidRDefault="00F87417" w:rsidP="005C1491">
            <w:pPr>
              <w:rPr>
                <w:sz w:val="24"/>
                <w:szCs w:val="24"/>
              </w:rPr>
            </w:pPr>
          </w:p>
          <w:p w14:paraId="58A7402B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4BF4A278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0B12FFEF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1029A6E7" w14:textId="32E4B57B" w:rsidR="0068181E" w:rsidRDefault="0068181E" w:rsidP="005C1491">
            <w:pPr>
              <w:rPr>
                <w:sz w:val="24"/>
                <w:szCs w:val="24"/>
              </w:rPr>
            </w:pPr>
          </w:p>
        </w:tc>
      </w:tr>
      <w:tr w:rsidR="00F87417" w:rsidRPr="004714CF" w14:paraId="6C0C0466" w14:textId="28F4A7DD" w:rsidTr="00AC3E39">
        <w:tc>
          <w:tcPr>
            <w:tcW w:w="2164" w:type="dxa"/>
          </w:tcPr>
          <w:p w14:paraId="2AD3C91B" w14:textId="77777777" w:rsidR="00F87417" w:rsidRDefault="00F87417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hørsel sjekket?</w:t>
            </w:r>
          </w:p>
          <w:p w14:paraId="609FC316" w14:textId="4F57F872" w:rsidR="0085318A" w:rsidRDefault="0085318A" w:rsidP="005C14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773952B" w14:textId="6C8C02C8" w:rsidR="00F87417" w:rsidRPr="00F87417" w:rsidRDefault="00F87417" w:rsidP="005C1491">
            <w:pPr>
              <w:pStyle w:val="Listeavsnit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87417">
              <w:rPr>
                <w:sz w:val="24"/>
                <w:szCs w:val="24"/>
              </w:rPr>
              <w:t>Ja</w:t>
            </w:r>
          </w:p>
          <w:p w14:paraId="5253AFA3" w14:textId="030E2155" w:rsidR="00F87417" w:rsidRPr="00F87417" w:rsidRDefault="00F87417" w:rsidP="005C1491">
            <w:pPr>
              <w:pStyle w:val="Listeavsnit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87417">
              <w:rPr>
                <w:sz w:val="24"/>
                <w:szCs w:val="24"/>
              </w:rPr>
              <w:t>Nei</w:t>
            </w:r>
          </w:p>
          <w:p w14:paraId="41EEC332" w14:textId="6D9926D4" w:rsidR="00F87417" w:rsidRDefault="00F87417" w:rsidP="005C1491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2D411F90" w14:textId="3C35D0A6" w:rsidR="00F87417" w:rsidRDefault="00AC3E39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 og resultat:</w:t>
            </w:r>
          </w:p>
          <w:p w14:paraId="4FECF6D7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67B0295C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4CD888C0" w14:textId="50C66F7F" w:rsidR="00F87417" w:rsidRPr="00F87417" w:rsidRDefault="00F87417" w:rsidP="005C1491">
            <w:pPr>
              <w:rPr>
                <w:sz w:val="24"/>
                <w:szCs w:val="24"/>
              </w:rPr>
            </w:pPr>
          </w:p>
        </w:tc>
      </w:tr>
      <w:tr w:rsidR="00F87417" w:rsidRPr="004714CF" w14:paraId="4B46AA31" w14:textId="2A0301D2" w:rsidTr="00AC3E39">
        <w:tc>
          <w:tcPr>
            <w:tcW w:w="2164" w:type="dxa"/>
          </w:tcPr>
          <w:p w14:paraId="5A5007C3" w14:textId="3666CA9F" w:rsidR="0085318A" w:rsidRDefault="00F87417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syn sjekket?</w:t>
            </w:r>
          </w:p>
        </w:tc>
        <w:tc>
          <w:tcPr>
            <w:tcW w:w="1800" w:type="dxa"/>
          </w:tcPr>
          <w:p w14:paraId="45351CDF" w14:textId="6457A117" w:rsidR="00F87417" w:rsidRPr="00F87417" w:rsidRDefault="00F87417" w:rsidP="005C1491">
            <w:pPr>
              <w:pStyle w:val="Listeavsnit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87417">
              <w:rPr>
                <w:sz w:val="24"/>
                <w:szCs w:val="24"/>
              </w:rPr>
              <w:t>Ja</w:t>
            </w:r>
          </w:p>
          <w:p w14:paraId="10CBE31F" w14:textId="00B19FD0" w:rsidR="00F87417" w:rsidRPr="00F87417" w:rsidRDefault="00F87417" w:rsidP="005C1491">
            <w:pPr>
              <w:pStyle w:val="Listeavsnit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87417">
              <w:rPr>
                <w:sz w:val="24"/>
                <w:szCs w:val="24"/>
              </w:rPr>
              <w:t>Nei</w:t>
            </w:r>
          </w:p>
          <w:p w14:paraId="7CCF97F7" w14:textId="182E59BB" w:rsidR="00F87417" w:rsidRDefault="00F87417" w:rsidP="005C1491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A2E9A1B" w14:textId="4EC8E86C" w:rsidR="00F87417" w:rsidRDefault="00AC3E39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 og resultat:</w:t>
            </w:r>
          </w:p>
          <w:p w14:paraId="35637E6C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24440704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5069A77C" w14:textId="44F5C99B" w:rsidR="00F87417" w:rsidRPr="00F87417" w:rsidRDefault="00F87417" w:rsidP="005C1491">
            <w:pPr>
              <w:rPr>
                <w:sz w:val="24"/>
                <w:szCs w:val="24"/>
              </w:rPr>
            </w:pPr>
          </w:p>
        </w:tc>
      </w:tr>
    </w:tbl>
    <w:p w14:paraId="672CD1B3" w14:textId="58254653" w:rsidR="004714CF" w:rsidRDefault="004714CF" w:rsidP="005C1491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463" w14:paraId="32921B97" w14:textId="77777777" w:rsidTr="00823463">
        <w:tc>
          <w:tcPr>
            <w:tcW w:w="9062" w:type="dxa"/>
          </w:tcPr>
          <w:p w14:paraId="393F65A6" w14:textId="04A7FD6F" w:rsidR="00823463" w:rsidRPr="00E379C8" w:rsidRDefault="00F87417" w:rsidP="005C1491">
            <w:pPr>
              <w:rPr>
                <w:b/>
                <w:bCs/>
                <w:sz w:val="24"/>
                <w:szCs w:val="24"/>
              </w:rPr>
            </w:pPr>
            <w:r w:rsidRPr="00E379C8">
              <w:rPr>
                <w:b/>
                <w:bCs/>
                <w:sz w:val="24"/>
                <w:szCs w:val="24"/>
              </w:rPr>
              <w:t>Hva ønskes fra logopeden?</w:t>
            </w:r>
          </w:p>
          <w:p w14:paraId="3BB2483E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2760B104" w14:textId="1A60EBA5" w:rsidR="00823463" w:rsidRPr="001D0CA5" w:rsidRDefault="001D0CA5" w:rsidP="005C1491">
            <w:pPr>
              <w:pStyle w:val="Listeavsnit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D0CA5">
              <w:rPr>
                <w:sz w:val="24"/>
                <w:szCs w:val="24"/>
              </w:rPr>
              <w:t>Utredning/kartlegging</w:t>
            </w:r>
          </w:p>
          <w:p w14:paraId="7C82A83B" w14:textId="4F0FDDC2" w:rsidR="00823463" w:rsidRPr="00F87417" w:rsidRDefault="001D0CA5" w:rsidP="005C1491">
            <w:pPr>
              <w:pStyle w:val="Listeavsnit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D0CA5">
              <w:rPr>
                <w:sz w:val="24"/>
                <w:szCs w:val="24"/>
              </w:rPr>
              <w:t xml:space="preserve">Veiledning </w:t>
            </w:r>
            <w:proofErr w:type="gramStart"/>
            <w:r w:rsidRPr="001D0CA5">
              <w:rPr>
                <w:sz w:val="24"/>
                <w:szCs w:val="24"/>
              </w:rPr>
              <w:t>vedrørende</w:t>
            </w:r>
            <w:proofErr w:type="gramEnd"/>
            <w:r w:rsidRPr="001D0CA5">
              <w:rPr>
                <w:sz w:val="24"/>
                <w:szCs w:val="24"/>
              </w:rPr>
              <w:t xml:space="preserve"> barnets utfordringer</w:t>
            </w:r>
          </w:p>
          <w:p w14:paraId="01299051" w14:textId="4FF4C6FD" w:rsidR="00823463" w:rsidRDefault="00823463" w:rsidP="005C1491">
            <w:pPr>
              <w:rPr>
                <w:sz w:val="24"/>
                <w:szCs w:val="24"/>
              </w:rPr>
            </w:pPr>
          </w:p>
        </w:tc>
      </w:tr>
      <w:tr w:rsidR="00F87417" w14:paraId="3791EAE9" w14:textId="77777777" w:rsidTr="00CC7E38">
        <w:trPr>
          <w:trHeight w:val="2923"/>
        </w:trPr>
        <w:tc>
          <w:tcPr>
            <w:tcW w:w="9062" w:type="dxa"/>
          </w:tcPr>
          <w:p w14:paraId="154650E3" w14:textId="77777777" w:rsidR="00F87417" w:rsidRPr="00E379C8" w:rsidRDefault="00F87417" w:rsidP="005C1491">
            <w:pPr>
              <w:rPr>
                <w:b/>
                <w:bCs/>
                <w:sz w:val="24"/>
                <w:szCs w:val="24"/>
              </w:rPr>
            </w:pPr>
            <w:r w:rsidRPr="00E379C8">
              <w:rPr>
                <w:b/>
                <w:bCs/>
                <w:sz w:val="24"/>
                <w:szCs w:val="24"/>
              </w:rPr>
              <w:t>Utfyllende beskrivelse:</w:t>
            </w:r>
          </w:p>
          <w:p w14:paraId="375BDCF0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28C2D70D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61F98E15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6D77C3CA" w14:textId="77777777" w:rsidR="00F87417" w:rsidRDefault="00F87417" w:rsidP="005C1491">
            <w:pPr>
              <w:rPr>
                <w:sz w:val="24"/>
                <w:szCs w:val="24"/>
              </w:rPr>
            </w:pPr>
          </w:p>
          <w:p w14:paraId="0342DFD7" w14:textId="3DCC9B8A" w:rsidR="00F87417" w:rsidRDefault="00F87417" w:rsidP="005C1491">
            <w:pPr>
              <w:rPr>
                <w:sz w:val="24"/>
                <w:szCs w:val="24"/>
              </w:rPr>
            </w:pPr>
          </w:p>
        </w:tc>
      </w:tr>
    </w:tbl>
    <w:p w14:paraId="229CAA0C" w14:textId="77777777" w:rsidR="00493CF2" w:rsidRDefault="00493CF2" w:rsidP="005C1491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3463" w14:paraId="34C5CE0B" w14:textId="77777777" w:rsidTr="00823463">
        <w:tc>
          <w:tcPr>
            <w:tcW w:w="4531" w:type="dxa"/>
          </w:tcPr>
          <w:p w14:paraId="5A874E35" w14:textId="572D9286" w:rsidR="00823463" w:rsidRDefault="00823463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Foreligger det sakkyndig vurdering på barnet?</w:t>
            </w:r>
          </w:p>
        </w:tc>
        <w:tc>
          <w:tcPr>
            <w:tcW w:w="4531" w:type="dxa"/>
          </w:tcPr>
          <w:p w14:paraId="13F8B47D" w14:textId="77777777" w:rsidR="00823463" w:rsidRPr="00823463" w:rsidRDefault="00823463" w:rsidP="005C1491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23463">
              <w:rPr>
                <w:sz w:val="24"/>
                <w:szCs w:val="24"/>
              </w:rPr>
              <w:t>Ja</w:t>
            </w:r>
          </w:p>
          <w:p w14:paraId="13D02FC8" w14:textId="07840BEB" w:rsidR="00823463" w:rsidRPr="00823463" w:rsidRDefault="00823463" w:rsidP="005C1491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23463">
              <w:rPr>
                <w:sz w:val="24"/>
                <w:szCs w:val="24"/>
              </w:rPr>
              <w:t>Nei</w:t>
            </w:r>
          </w:p>
        </w:tc>
      </w:tr>
      <w:tr w:rsidR="00823463" w14:paraId="02D4940F" w14:textId="77777777" w:rsidTr="00CC7E38">
        <w:trPr>
          <w:trHeight w:val="1957"/>
        </w:trPr>
        <w:tc>
          <w:tcPr>
            <w:tcW w:w="4531" w:type="dxa"/>
          </w:tcPr>
          <w:p w14:paraId="62B09A97" w14:textId="1A2BB6F9" w:rsidR="00823463" w:rsidRDefault="00823463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Hvis ja, fra hvilken instans?</w:t>
            </w:r>
          </w:p>
        </w:tc>
        <w:tc>
          <w:tcPr>
            <w:tcW w:w="4531" w:type="dxa"/>
          </w:tcPr>
          <w:p w14:paraId="04949E77" w14:textId="77777777" w:rsidR="00823463" w:rsidRDefault="00823463" w:rsidP="005C1491">
            <w:pPr>
              <w:pStyle w:val="Listeavsnitt"/>
              <w:rPr>
                <w:sz w:val="24"/>
                <w:szCs w:val="24"/>
              </w:rPr>
            </w:pPr>
          </w:p>
          <w:p w14:paraId="31831EE4" w14:textId="77777777" w:rsidR="00823463" w:rsidRDefault="00823463" w:rsidP="005C1491">
            <w:pPr>
              <w:pStyle w:val="Listeavsnitt"/>
              <w:rPr>
                <w:sz w:val="24"/>
                <w:szCs w:val="24"/>
              </w:rPr>
            </w:pPr>
          </w:p>
          <w:p w14:paraId="2C2782E0" w14:textId="548FF3A7" w:rsidR="00823463" w:rsidRPr="00823463" w:rsidRDefault="00823463" w:rsidP="005C1491">
            <w:pPr>
              <w:pStyle w:val="Listeavsnitt"/>
              <w:rPr>
                <w:sz w:val="24"/>
                <w:szCs w:val="24"/>
              </w:rPr>
            </w:pPr>
          </w:p>
        </w:tc>
      </w:tr>
    </w:tbl>
    <w:p w14:paraId="69C27ACA" w14:textId="77777777" w:rsidR="00CC7E38" w:rsidRDefault="00CC7E38" w:rsidP="005C1491">
      <w:pPr>
        <w:rPr>
          <w:sz w:val="24"/>
          <w:szCs w:val="24"/>
        </w:rPr>
      </w:pPr>
    </w:p>
    <w:p w14:paraId="059038B3" w14:textId="77777777" w:rsidR="00CC7E38" w:rsidRDefault="00CC7E38" w:rsidP="005C1491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417" w14:paraId="2442C346" w14:textId="77777777" w:rsidTr="005C1491">
        <w:tc>
          <w:tcPr>
            <w:tcW w:w="9062" w:type="dxa"/>
            <w:gridSpan w:val="2"/>
            <w:shd w:val="clear" w:color="auto" w:fill="E7E6E6" w:themeFill="background2"/>
          </w:tcPr>
          <w:p w14:paraId="63D95946" w14:textId="662F52BE" w:rsidR="00F87417" w:rsidRPr="00E379C8" w:rsidRDefault="00F87417" w:rsidP="005C1491">
            <w:pPr>
              <w:rPr>
                <w:b/>
                <w:bCs/>
                <w:sz w:val="24"/>
                <w:szCs w:val="24"/>
              </w:rPr>
            </w:pPr>
            <w:r w:rsidRPr="00E379C8">
              <w:rPr>
                <w:b/>
                <w:bCs/>
                <w:sz w:val="24"/>
                <w:szCs w:val="24"/>
              </w:rPr>
              <w:t>Andre samarbeidspartnere:</w:t>
            </w:r>
          </w:p>
        </w:tc>
      </w:tr>
      <w:tr w:rsidR="001D0CA5" w14:paraId="4F73AF32" w14:textId="77777777" w:rsidTr="001D0CA5">
        <w:tc>
          <w:tcPr>
            <w:tcW w:w="4531" w:type="dxa"/>
          </w:tcPr>
          <w:p w14:paraId="1FAA9646" w14:textId="5E8704F5" w:rsidR="001D0CA5" w:rsidRDefault="001D0CA5" w:rsidP="005C1491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87417">
              <w:rPr>
                <w:sz w:val="24"/>
                <w:szCs w:val="24"/>
              </w:rPr>
              <w:t>BUP</w:t>
            </w:r>
          </w:p>
          <w:p w14:paraId="2671E10A" w14:textId="12F8917C" w:rsidR="00CC7E38" w:rsidRPr="00F87417" w:rsidRDefault="00CC7E38" w:rsidP="005C1491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</w:t>
            </w:r>
          </w:p>
          <w:p w14:paraId="60203721" w14:textId="77777777" w:rsidR="001D0CA5" w:rsidRDefault="001D0CA5" w:rsidP="005C1491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D0CA5">
              <w:rPr>
                <w:sz w:val="24"/>
                <w:szCs w:val="24"/>
              </w:rPr>
              <w:t>HABU</w:t>
            </w:r>
          </w:p>
          <w:p w14:paraId="507CA5B0" w14:textId="0DB74244" w:rsidR="00CC7E38" w:rsidRDefault="00CC7E38" w:rsidP="005C1491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PPT </w:t>
            </w:r>
          </w:p>
          <w:p w14:paraId="4B783006" w14:textId="20EEEBF4" w:rsidR="00890D8B" w:rsidRPr="001D0CA5" w:rsidRDefault="00890D8B" w:rsidP="005C1491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Statped</w:t>
            </w:r>
          </w:p>
          <w:p w14:paraId="1F8C55CC" w14:textId="23FEC539" w:rsidR="001D0CA5" w:rsidRDefault="001D0CA5" w:rsidP="005C1491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D0CA5">
              <w:rPr>
                <w:sz w:val="24"/>
                <w:szCs w:val="24"/>
              </w:rPr>
              <w:t>Ergo</w:t>
            </w:r>
            <w:r w:rsidR="00F87417">
              <w:rPr>
                <w:sz w:val="24"/>
                <w:szCs w:val="24"/>
              </w:rPr>
              <w:t>/</w:t>
            </w:r>
            <w:r w:rsidRPr="001D0CA5">
              <w:rPr>
                <w:sz w:val="24"/>
                <w:szCs w:val="24"/>
              </w:rPr>
              <w:t>fysioterapi, navn:</w:t>
            </w:r>
          </w:p>
          <w:p w14:paraId="7FE0D6F9" w14:textId="77777777" w:rsidR="00F87417" w:rsidRPr="001D0CA5" w:rsidRDefault="00F87417" w:rsidP="005C1491">
            <w:pPr>
              <w:pStyle w:val="Listeavsnitt"/>
              <w:rPr>
                <w:sz w:val="24"/>
                <w:szCs w:val="24"/>
              </w:rPr>
            </w:pPr>
          </w:p>
          <w:p w14:paraId="34409425" w14:textId="77777777" w:rsidR="001D0CA5" w:rsidRDefault="001D0CA5" w:rsidP="005C1491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D0CA5">
              <w:rPr>
                <w:sz w:val="24"/>
                <w:szCs w:val="24"/>
              </w:rPr>
              <w:t>Fastlege, navn:</w:t>
            </w:r>
          </w:p>
          <w:p w14:paraId="2C80125B" w14:textId="77777777" w:rsidR="005C1491" w:rsidRPr="005C1491" w:rsidRDefault="005C1491" w:rsidP="005C1491">
            <w:pPr>
              <w:pStyle w:val="Listeavsnitt"/>
              <w:rPr>
                <w:sz w:val="24"/>
                <w:szCs w:val="24"/>
              </w:rPr>
            </w:pPr>
          </w:p>
          <w:p w14:paraId="304A1D09" w14:textId="3F9E3ABF" w:rsidR="005C1491" w:rsidRPr="001D0CA5" w:rsidRDefault="005C1491" w:rsidP="005C1491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5C5E7E3" w14:textId="77777777" w:rsidR="001D0CA5" w:rsidRPr="001D0CA5" w:rsidRDefault="001D0CA5" w:rsidP="005C1491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D0CA5">
              <w:rPr>
                <w:sz w:val="24"/>
                <w:szCs w:val="24"/>
              </w:rPr>
              <w:t>Barnevernstjenesten</w:t>
            </w:r>
          </w:p>
          <w:p w14:paraId="7E3B6818" w14:textId="53291A11" w:rsidR="001D0CA5" w:rsidRDefault="001D0CA5" w:rsidP="005C1491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D0CA5">
              <w:rPr>
                <w:sz w:val="24"/>
                <w:szCs w:val="24"/>
              </w:rPr>
              <w:t>Sykehuset</w:t>
            </w:r>
            <w:r w:rsidR="00DE760B">
              <w:rPr>
                <w:sz w:val="24"/>
                <w:szCs w:val="24"/>
              </w:rPr>
              <w:t>, avd</w:t>
            </w:r>
            <w:r w:rsidRPr="001D0CA5">
              <w:rPr>
                <w:sz w:val="24"/>
                <w:szCs w:val="24"/>
              </w:rPr>
              <w:t xml:space="preserve">: </w:t>
            </w:r>
          </w:p>
          <w:p w14:paraId="01F8F08F" w14:textId="77777777" w:rsidR="00F87417" w:rsidRPr="001D0CA5" w:rsidRDefault="00F87417" w:rsidP="005C1491">
            <w:pPr>
              <w:pStyle w:val="Listeavsnitt"/>
              <w:rPr>
                <w:sz w:val="24"/>
                <w:szCs w:val="24"/>
              </w:rPr>
            </w:pPr>
          </w:p>
          <w:p w14:paraId="28FE50C2" w14:textId="4631546C" w:rsidR="001D0CA5" w:rsidRDefault="001D0CA5" w:rsidP="005C1491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D0CA5">
              <w:rPr>
                <w:sz w:val="24"/>
                <w:szCs w:val="24"/>
              </w:rPr>
              <w:t xml:space="preserve">Helsesykepleier, navn: </w:t>
            </w:r>
          </w:p>
          <w:p w14:paraId="6D808F19" w14:textId="77777777" w:rsidR="00F87417" w:rsidRPr="00F87417" w:rsidRDefault="00F87417" w:rsidP="005C1491">
            <w:pPr>
              <w:rPr>
                <w:sz w:val="24"/>
                <w:szCs w:val="24"/>
              </w:rPr>
            </w:pPr>
          </w:p>
          <w:p w14:paraId="007415EC" w14:textId="77777777" w:rsidR="001D0CA5" w:rsidRDefault="001D0CA5" w:rsidP="005C1491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D0CA5">
              <w:rPr>
                <w:sz w:val="24"/>
                <w:szCs w:val="24"/>
              </w:rPr>
              <w:t>Andre, hvem:</w:t>
            </w:r>
          </w:p>
          <w:p w14:paraId="0079AC72" w14:textId="77777777" w:rsidR="005C1491" w:rsidRPr="005C1491" w:rsidRDefault="005C1491" w:rsidP="005C1491">
            <w:pPr>
              <w:pStyle w:val="Listeavsnitt"/>
              <w:rPr>
                <w:sz w:val="24"/>
                <w:szCs w:val="24"/>
              </w:rPr>
            </w:pPr>
          </w:p>
          <w:p w14:paraId="2648BC7C" w14:textId="597BE103" w:rsidR="005C1491" w:rsidRPr="001D0CA5" w:rsidRDefault="005C1491" w:rsidP="005C1491">
            <w:pPr>
              <w:pStyle w:val="Listeavsnitt"/>
              <w:rPr>
                <w:sz w:val="24"/>
                <w:szCs w:val="24"/>
              </w:rPr>
            </w:pPr>
          </w:p>
        </w:tc>
      </w:tr>
    </w:tbl>
    <w:p w14:paraId="69BE0794" w14:textId="77777777" w:rsidR="00AC3E39" w:rsidRDefault="00AC3E39" w:rsidP="005C1491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463" w14:paraId="7F7491FA" w14:textId="77777777" w:rsidTr="005C1491">
        <w:tc>
          <w:tcPr>
            <w:tcW w:w="9062" w:type="dxa"/>
            <w:shd w:val="clear" w:color="auto" w:fill="E7E6E6" w:themeFill="background2"/>
          </w:tcPr>
          <w:p w14:paraId="74C688A2" w14:textId="623C5E72" w:rsidR="00823463" w:rsidRPr="00E379C8" w:rsidRDefault="00823463" w:rsidP="005C1491">
            <w:pPr>
              <w:rPr>
                <w:b/>
                <w:bCs/>
                <w:sz w:val="24"/>
                <w:szCs w:val="24"/>
              </w:rPr>
            </w:pPr>
            <w:r w:rsidRPr="00E379C8">
              <w:rPr>
                <w:b/>
                <w:bCs/>
                <w:sz w:val="24"/>
                <w:szCs w:val="24"/>
              </w:rPr>
              <w:t>Andre opplysninger om barnet:</w:t>
            </w:r>
          </w:p>
        </w:tc>
      </w:tr>
      <w:tr w:rsidR="00823463" w14:paraId="4C6BB73C" w14:textId="77777777" w:rsidTr="00493CF2">
        <w:trPr>
          <w:trHeight w:val="1687"/>
        </w:trPr>
        <w:tc>
          <w:tcPr>
            <w:tcW w:w="9062" w:type="dxa"/>
          </w:tcPr>
          <w:p w14:paraId="30F2DC62" w14:textId="77777777" w:rsidR="00823463" w:rsidRDefault="00823463" w:rsidP="005C1491">
            <w:pPr>
              <w:rPr>
                <w:sz w:val="24"/>
                <w:szCs w:val="24"/>
              </w:rPr>
            </w:pPr>
          </w:p>
          <w:p w14:paraId="3CC2817F" w14:textId="77777777" w:rsidR="00823463" w:rsidRDefault="00823463" w:rsidP="005C1491">
            <w:pPr>
              <w:rPr>
                <w:sz w:val="24"/>
                <w:szCs w:val="24"/>
              </w:rPr>
            </w:pPr>
          </w:p>
          <w:p w14:paraId="01FFAEFC" w14:textId="77777777" w:rsidR="00493CF2" w:rsidRDefault="00493CF2" w:rsidP="005C1491">
            <w:pPr>
              <w:rPr>
                <w:sz w:val="24"/>
                <w:szCs w:val="24"/>
              </w:rPr>
            </w:pPr>
          </w:p>
          <w:p w14:paraId="3FDBFA94" w14:textId="77777777" w:rsidR="00823463" w:rsidRDefault="00823463" w:rsidP="005C1491">
            <w:pPr>
              <w:rPr>
                <w:sz w:val="24"/>
                <w:szCs w:val="24"/>
              </w:rPr>
            </w:pPr>
          </w:p>
          <w:p w14:paraId="380085B6" w14:textId="77777777" w:rsidR="00823463" w:rsidRDefault="00823463" w:rsidP="005C1491">
            <w:pPr>
              <w:rPr>
                <w:sz w:val="24"/>
                <w:szCs w:val="24"/>
              </w:rPr>
            </w:pPr>
          </w:p>
          <w:p w14:paraId="001859CA" w14:textId="77777777" w:rsidR="00823463" w:rsidRDefault="00823463" w:rsidP="005C1491">
            <w:pPr>
              <w:rPr>
                <w:sz w:val="24"/>
                <w:szCs w:val="24"/>
              </w:rPr>
            </w:pPr>
          </w:p>
          <w:p w14:paraId="36113003" w14:textId="07165DC7" w:rsidR="00823463" w:rsidRDefault="00823463" w:rsidP="005C1491">
            <w:pPr>
              <w:rPr>
                <w:sz w:val="24"/>
                <w:szCs w:val="24"/>
              </w:rPr>
            </w:pPr>
          </w:p>
        </w:tc>
      </w:tr>
    </w:tbl>
    <w:p w14:paraId="0455FA86" w14:textId="3A359FDE" w:rsidR="00823463" w:rsidRDefault="00823463" w:rsidP="005C1491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E39" w14:paraId="0F467B06" w14:textId="77777777" w:rsidTr="005C1491">
        <w:tc>
          <w:tcPr>
            <w:tcW w:w="9062" w:type="dxa"/>
            <w:shd w:val="clear" w:color="auto" w:fill="E7E6E6" w:themeFill="background2"/>
          </w:tcPr>
          <w:p w14:paraId="37EEB10C" w14:textId="77777777" w:rsidR="00AC3E39" w:rsidRPr="00E379C8" w:rsidRDefault="00AC3E39" w:rsidP="005C1491">
            <w:pPr>
              <w:rPr>
                <w:b/>
                <w:bCs/>
                <w:sz w:val="24"/>
                <w:szCs w:val="24"/>
              </w:rPr>
            </w:pPr>
            <w:r w:rsidRPr="00E379C8">
              <w:rPr>
                <w:b/>
                <w:bCs/>
                <w:sz w:val="24"/>
                <w:szCs w:val="24"/>
              </w:rPr>
              <w:t>Kartlegginger og vurderinger:</w:t>
            </w:r>
          </w:p>
          <w:p w14:paraId="19EF601A" w14:textId="5B0AE962" w:rsidR="00AC3E39" w:rsidRPr="00AC3E39" w:rsidRDefault="00AC3E39" w:rsidP="005C1491">
            <w:pPr>
              <w:rPr>
                <w:i/>
                <w:iCs/>
                <w:sz w:val="24"/>
                <w:szCs w:val="24"/>
              </w:rPr>
            </w:pPr>
            <w:r w:rsidRPr="00AC3E39">
              <w:rPr>
                <w:i/>
                <w:iCs/>
                <w:sz w:val="24"/>
                <w:szCs w:val="24"/>
              </w:rPr>
              <w:t>Resultater og vurderinger av gjennomførte kartlegginger beskrives og legges ved</w:t>
            </w:r>
          </w:p>
        </w:tc>
      </w:tr>
      <w:tr w:rsidR="00AC3E39" w14:paraId="3F374F1C" w14:textId="77777777" w:rsidTr="00AC3E39">
        <w:tc>
          <w:tcPr>
            <w:tcW w:w="9062" w:type="dxa"/>
          </w:tcPr>
          <w:p w14:paraId="6AFEF73D" w14:textId="77777777" w:rsidR="00AC3E39" w:rsidRDefault="00AC3E39" w:rsidP="005C1491">
            <w:pPr>
              <w:rPr>
                <w:sz w:val="24"/>
                <w:szCs w:val="24"/>
              </w:rPr>
            </w:pPr>
          </w:p>
          <w:p w14:paraId="019E3F6A" w14:textId="77777777" w:rsidR="00AC3E39" w:rsidRDefault="00AC3E39" w:rsidP="005C1491">
            <w:pPr>
              <w:pStyle w:val="Listeavsnit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C3E39">
              <w:rPr>
                <w:sz w:val="24"/>
                <w:szCs w:val="24"/>
              </w:rPr>
              <w:t>TRAS – obligatorisk for barnehage</w:t>
            </w:r>
          </w:p>
          <w:p w14:paraId="0C403449" w14:textId="09E021F8" w:rsidR="00CC7E38" w:rsidRPr="00CC7E38" w:rsidRDefault="00CC7E38" w:rsidP="005C1491">
            <w:pPr>
              <w:pStyle w:val="Listeavsnitt"/>
              <w:numPr>
                <w:ilvl w:val="0"/>
                <w:numId w:val="23"/>
              </w:numPr>
              <w:rPr>
                <w:sz w:val="24"/>
                <w:szCs w:val="24"/>
                <w:lang w:val="nn-NO"/>
              </w:rPr>
            </w:pPr>
            <w:r w:rsidRPr="00CC7E38">
              <w:rPr>
                <w:sz w:val="24"/>
                <w:szCs w:val="24"/>
                <w:lang w:val="nn-NO"/>
              </w:rPr>
              <w:t>Språk 5-6 – ikke obligatorisk for b</w:t>
            </w:r>
            <w:r>
              <w:rPr>
                <w:sz w:val="24"/>
                <w:szCs w:val="24"/>
                <w:lang w:val="nn-NO"/>
              </w:rPr>
              <w:t xml:space="preserve">arnehage </w:t>
            </w:r>
          </w:p>
          <w:p w14:paraId="577806A9" w14:textId="3D2B1047" w:rsidR="00AC3E39" w:rsidRDefault="00AC3E39" w:rsidP="005C1491">
            <w:pPr>
              <w:pStyle w:val="Listeavsnit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C3E39">
              <w:rPr>
                <w:sz w:val="24"/>
                <w:szCs w:val="24"/>
              </w:rPr>
              <w:t>Språk 6-16 – obligatorisk for skole</w:t>
            </w:r>
          </w:p>
          <w:p w14:paraId="4BA3CD34" w14:textId="3F040D04" w:rsidR="00CC7E38" w:rsidRPr="00AC3E39" w:rsidRDefault="00CC7E38" w:rsidP="005C1491">
            <w:pPr>
              <w:pStyle w:val="Listeavsnit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spørsmål om språkferdigheter – skole </w:t>
            </w:r>
          </w:p>
          <w:p w14:paraId="7B5E5877" w14:textId="77777777" w:rsidR="00AC3E39" w:rsidRDefault="00AC3E39" w:rsidP="005C1491">
            <w:pPr>
              <w:pStyle w:val="Listeavsnit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C3E39">
              <w:rPr>
                <w:sz w:val="24"/>
                <w:szCs w:val="24"/>
              </w:rPr>
              <w:t>Annet – beskriv:</w:t>
            </w:r>
          </w:p>
          <w:p w14:paraId="0896914D" w14:textId="77777777" w:rsidR="00AC3E39" w:rsidRPr="00493CF2" w:rsidRDefault="00AC3E39" w:rsidP="00493CF2">
            <w:pPr>
              <w:rPr>
                <w:sz w:val="24"/>
                <w:szCs w:val="24"/>
              </w:rPr>
            </w:pPr>
          </w:p>
          <w:p w14:paraId="1DEA43CA" w14:textId="10AAEEC4" w:rsidR="00AC3E39" w:rsidRPr="00AC3E39" w:rsidRDefault="00AC3E39" w:rsidP="005C1491">
            <w:pPr>
              <w:pStyle w:val="Listeavsnitt"/>
              <w:rPr>
                <w:sz w:val="24"/>
                <w:szCs w:val="24"/>
              </w:rPr>
            </w:pPr>
          </w:p>
        </w:tc>
      </w:tr>
    </w:tbl>
    <w:p w14:paraId="68FE931C" w14:textId="77777777" w:rsidR="00CC7E38" w:rsidRDefault="00CC7E38" w:rsidP="005C1491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E39" w14:paraId="3C34CC3B" w14:textId="77777777" w:rsidTr="005C1491">
        <w:tc>
          <w:tcPr>
            <w:tcW w:w="9062" w:type="dxa"/>
            <w:shd w:val="clear" w:color="auto" w:fill="E7E6E6" w:themeFill="background2"/>
          </w:tcPr>
          <w:p w14:paraId="02E02553" w14:textId="77777777" w:rsidR="00AC3E39" w:rsidRPr="00E379C8" w:rsidRDefault="00AC3E39" w:rsidP="005C1491">
            <w:pPr>
              <w:rPr>
                <w:b/>
                <w:bCs/>
                <w:sz w:val="24"/>
                <w:szCs w:val="24"/>
              </w:rPr>
            </w:pPr>
            <w:r w:rsidRPr="00E379C8">
              <w:rPr>
                <w:b/>
                <w:bCs/>
                <w:sz w:val="24"/>
                <w:szCs w:val="24"/>
              </w:rPr>
              <w:lastRenderedPageBreak/>
              <w:t>Tiltak barnehagen/skolen har prøvd knyttet til vansker barnet henvises for:</w:t>
            </w:r>
          </w:p>
          <w:p w14:paraId="33115D4B" w14:textId="4DA65223" w:rsidR="008A25D6" w:rsidRPr="008A25D6" w:rsidRDefault="008A25D6" w:rsidP="005C1491">
            <w:pPr>
              <w:rPr>
                <w:i/>
                <w:iCs/>
                <w:sz w:val="24"/>
                <w:szCs w:val="24"/>
              </w:rPr>
            </w:pPr>
            <w:r w:rsidRPr="008A25D6">
              <w:rPr>
                <w:i/>
                <w:iCs/>
                <w:sz w:val="24"/>
                <w:szCs w:val="24"/>
              </w:rPr>
              <w:t>Legg gjerne ved eget notat</w:t>
            </w:r>
          </w:p>
        </w:tc>
      </w:tr>
      <w:tr w:rsidR="00AC3E39" w14:paraId="1C4F1F20" w14:textId="77777777" w:rsidTr="00AC3E39">
        <w:tc>
          <w:tcPr>
            <w:tcW w:w="9062" w:type="dxa"/>
          </w:tcPr>
          <w:p w14:paraId="5BA6850E" w14:textId="77777777" w:rsidR="00AC3E39" w:rsidRDefault="00AC3E39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 tiltak har vært prøvd ut?</w:t>
            </w:r>
          </w:p>
          <w:p w14:paraId="4A9EBF88" w14:textId="2E698356" w:rsidR="00AC3E39" w:rsidRDefault="00AC3E39" w:rsidP="005C1491">
            <w:pPr>
              <w:rPr>
                <w:sz w:val="24"/>
                <w:szCs w:val="24"/>
              </w:rPr>
            </w:pPr>
          </w:p>
          <w:p w14:paraId="60BC2AC9" w14:textId="77777777" w:rsidR="008A25D6" w:rsidRDefault="008A25D6" w:rsidP="005C1491">
            <w:pPr>
              <w:rPr>
                <w:sz w:val="24"/>
                <w:szCs w:val="24"/>
              </w:rPr>
            </w:pPr>
          </w:p>
          <w:p w14:paraId="3112D73B" w14:textId="77777777" w:rsidR="00AC3E39" w:rsidRDefault="00AC3E39" w:rsidP="005C1491">
            <w:pPr>
              <w:rPr>
                <w:sz w:val="24"/>
                <w:szCs w:val="24"/>
              </w:rPr>
            </w:pPr>
          </w:p>
          <w:p w14:paraId="508BBFEF" w14:textId="4726A849" w:rsidR="00AC3E39" w:rsidRDefault="00AC3E39" w:rsidP="005C1491">
            <w:pPr>
              <w:rPr>
                <w:sz w:val="24"/>
                <w:szCs w:val="24"/>
              </w:rPr>
            </w:pPr>
          </w:p>
        </w:tc>
      </w:tr>
      <w:tr w:rsidR="00AC3E39" w14:paraId="4EE929E0" w14:textId="77777777" w:rsidTr="00AC3E39">
        <w:tc>
          <w:tcPr>
            <w:tcW w:w="9062" w:type="dxa"/>
          </w:tcPr>
          <w:p w14:paraId="21099E9F" w14:textId="77777777" w:rsidR="00AC3E39" w:rsidRDefault="00AC3E39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 lenge har tiltakene vært prøvd ut?</w:t>
            </w:r>
          </w:p>
          <w:p w14:paraId="50A642AD" w14:textId="77777777" w:rsidR="00AC3E39" w:rsidRDefault="00AC3E39" w:rsidP="005C1491">
            <w:pPr>
              <w:rPr>
                <w:sz w:val="24"/>
                <w:szCs w:val="24"/>
              </w:rPr>
            </w:pPr>
          </w:p>
          <w:p w14:paraId="0843F8DB" w14:textId="6B62803B" w:rsidR="00AC3E39" w:rsidRDefault="00AC3E39" w:rsidP="005C1491">
            <w:pPr>
              <w:rPr>
                <w:sz w:val="24"/>
                <w:szCs w:val="24"/>
              </w:rPr>
            </w:pPr>
          </w:p>
          <w:p w14:paraId="3CDE3A31" w14:textId="77777777" w:rsidR="00E379C8" w:rsidRDefault="00E379C8" w:rsidP="005C1491">
            <w:pPr>
              <w:rPr>
                <w:sz w:val="24"/>
                <w:szCs w:val="24"/>
              </w:rPr>
            </w:pPr>
          </w:p>
          <w:p w14:paraId="10784EAA" w14:textId="77777777" w:rsidR="00AC3E39" w:rsidRDefault="00AC3E39" w:rsidP="005C1491">
            <w:pPr>
              <w:rPr>
                <w:sz w:val="24"/>
                <w:szCs w:val="24"/>
              </w:rPr>
            </w:pPr>
          </w:p>
          <w:p w14:paraId="2269C64D" w14:textId="2DC2425A" w:rsidR="008A25D6" w:rsidRDefault="008A25D6" w:rsidP="005C1491">
            <w:pPr>
              <w:rPr>
                <w:sz w:val="24"/>
                <w:szCs w:val="24"/>
              </w:rPr>
            </w:pPr>
          </w:p>
        </w:tc>
      </w:tr>
      <w:tr w:rsidR="00AC3E39" w14:paraId="0E01E177" w14:textId="77777777" w:rsidTr="00AC3E39">
        <w:tc>
          <w:tcPr>
            <w:tcW w:w="9062" w:type="dxa"/>
          </w:tcPr>
          <w:p w14:paraId="05F3B2EC" w14:textId="77777777" w:rsidR="00AC3E39" w:rsidRDefault="00AC3E39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 effekten tiltakene har hatt?</w:t>
            </w:r>
          </w:p>
          <w:p w14:paraId="119A3D49" w14:textId="77777777" w:rsidR="00AC3E39" w:rsidRDefault="00AC3E39" w:rsidP="005C1491">
            <w:pPr>
              <w:rPr>
                <w:sz w:val="24"/>
                <w:szCs w:val="24"/>
              </w:rPr>
            </w:pPr>
          </w:p>
          <w:p w14:paraId="2D06774E" w14:textId="781161A0" w:rsidR="00AC3E39" w:rsidRDefault="00AC3E39" w:rsidP="005C1491">
            <w:pPr>
              <w:rPr>
                <w:sz w:val="24"/>
                <w:szCs w:val="24"/>
              </w:rPr>
            </w:pPr>
          </w:p>
          <w:p w14:paraId="4DDB268B" w14:textId="77777777" w:rsidR="00E379C8" w:rsidRDefault="00E379C8" w:rsidP="005C1491">
            <w:pPr>
              <w:rPr>
                <w:sz w:val="24"/>
                <w:szCs w:val="24"/>
              </w:rPr>
            </w:pPr>
          </w:p>
          <w:p w14:paraId="1617962D" w14:textId="77777777" w:rsidR="00AC3E39" w:rsidRDefault="00AC3E39" w:rsidP="005C1491">
            <w:pPr>
              <w:rPr>
                <w:sz w:val="24"/>
                <w:szCs w:val="24"/>
              </w:rPr>
            </w:pPr>
          </w:p>
          <w:p w14:paraId="61F84F2A" w14:textId="726E8CAC" w:rsidR="008A25D6" w:rsidRDefault="008A25D6" w:rsidP="005C1491">
            <w:pPr>
              <w:rPr>
                <w:sz w:val="24"/>
                <w:szCs w:val="24"/>
              </w:rPr>
            </w:pPr>
          </w:p>
        </w:tc>
      </w:tr>
    </w:tbl>
    <w:p w14:paraId="2061E4EB" w14:textId="69B08798" w:rsidR="00AC3E39" w:rsidRDefault="00AC3E39" w:rsidP="005C1491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3C18" w14:paraId="791FF1C7" w14:textId="77777777" w:rsidTr="008E7516">
        <w:tc>
          <w:tcPr>
            <w:tcW w:w="9062" w:type="dxa"/>
            <w:gridSpan w:val="2"/>
            <w:shd w:val="clear" w:color="auto" w:fill="E7E6E6" w:themeFill="background2"/>
          </w:tcPr>
          <w:p w14:paraId="2163B539" w14:textId="1588F46D" w:rsidR="00F23C18" w:rsidRPr="00E379C8" w:rsidRDefault="00F23C18" w:rsidP="008E75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Underskrift fra henviser </w:t>
            </w:r>
            <w:proofErr w:type="gramStart"/>
            <w:r>
              <w:rPr>
                <w:b/>
                <w:bCs/>
                <w:sz w:val="24"/>
                <w:szCs w:val="24"/>
              </w:rPr>
              <w:t>( barnehage</w:t>
            </w:r>
            <w:proofErr w:type="gramEnd"/>
            <w:r w:rsidR="00C0257E">
              <w:rPr>
                <w:b/>
                <w:bCs/>
                <w:sz w:val="24"/>
                <w:szCs w:val="24"/>
              </w:rPr>
              <w:t>/skole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092C0747" w14:textId="77777777" w:rsidR="00F23C18" w:rsidRDefault="00F23C18" w:rsidP="008E7516">
            <w:pPr>
              <w:rPr>
                <w:sz w:val="24"/>
                <w:szCs w:val="24"/>
              </w:rPr>
            </w:pPr>
          </w:p>
        </w:tc>
      </w:tr>
      <w:tr w:rsidR="00F23C18" w14:paraId="022948CC" w14:textId="77777777" w:rsidTr="008E7516">
        <w:tc>
          <w:tcPr>
            <w:tcW w:w="9062" w:type="dxa"/>
            <w:gridSpan w:val="2"/>
          </w:tcPr>
          <w:p w14:paraId="598B47F7" w14:textId="77777777" w:rsidR="00F23C18" w:rsidRDefault="00F23C18" w:rsidP="008E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er kjent med hele henvisningen m/vedlegg på </w:t>
            </w:r>
            <w:proofErr w:type="gramStart"/>
            <w:r>
              <w:rPr>
                <w:sz w:val="24"/>
                <w:szCs w:val="24"/>
              </w:rPr>
              <w:t>totalt             sider</w:t>
            </w:r>
            <w:proofErr w:type="gramEnd"/>
          </w:p>
          <w:p w14:paraId="4F54C57E" w14:textId="77777777" w:rsidR="00F23C18" w:rsidRDefault="00F23C18" w:rsidP="008E7516">
            <w:pPr>
              <w:rPr>
                <w:sz w:val="24"/>
                <w:szCs w:val="24"/>
              </w:rPr>
            </w:pPr>
          </w:p>
        </w:tc>
      </w:tr>
      <w:tr w:rsidR="00F23C18" w14:paraId="65D8F571" w14:textId="77777777" w:rsidTr="008E7516">
        <w:tc>
          <w:tcPr>
            <w:tcW w:w="4531" w:type="dxa"/>
          </w:tcPr>
          <w:p w14:paraId="04DA5B4E" w14:textId="77777777" w:rsidR="00F23C18" w:rsidRDefault="00F23C18" w:rsidP="008E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  <w:p w14:paraId="47ED84B9" w14:textId="77777777" w:rsidR="00F23C18" w:rsidRDefault="00F23C18" w:rsidP="008E7516">
            <w:pPr>
              <w:rPr>
                <w:sz w:val="24"/>
                <w:szCs w:val="24"/>
              </w:rPr>
            </w:pPr>
          </w:p>
          <w:p w14:paraId="7E097F51" w14:textId="77777777" w:rsidR="00F23C18" w:rsidRDefault="00F23C18" w:rsidP="008E7516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D663A57" w14:textId="18AED861" w:rsidR="00F23C18" w:rsidRDefault="00F23C18" w:rsidP="008E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 barnehagen</w:t>
            </w:r>
          </w:p>
        </w:tc>
      </w:tr>
    </w:tbl>
    <w:p w14:paraId="41AC8040" w14:textId="77777777" w:rsidR="00F23C18" w:rsidRDefault="00F23C18" w:rsidP="00F23C18">
      <w:pPr>
        <w:rPr>
          <w:sz w:val="24"/>
          <w:szCs w:val="24"/>
        </w:rPr>
      </w:pPr>
    </w:p>
    <w:p w14:paraId="6E353B91" w14:textId="77777777" w:rsidR="00CB58A6" w:rsidRDefault="00CB58A6" w:rsidP="005C1491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25D6" w14:paraId="3837087D" w14:textId="77777777" w:rsidTr="005C1491">
        <w:tc>
          <w:tcPr>
            <w:tcW w:w="9062" w:type="dxa"/>
            <w:gridSpan w:val="2"/>
            <w:shd w:val="clear" w:color="auto" w:fill="E7E6E6" w:themeFill="background2"/>
          </w:tcPr>
          <w:p w14:paraId="79421AF7" w14:textId="40719C2C" w:rsidR="008A25D6" w:rsidRPr="00E379C8" w:rsidRDefault="008A25D6" w:rsidP="005C1491">
            <w:pPr>
              <w:rPr>
                <w:b/>
                <w:bCs/>
                <w:sz w:val="24"/>
                <w:szCs w:val="24"/>
              </w:rPr>
            </w:pPr>
            <w:bookmarkStart w:id="0" w:name="_Hlk176780354"/>
            <w:r w:rsidRPr="00E379C8">
              <w:rPr>
                <w:b/>
                <w:bCs/>
                <w:sz w:val="24"/>
                <w:szCs w:val="24"/>
              </w:rPr>
              <w:t>Samtykke til henvisning og underskrift fra foresatte</w:t>
            </w:r>
            <w:r w:rsidR="002D06F4">
              <w:rPr>
                <w:b/>
                <w:bCs/>
                <w:sz w:val="24"/>
                <w:szCs w:val="24"/>
              </w:rPr>
              <w:t xml:space="preserve"> (minst en foresatt)</w:t>
            </w:r>
          </w:p>
          <w:p w14:paraId="2C970211" w14:textId="52A75A5A" w:rsidR="00E379C8" w:rsidRDefault="00E379C8" w:rsidP="005C1491">
            <w:pPr>
              <w:rPr>
                <w:sz w:val="24"/>
                <w:szCs w:val="24"/>
              </w:rPr>
            </w:pPr>
          </w:p>
        </w:tc>
      </w:tr>
      <w:tr w:rsidR="008A25D6" w14:paraId="07F59C03" w14:textId="77777777" w:rsidTr="001E5B2C">
        <w:tc>
          <w:tcPr>
            <w:tcW w:w="9062" w:type="dxa"/>
            <w:gridSpan w:val="2"/>
          </w:tcPr>
          <w:p w14:paraId="471A2FC4" w14:textId="77777777" w:rsidR="008A25D6" w:rsidRDefault="008A25D6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er kjent med hele henvisningen m/vedlegg på </w:t>
            </w:r>
            <w:proofErr w:type="gramStart"/>
            <w:r>
              <w:rPr>
                <w:sz w:val="24"/>
                <w:szCs w:val="24"/>
              </w:rPr>
              <w:t>totalt             sider</w:t>
            </w:r>
            <w:proofErr w:type="gramEnd"/>
          </w:p>
          <w:p w14:paraId="605DC258" w14:textId="3D642CDF" w:rsidR="00E379C8" w:rsidRDefault="00E379C8" w:rsidP="005C1491">
            <w:pPr>
              <w:rPr>
                <w:sz w:val="24"/>
                <w:szCs w:val="24"/>
              </w:rPr>
            </w:pPr>
          </w:p>
        </w:tc>
      </w:tr>
      <w:tr w:rsidR="008A25D6" w14:paraId="4DD8B823" w14:textId="77777777" w:rsidTr="008A25D6">
        <w:tc>
          <w:tcPr>
            <w:tcW w:w="4531" w:type="dxa"/>
          </w:tcPr>
          <w:p w14:paraId="60AF5ED7" w14:textId="77777777" w:rsidR="008A25D6" w:rsidRDefault="008A25D6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  <w:p w14:paraId="30D0BDB5" w14:textId="77777777" w:rsidR="008A25D6" w:rsidRDefault="008A25D6" w:rsidP="005C1491">
            <w:pPr>
              <w:rPr>
                <w:sz w:val="24"/>
                <w:szCs w:val="24"/>
              </w:rPr>
            </w:pPr>
          </w:p>
          <w:p w14:paraId="746EE419" w14:textId="42D642E2" w:rsidR="008A25D6" w:rsidRDefault="008A25D6" w:rsidP="005C149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D317815" w14:textId="10023450" w:rsidR="008A25D6" w:rsidRDefault="008A25D6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 foresatt 1</w:t>
            </w:r>
          </w:p>
        </w:tc>
      </w:tr>
      <w:tr w:rsidR="008A25D6" w14:paraId="279E895A" w14:textId="77777777" w:rsidTr="008A25D6">
        <w:tc>
          <w:tcPr>
            <w:tcW w:w="4531" w:type="dxa"/>
          </w:tcPr>
          <w:p w14:paraId="560D20EE" w14:textId="77777777" w:rsidR="008A25D6" w:rsidRDefault="008A25D6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  <w:p w14:paraId="5191A062" w14:textId="77777777" w:rsidR="008A25D6" w:rsidRDefault="008A25D6" w:rsidP="005C1491">
            <w:pPr>
              <w:rPr>
                <w:sz w:val="24"/>
                <w:szCs w:val="24"/>
              </w:rPr>
            </w:pPr>
          </w:p>
          <w:p w14:paraId="0E1CEFE2" w14:textId="50B52D24" w:rsidR="008A25D6" w:rsidRDefault="008A25D6" w:rsidP="005C149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72B6A6D" w14:textId="2D891BC3" w:rsidR="008A25D6" w:rsidRDefault="008A25D6" w:rsidP="005C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 foresatt 2</w:t>
            </w:r>
          </w:p>
        </w:tc>
      </w:tr>
    </w:tbl>
    <w:p w14:paraId="344EBB58" w14:textId="77777777" w:rsidR="008A25D6" w:rsidRDefault="008A25D6" w:rsidP="005C1491">
      <w:pPr>
        <w:rPr>
          <w:sz w:val="24"/>
          <w:szCs w:val="24"/>
        </w:rPr>
      </w:pPr>
    </w:p>
    <w:bookmarkEnd w:id="0"/>
    <w:p w14:paraId="7F8B0FB4" w14:textId="77777777" w:rsidR="00CB58A6" w:rsidRDefault="00CB58A6" w:rsidP="005C1491">
      <w:pPr>
        <w:rPr>
          <w:sz w:val="24"/>
          <w:szCs w:val="24"/>
        </w:rPr>
      </w:pPr>
    </w:p>
    <w:p w14:paraId="66A7578D" w14:textId="77777777" w:rsidR="00CB58A6" w:rsidRDefault="00CB58A6" w:rsidP="005C1491">
      <w:pPr>
        <w:rPr>
          <w:sz w:val="24"/>
          <w:szCs w:val="24"/>
        </w:rPr>
      </w:pPr>
    </w:p>
    <w:p w14:paraId="111C4068" w14:textId="77777777" w:rsidR="00CB58A6" w:rsidRPr="004714CF" w:rsidRDefault="00CB58A6" w:rsidP="005C1491">
      <w:pPr>
        <w:rPr>
          <w:sz w:val="24"/>
          <w:szCs w:val="24"/>
        </w:rPr>
      </w:pPr>
    </w:p>
    <w:sectPr w:rsidR="00CB58A6" w:rsidRPr="004714CF" w:rsidSect="00685D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B240" w14:textId="77777777" w:rsidR="00272035" w:rsidRDefault="00272035" w:rsidP="000C21A1">
      <w:pPr>
        <w:spacing w:after="0" w:line="240" w:lineRule="auto"/>
      </w:pPr>
      <w:r>
        <w:separator/>
      </w:r>
    </w:p>
  </w:endnote>
  <w:endnote w:type="continuationSeparator" w:id="0">
    <w:p w14:paraId="2BB15656" w14:textId="77777777" w:rsidR="00272035" w:rsidRDefault="00272035" w:rsidP="000C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4B0E" w14:textId="77777777" w:rsidR="005E6B5C" w:rsidRDefault="005E6B5C">
    <w:pPr>
      <w:pStyle w:val="Topptekst"/>
    </w:pPr>
  </w:p>
  <w:p w14:paraId="07D6524C" w14:textId="77777777" w:rsidR="005E6B5C" w:rsidRDefault="005E6B5C"/>
  <w:p w14:paraId="441FEAFA" w14:textId="77777777" w:rsidR="005E6B5C" w:rsidRDefault="005E6B5C" w:rsidP="00685D53">
    <w:pPr>
      <w:pStyle w:val="Bunntekst"/>
      <w:tabs>
        <w:tab w:val="clear" w:pos="4536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9C037FB" wp14:editId="3E307ACA">
              <wp:simplePos x="0" y="0"/>
              <wp:positionH relativeFrom="margin">
                <wp:posOffset>-649628</wp:posOffset>
              </wp:positionH>
              <wp:positionV relativeFrom="paragraph">
                <wp:posOffset>-175859</wp:posOffset>
              </wp:positionV>
              <wp:extent cx="6978566" cy="0"/>
              <wp:effectExtent l="0" t="0" r="32385" b="19050"/>
              <wp:wrapNone/>
              <wp:docPr id="13" name="Rett linj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8566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7699159" id="Rett linje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1.15pt,-13.85pt" to="498.35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" strokecolor="#005eb8 [3204]" strokeweight="1.25pt">
              <v:stroke joinstyle="miter"/>
              <w10:wrap anchorx="margin"/>
            </v:lin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78720" behindDoc="1" locked="0" layoutInCell="1" allowOverlap="1" wp14:anchorId="64E372B8" wp14:editId="04B4E6CC">
          <wp:simplePos x="0" y="0"/>
          <wp:positionH relativeFrom="column">
            <wp:posOffset>3250373</wp:posOffset>
          </wp:positionH>
          <wp:positionV relativeFrom="paragraph">
            <wp:posOffset>-89427</wp:posOffset>
          </wp:positionV>
          <wp:extent cx="2697535" cy="557154"/>
          <wp:effectExtent l="0" t="0" r="762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ottom-2-lay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535" cy="55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7864999" w14:textId="77777777" w:rsidR="000C21A1" w:rsidRDefault="000C21A1" w:rsidP="00045D2C">
    <w:pPr>
      <w:pStyle w:val="Bunntekst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9810" w14:textId="77777777" w:rsidR="00685D53" w:rsidRDefault="005E6B5C" w:rsidP="00685D53">
    <w:pPr>
      <w:pStyle w:val="Bunntekst"/>
      <w:tabs>
        <w:tab w:val="clear" w:pos="4536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E4369E7" wp14:editId="6B42908B">
              <wp:simplePos x="0" y="0"/>
              <wp:positionH relativeFrom="margin">
                <wp:posOffset>-649628</wp:posOffset>
              </wp:positionH>
              <wp:positionV relativeFrom="paragraph">
                <wp:posOffset>-175859</wp:posOffset>
              </wp:positionV>
              <wp:extent cx="6978566" cy="0"/>
              <wp:effectExtent l="0" t="0" r="32385" b="19050"/>
              <wp:wrapNone/>
              <wp:docPr id="7" name="Rett linj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8566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FE9D656" id="Rett linje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1.15pt,-13.85pt" to="498.35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" strokecolor="#005eb8 [3204]" strokeweight="1.25pt">
              <v:stroke joinstyle="miter"/>
              <w10:wrap anchorx="margin"/>
            </v:lin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67456" behindDoc="1" locked="0" layoutInCell="1" allowOverlap="1" wp14:anchorId="73B0053A" wp14:editId="42C56F17">
          <wp:simplePos x="0" y="0"/>
          <wp:positionH relativeFrom="column">
            <wp:posOffset>3250373</wp:posOffset>
          </wp:positionH>
          <wp:positionV relativeFrom="paragraph">
            <wp:posOffset>-89427</wp:posOffset>
          </wp:positionV>
          <wp:extent cx="2697535" cy="557154"/>
          <wp:effectExtent l="0" t="0" r="7620" b="0"/>
          <wp:wrapNone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ottom-2-lay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535" cy="55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5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2074" w14:textId="77777777" w:rsidR="00272035" w:rsidRDefault="00272035" w:rsidP="000C21A1">
      <w:pPr>
        <w:spacing w:after="0" w:line="240" w:lineRule="auto"/>
      </w:pPr>
      <w:r>
        <w:separator/>
      </w:r>
    </w:p>
  </w:footnote>
  <w:footnote w:type="continuationSeparator" w:id="0">
    <w:p w14:paraId="18F637DA" w14:textId="77777777" w:rsidR="00272035" w:rsidRDefault="00272035" w:rsidP="000C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D66C" w14:textId="77777777" w:rsidR="005E6B5C" w:rsidRDefault="005E6B5C">
    <w:pPr>
      <w:pStyle w:val="Topptekst"/>
    </w:pPr>
    <w:r>
      <w:rPr>
        <w:noProof/>
        <w:lang w:eastAsia="nb-NO"/>
      </w:rPr>
      <w:drawing>
        <wp:inline distT="0" distB="0" distL="0" distR="0" wp14:anchorId="25E863AC" wp14:editId="5F448B69">
          <wp:extent cx="1806601" cy="571289"/>
          <wp:effectExtent l="0" t="0" r="3175" b="635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KAL 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601" cy="57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76FC99F7" w14:textId="77777777" w:rsidR="005E6B5C" w:rsidRDefault="005E6B5C" w:rsidP="00615A97">
    <w:pPr>
      <w:pStyle w:val="Topptekst"/>
      <w:tabs>
        <w:tab w:val="clear" w:pos="4536"/>
        <w:tab w:val="clear" w:pos="9072"/>
        <w:tab w:val="left" w:pos="1509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3A51163" wp14:editId="4E98DF6D">
              <wp:simplePos x="0" y="0"/>
              <wp:positionH relativeFrom="column">
                <wp:posOffset>-632377</wp:posOffset>
              </wp:positionH>
              <wp:positionV relativeFrom="paragraph">
                <wp:posOffset>66184</wp:posOffset>
              </wp:positionV>
              <wp:extent cx="7047781" cy="0"/>
              <wp:effectExtent l="0" t="0" r="20320" b="1905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7781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30647EA" id="Rett linje 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8pt,5.2pt" to="505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" strokecolor="#005eb8 [3204]" strokeweight="1.25pt">
              <v:stroke joinstyle="miter"/>
            </v:line>
          </w:pict>
        </mc:Fallback>
      </mc:AlternateContent>
    </w:r>
    <w:r>
      <w:tab/>
    </w:r>
  </w:p>
  <w:p w14:paraId="53AB8EEE" w14:textId="77777777" w:rsidR="000C21A1" w:rsidRDefault="000C21A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2BCB" w14:textId="77777777" w:rsidR="00685D53" w:rsidRDefault="00685D53">
    <w:pPr>
      <w:pStyle w:val="Topptekst"/>
    </w:pPr>
    <w:r>
      <w:rPr>
        <w:noProof/>
        <w:lang w:eastAsia="nb-NO"/>
      </w:rPr>
      <w:drawing>
        <wp:inline distT="0" distB="0" distL="0" distR="0" wp14:anchorId="2B06CD71" wp14:editId="3F043DC5">
          <wp:extent cx="1806601" cy="571289"/>
          <wp:effectExtent l="0" t="0" r="3175" b="635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KAL 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601" cy="57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3A99F85E" w14:textId="77777777" w:rsidR="00685D53" w:rsidRDefault="005E6B5C" w:rsidP="00615A97">
    <w:pPr>
      <w:pStyle w:val="Topptekst"/>
      <w:tabs>
        <w:tab w:val="clear" w:pos="4536"/>
        <w:tab w:val="clear" w:pos="9072"/>
        <w:tab w:val="left" w:pos="1509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C2809D" wp14:editId="60CCDCE7">
              <wp:simplePos x="0" y="0"/>
              <wp:positionH relativeFrom="column">
                <wp:posOffset>-632377</wp:posOffset>
              </wp:positionH>
              <wp:positionV relativeFrom="paragraph">
                <wp:posOffset>66184</wp:posOffset>
              </wp:positionV>
              <wp:extent cx="7047781" cy="0"/>
              <wp:effectExtent l="0" t="0" r="20320" b="19050"/>
              <wp:wrapNone/>
              <wp:docPr id="5" name="Rett linj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7781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4512C01" id="Rett linje 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8pt,5.2pt" to="505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" strokecolor="#005eb8 [3204]" strokeweight="1.25pt">
              <v:stroke joinstyle="miter"/>
            </v:line>
          </w:pict>
        </mc:Fallback>
      </mc:AlternateContent>
    </w:r>
    <w:r w:rsidR="00685D53">
      <w:tab/>
    </w:r>
  </w:p>
  <w:p w14:paraId="3FD9FE06" w14:textId="77777777" w:rsidR="00685D53" w:rsidRDefault="00685D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4pt;height:384pt" o:bullet="t">
        <v:imagedata r:id="rId1" o:title="square[1]"/>
      </v:shape>
    </w:pict>
  </w:numPicBullet>
  <w:numPicBullet w:numPicBulletId="1">
    <w:pict>
      <v:shape id="_x0000_i1027" type="#_x0000_t75" style="width:384pt;height:336pt" o:bullet="t">
        <v:imagedata r:id="rId2" o:title="square_PNG83[1]"/>
      </v:shape>
    </w:pict>
  </w:numPicBullet>
  <w:abstractNum w:abstractNumId="0" w15:restartNumberingAfterBreak="0">
    <w:nsid w:val="034C336E"/>
    <w:multiLevelType w:val="hybridMultilevel"/>
    <w:tmpl w:val="DE1EE71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EE3CF4"/>
    <w:multiLevelType w:val="hybridMultilevel"/>
    <w:tmpl w:val="4530CA46"/>
    <w:lvl w:ilvl="0" w:tplc="DC986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831"/>
    <w:multiLevelType w:val="hybridMultilevel"/>
    <w:tmpl w:val="9B8CBFA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A21B6"/>
    <w:multiLevelType w:val="hybridMultilevel"/>
    <w:tmpl w:val="F37ED7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0EF4"/>
    <w:multiLevelType w:val="hybridMultilevel"/>
    <w:tmpl w:val="8CAC3F62"/>
    <w:lvl w:ilvl="0" w:tplc="DC986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55BF3"/>
    <w:multiLevelType w:val="hybridMultilevel"/>
    <w:tmpl w:val="8C947842"/>
    <w:lvl w:ilvl="0" w:tplc="DF8ECD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3AFF"/>
    <w:multiLevelType w:val="hybridMultilevel"/>
    <w:tmpl w:val="0FBAD052"/>
    <w:lvl w:ilvl="0" w:tplc="DC9860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1061"/>
    <w:multiLevelType w:val="hybridMultilevel"/>
    <w:tmpl w:val="22C2BEC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A30490"/>
    <w:multiLevelType w:val="hybridMultilevel"/>
    <w:tmpl w:val="7046A84E"/>
    <w:lvl w:ilvl="0" w:tplc="DC986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747F4"/>
    <w:multiLevelType w:val="hybridMultilevel"/>
    <w:tmpl w:val="5624F3AE"/>
    <w:lvl w:ilvl="0" w:tplc="DC986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239F"/>
    <w:multiLevelType w:val="hybridMultilevel"/>
    <w:tmpl w:val="8744B590"/>
    <w:lvl w:ilvl="0" w:tplc="DF0C7C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C4C3E"/>
    <w:multiLevelType w:val="hybridMultilevel"/>
    <w:tmpl w:val="3F08688C"/>
    <w:lvl w:ilvl="0" w:tplc="DC986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06CF0"/>
    <w:multiLevelType w:val="hybridMultilevel"/>
    <w:tmpl w:val="F9C24DC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258770E"/>
    <w:multiLevelType w:val="hybridMultilevel"/>
    <w:tmpl w:val="67F80DA8"/>
    <w:lvl w:ilvl="0" w:tplc="B30091A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028F"/>
    <w:multiLevelType w:val="hybridMultilevel"/>
    <w:tmpl w:val="9AF2BF6A"/>
    <w:lvl w:ilvl="0" w:tplc="DC986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5C4E"/>
    <w:multiLevelType w:val="hybridMultilevel"/>
    <w:tmpl w:val="CFCA1616"/>
    <w:lvl w:ilvl="0" w:tplc="DC986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37F30"/>
    <w:multiLevelType w:val="multilevel"/>
    <w:tmpl w:val="4094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2F0E8E"/>
    <w:multiLevelType w:val="hybridMultilevel"/>
    <w:tmpl w:val="2DAED928"/>
    <w:lvl w:ilvl="0" w:tplc="DC986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B0107"/>
    <w:multiLevelType w:val="hybridMultilevel"/>
    <w:tmpl w:val="52DC162A"/>
    <w:lvl w:ilvl="0" w:tplc="DC986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211B5"/>
    <w:multiLevelType w:val="multilevel"/>
    <w:tmpl w:val="1DD2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2A0C8E"/>
    <w:multiLevelType w:val="hybridMultilevel"/>
    <w:tmpl w:val="A4E0A4AA"/>
    <w:lvl w:ilvl="0" w:tplc="DC986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0382D"/>
    <w:multiLevelType w:val="hybridMultilevel"/>
    <w:tmpl w:val="148E073C"/>
    <w:lvl w:ilvl="0" w:tplc="DC986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87ABA"/>
    <w:multiLevelType w:val="multilevel"/>
    <w:tmpl w:val="F110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497563"/>
    <w:multiLevelType w:val="hybridMultilevel"/>
    <w:tmpl w:val="115AF510"/>
    <w:lvl w:ilvl="0" w:tplc="3912DCEE"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200329">
    <w:abstractNumId w:val="5"/>
  </w:num>
  <w:num w:numId="2" w16cid:durableId="1911498814">
    <w:abstractNumId w:val="22"/>
  </w:num>
  <w:num w:numId="3" w16cid:durableId="683091750">
    <w:abstractNumId w:val="19"/>
  </w:num>
  <w:num w:numId="4" w16cid:durableId="2055158393">
    <w:abstractNumId w:val="16"/>
  </w:num>
  <w:num w:numId="5" w16cid:durableId="1770545530">
    <w:abstractNumId w:val="7"/>
  </w:num>
  <w:num w:numId="6" w16cid:durableId="1420524680">
    <w:abstractNumId w:val="12"/>
  </w:num>
  <w:num w:numId="7" w16cid:durableId="94834545">
    <w:abstractNumId w:val="0"/>
  </w:num>
  <w:num w:numId="8" w16cid:durableId="1179349496">
    <w:abstractNumId w:val="2"/>
  </w:num>
  <w:num w:numId="9" w16cid:durableId="627126630">
    <w:abstractNumId w:val="23"/>
  </w:num>
  <w:num w:numId="10" w16cid:durableId="2003311821">
    <w:abstractNumId w:val="3"/>
  </w:num>
  <w:num w:numId="11" w16cid:durableId="1938099955">
    <w:abstractNumId w:val="10"/>
  </w:num>
  <w:num w:numId="12" w16cid:durableId="786853252">
    <w:abstractNumId w:val="20"/>
  </w:num>
  <w:num w:numId="13" w16cid:durableId="1012218985">
    <w:abstractNumId w:val="13"/>
  </w:num>
  <w:num w:numId="14" w16cid:durableId="737478996">
    <w:abstractNumId w:val="17"/>
  </w:num>
  <w:num w:numId="15" w16cid:durableId="749887828">
    <w:abstractNumId w:val="6"/>
  </w:num>
  <w:num w:numId="16" w16cid:durableId="1081369289">
    <w:abstractNumId w:val="9"/>
  </w:num>
  <w:num w:numId="17" w16cid:durableId="2042780295">
    <w:abstractNumId w:val="4"/>
  </w:num>
  <w:num w:numId="18" w16cid:durableId="350690399">
    <w:abstractNumId w:val="18"/>
  </w:num>
  <w:num w:numId="19" w16cid:durableId="390884990">
    <w:abstractNumId w:val="21"/>
  </w:num>
  <w:num w:numId="20" w16cid:durableId="753282227">
    <w:abstractNumId w:val="8"/>
  </w:num>
  <w:num w:numId="21" w16cid:durableId="1558585962">
    <w:abstractNumId w:val="11"/>
  </w:num>
  <w:num w:numId="22" w16cid:durableId="1647931221">
    <w:abstractNumId w:val="14"/>
  </w:num>
  <w:num w:numId="23" w16cid:durableId="1930969245">
    <w:abstractNumId w:val="15"/>
  </w:num>
  <w:num w:numId="24" w16cid:durableId="67646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5C"/>
    <w:rsid w:val="00017F74"/>
    <w:rsid w:val="00045D2C"/>
    <w:rsid w:val="00072BF5"/>
    <w:rsid w:val="000A71FF"/>
    <w:rsid w:val="000B1EEA"/>
    <w:rsid w:val="000C21A1"/>
    <w:rsid w:val="000D4F03"/>
    <w:rsid w:val="00114060"/>
    <w:rsid w:val="001534AD"/>
    <w:rsid w:val="00193C6A"/>
    <w:rsid w:val="001C4486"/>
    <w:rsid w:val="001D0CA5"/>
    <w:rsid w:val="001E033F"/>
    <w:rsid w:val="00213C44"/>
    <w:rsid w:val="00215049"/>
    <w:rsid w:val="00272035"/>
    <w:rsid w:val="002942A1"/>
    <w:rsid w:val="002C2BA8"/>
    <w:rsid w:val="002D06F4"/>
    <w:rsid w:val="002D2FBB"/>
    <w:rsid w:val="00330C1D"/>
    <w:rsid w:val="00354C2B"/>
    <w:rsid w:val="00371BD6"/>
    <w:rsid w:val="003953AE"/>
    <w:rsid w:val="003A6C09"/>
    <w:rsid w:val="004508B0"/>
    <w:rsid w:val="00466AFD"/>
    <w:rsid w:val="004714CF"/>
    <w:rsid w:val="00481E61"/>
    <w:rsid w:val="00482839"/>
    <w:rsid w:val="00493CF2"/>
    <w:rsid w:val="004A54C3"/>
    <w:rsid w:val="004D2388"/>
    <w:rsid w:val="004F547B"/>
    <w:rsid w:val="005C1491"/>
    <w:rsid w:val="005E6B5C"/>
    <w:rsid w:val="0068181E"/>
    <w:rsid w:val="00685D53"/>
    <w:rsid w:val="006E3621"/>
    <w:rsid w:val="006E6154"/>
    <w:rsid w:val="007F109F"/>
    <w:rsid w:val="00823463"/>
    <w:rsid w:val="00827CCC"/>
    <w:rsid w:val="0085318A"/>
    <w:rsid w:val="008608C0"/>
    <w:rsid w:val="00863454"/>
    <w:rsid w:val="00883961"/>
    <w:rsid w:val="00890D8B"/>
    <w:rsid w:val="008A25D6"/>
    <w:rsid w:val="008C6FD6"/>
    <w:rsid w:val="008C76E5"/>
    <w:rsid w:val="008F0D4C"/>
    <w:rsid w:val="00942C30"/>
    <w:rsid w:val="009A55F0"/>
    <w:rsid w:val="009F755A"/>
    <w:rsid w:val="00A3715A"/>
    <w:rsid w:val="00A556FB"/>
    <w:rsid w:val="00A86513"/>
    <w:rsid w:val="00A93E7F"/>
    <w:rsid w:val="00AC3E39"/>
    <w:rsid w:val="00AE0992"/>
    <w:rsid w:val="00B1622F"/>
    <w:rsid w:val="00B53F31"/>
    <w:rsid w:val="00BA2EAA"/>
    <w:rsid w:val="00C0257E"/>
    <w:rsid w:val="00C51940"/>
    <w:rsid w:val="00CB58A6"/>
    <w:rsid w:val="00CC7277"/>
    <w:rsid w:val="00CC7E38"/>
    <w:rsid w:val="00CF4C88"/>
    <w:rsid w:val="00D06940"/>
    <w:rsid w:val="00D11BB1"/>
    <w:rsid w:val="00D60992"/>
    <w:rsid w:val="00DB4776"/>
    <w:rsid w:val="00DE760B"/>
    <w:rsid w:val="00E379C8"/>
    <w:rsid w:val="00E55B8E"/>
    <w:rsid w:val="00E61E5B"/>
    <w:rsid w:val="00ED317E"/>
    <w:rsid w:val="00F146C1"/>
    <w:rsid w:val="00F228BA"/>
    <w:rsid w:val="00F23C18"/>
    <w:rsid w:val="00F87417"/>
    <w:rsid w:val="00F9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DE87FB2"/>
  <w15:chartTrackingRefBased/>
  <w15:docId w15:val="{10FD0420-5962-4A59-94F2-2506093F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44"/>
  </w:style>
  <w:style w:type="paragraph" w:styleId="Overskrift1">
    <w:name w:val="heading 1"/>
    <w:basedOn w:val="Normal"/>
    <w:next w:val="Normal"/>
    <w:link w:val="Overskrift1Tegn"/>
    <w:uiPriority w:val="9"/>
    <w:qFormat/>
    <w:rsid w:val="00213C4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4689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3C4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3C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5EB8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3C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3C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B8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3C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5EB8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3C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5C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3C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5EB8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3C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5EB8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21A1"/>
  </w:style>
  <w:style w:type="paragraph" w:styleId="Bunntekst">
    <w:name w:val="footer"/>
    <w:basedOn w:val="Normal"/>
    <w:link w:val="BunntekstTegn"/>
    <w:uiPriority w:val="99"/>
    <w:unhideWhenUsed/>
    <w:rsid w:val="000C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21A1"/>
  </w:style>
  <w:style w:type="character" w:customStyle="1" w:styleId="Overskrift1Tegn">
    <w:name w:val="Overskrift 1 Tegn"/>
    <w:basedOn w:val="Standardskriftforavsnitt"/>
    <w:link w:val="Overskrift1"/>
    <w:uiPriority w:val="9"/>
    <w:rsid w:val="00213C44"/>
    <w:rPr>
      <w:rFonts w:asciiTheme="majorHAnsi" w:eastAsiaTheme="majorEastAsia" w:hAnsiTheme="majorHAnsi" w:cstheme="majorBidi"/>
      <w:color w:val="004689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13C4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13C44"/>
    <w:rPr>
      <w:rFonts w:asciiTheme="majorHAnsi" w:eastAsiaTheme="majorEastAsia" w:hAnsiTheme="majorHAnsi" w:cstheme="majorBidi"/>
      <w:color w:val="005EB8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13C44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13C44"/>
    <w:rPr>
      <w:rFonts w:asciiTheme="majorHAnsi" w:eastAsiaTheme="majorEastAsia" w:hAnsiTheme="majorHAnsi" w:cstheme="majorBidi"/>
      <w:color w:val="005EB8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13C44"/>
    <w:rPr>
      <w:rFonts w:asciiTheme="majorHAnsi" w:eastAsiaTheme="majorEastAsia" w:hAnsiTheme="majorHAnsi" w:cstheme="majorBidi"/>
      <w:i/>
      <w:iCs/>
      <w:color w:val="005EB8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13C44"/>
    <w:rPr>
      <w:rFonts w:asciiTheme="majorHAnsi" w:eastAsiaTheme="majorEastAsia" w:hAnsiTheme="majorHAnsi" w:cstheme="majorBidi"/>
      <w:i/>
      <w:iCs/>
      <w:color w:val="002F5C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13C44"/>
    <w:rPr>
      <w:rFonts w:asciiTheme="majorHAnsi" w:eastAsiaTheme="majorEastAsia" w:hAnsiTheme="majorHAnsi" w:cstheme="majorBidi"/>
      <w:b/>
      <w:bCs/>
      <w:color w:val="005EB8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13C44"/>
    <w:rPr>
      <w:rFonts w:asciiTheme="majorHAnsi" w:eastAsiaTheme="majorEastAsia" w:hAnsiTheme="majorHAnsi" w:cstheme="majorBidi"/>
      <w:b/>
      <w:bCs/>
      <w:i/>
      <w:iCs/>
      <w:color w:val="005EB8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13C4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5E6B5C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5EB8" w:themeColor="accent1"/>
      <w:spacing w:val="-10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B5C"/>
    <w:rPr>
      <w:rFonts w:asciiTheme="majorHAnsi" w:eastAsiaTheme="majorEastAsia" w:hAnsiTheme="majorHAnsi" w:cstheme="majorBidi"/>
      <w:b/>
      <w:color w:val="005EB8" w:themeColor="accent1"/>
      <w:spacing w:val="-10"/>
      <w:sz w:val="48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3C4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3C44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213C44"/>
    <w:rPr>
      <w:b/>
      <w:bCs/>
    </w:rPr>
  </w:style>
  <w:style w:type="character" w:styleId="Utheving">
    <w:name w:val="Emphasis"/>
    <w:basedOn w:val="Standardskriftforavsnitt"/>
    <w:uiPriority w:val="20"/>
    <w:qFormat/>
    <w:rsid w:val="00213C44"/>
    <w:rPr>
      <w:i/>
      <w:iCs/>
    </w:rPr>
  </w:style>
  <w:style w:type="paragraph" w:styleId="Ingenmellomrom">
    <w:name w:val="No Spacing"/>
    <w:uiPriority w:val="1"/>
    <w:qFormat/>
    <w:rsid w:val="00213C4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213C4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13C44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3C44"/>
    <w:pPr>
      <w:pBdr>
        <w:left w:val="single" w:sz="18" w:space="12" w:color="005EB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5EB8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3C44"/>
    <w:rPr>
      <w:rFonts w:asciiTheme="majorHAnsi" w:eastAsiaTheme="majorEastAsia" w:hAnsiTheme="majorHAnsi" w:cstheme="majorBidi"/>
      <w:color w:val="005EB8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213C44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213C4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13C44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213C44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13C44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13C44"/>
    <w:pPr>
      <w:outlineLvl w:val="9"/>
    </w:pPr>
  </w:style>
  <w:style w:type="table" w:styleId="Tabellrutenett">
    <w:name w:val="Table Grid"/>
    <w:basedOn w:val="Vanligtabell"/>
    <w:uiPriority w:val="39"/>
    <w:rsid w:val="008F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14060"/>
    <w:pPr>
      <w:ind w:left="720"/>
      <w:contextualSpacing/>
    </w:pPr>
  </w:style>
  <w:style w:type="paragraph" w:customStyle="1" w:styleId="paragraph">
    <w:name w:val="paragraph"/>
    <w:basedOn w:val="Normal"/>
    <w:rsid w:val="009A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A55F0"/>
  </w:style>
  <w:style w:type="character" w:customStyle="1" w:styleId="eop">
    <w:name w:val="eop"/>
    <w:basedOn w:val="Standardskriftforavsnitt"/>
    <w:rsid w:val="009A55F0"/>
  </w:style>
  <w:style w:type="paragraph" w:customStyle="1" w:styleId="il-li">
    <w:name w:val="il-li"/>
    <w:basedOn w:val="Normal"/>
    <w:rsid w:val="009A55F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LER\Egendefinerte%20Office-maler\Brevmal.dotx" TargetMode="External"/></Relationships>
</file>

<file path=word/theme/theme1.xml><?xml version="1.0" encoding="utf-8"?>
<a:theme xmlns:a="http://schemas.openxmlformats.org/drawingml/2006/main" name="Office-tema">
  <a:themeElements>
    <a:clrScheme name="Midt-Telemark kommune">
      <a:dk1>
        <a:sysClr val="windowText" lastClr="000000"/>
      </a:dk1>
      <a:lt1>
        <a:sysClr val="window" lastClr="FFFFFF"/>
      </a:lt1>
      <a:dk2>
        <a:srgbClr val="005EB8"/>
      </a:dk2>
      <a:lt2>
        <a:srgbClr val="E7E6E6"/>
      </a:lt2>
      <a:accent1>
        <a:srgbClr val="005EB8"/>
      </a:accent1>
      <a:accent2>
        <a:srgbClr val="005EB8"/>
      </a:accent2>
      <a:accent3>
        <a:srgbClr val="005EB8"/>
      </a:accent3>
      <a:accent4>
        <a:srgbClr val="005EB8"/>
      </a:accent4>
      <a:accent5>
        <a:srgbClr val="005EB8"/>
      </a:accent5>
      <a:accent6>
        <a:srgbClr val="005EB8"/>
      </a:accent6>
      <a:hlink>
        <a:srgbClr val="2F2A95"/>
      </a:hlink>
      <a:folHlink>
        <a:srgbClr val="007FA3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43BB-58EC-4BF0-97B0-8B599D8C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4</TotalTime>
  <Pages>6</Pages>
  <Words>438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Midt-Telemark IKT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Maria Stenman</dc:creator>
  <cp:keywords/>
  <dc:description/>
  <cp:lastModifiedBy>Anne Gro Kleivi</cp:lastModifiedBy>
  <cp:revision>2</cp:revision>
  <dcterms:created xsi:type="dcterms:W3CDTF">2024-12-17T12:07:00Z</dcterms:created>
  <dcterms:modified xsi:type="dcterms:W3CDTF">2024-12-17T12:07:00Z</dcterms:modified>
</cp:coreProperties>
</file>