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D9FE6" w14:textId="77777777" w:rsidR="00C35563" w:rsidRDefault="00C35563" w:rsidP="00301EAF">
      <w:pPr>
        <w:pStyle w:val="Brdtekst"/>
        <w:spacing w:line="276" w:lineRule="auto"/>
        <w:ind w:right="567"/>
        <w:rPr>
          <w:sz w:val="28"/>
          <w:szCs w:val="28"/>
        </w:rPr>
      </w:pPr>
      <w:bookmarkStart w:id="0" w:name="_Hlk39130693"/>
    </w:p>
    <w:p w14:paraId="52FD0AEC" w14:textId="77777777" w:rsidR="001778F3" w:rsidRDefault="001778F3" w:rsidP="00301EAF">
      <w:pPr>
        <w:pStyle w:val="Brdtekst"/>
        <w:spacing w:line="276" w:lineRule="auto"/>
        <w:ind w:right="567"/>
        <w:rPr>
          <w:sz w:val="28"/>
          <w:szCs w:val="28"/>
        </w:rPr>
      </w:pPr>
    </w:p>
    <w:p w14:paraId="5FEE433A" w14:textId="4B6B4075" w:rsidR="00C35563" w:rsidRDefault="00FA00ED" w:rsidP="00301EAF">
      <w:pPr>
        <w:pStyle w:val="Brdtekst"/>
        <w:spacing w:line="276" w:lineRule="auto"/>
        <w:ind w:right="567"/>
        <w:rPr>
          <w:sz w:val="28"/>
          <w:szCs w:val="28"/>
        </w:rPr>
      </w:pPr>
      <w:r>
        <w:rPr>
          <w:sz w:val="28"/>
          <w:szCs w:val="28"/>
        </w:rPr>
        <w:t>Rapport fra besøks-/avlastningshjem</w:t>
      </w:r>
    </w:p>
    <w:bookmarkEnd w:id="0"/>
    <w:p w14:paraId="7EA975AC" w14:textId="77777777" w:rsidR="00785F1D" w:rsidRDefault="00785F1D"/>
    <w:tbl>
      <w:tblPr>
        <w:tblStyle w:val="Tabellrutenett"/>
        <w:tblW w:w="9357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stablede tabeller: Den første tabellen er for å skrive inn stillingstittel, avdeling eller gruppe, sted, nivå eller lønnsvariasjon, HR-kontakt, søker som skal ha opplæring. Den andre tabellen er for å skrive inn nettadressedetaljer Den tredje tabellen har overskriften Søknader godkjent av. Den fjerde tabellen er for å skrive inn informasjon om Søknader godkjent av. Den femte tabellen er for Stillingsbeskrivelse med overskrift og en rad for å skrive inn informasjon om stillingsbeskrivelsen. Den sjette tabellen er for Gjennomgått av, Godkjent av og Sist oppdatert av"/>
      </w:tblPr>
      <w:tblGrid>
        <w:gridCol w:w="1696"/>
        <w:gridCol w:w="3265"/>
        <w:gridCol w:w="1130"/>
        <w:gridCol w:w="3266"/>
      </w:tblGrid>
      <w:tr w:rsidR="00A62974" w:rsidRPr="003E1F79" w14:paraId="10ECD542" w14:textId="77777777" w:rsidTr="00FF2C01">
        <w:tc>
          <w:tcPr>
            <w:tcW w:w="9357" w:type="dxa"/>
            <w:gridSpan w:val="4"/>
            <w:shd w:val="clear" w:color="auto" w:fill="B6DDE8" w:themeFill="accent5" w:themeFillTint="66"/>
          </w:tcPr>
          <w:p w14:paraId="46143973" w14:textId="5179607A" w:rsidR="00A62974" w:rsidRPr="00614243" w:rsidRDefault="00FA00ED" w:rsidP="00A62974">
            <w:pPr>
              <w:pStyle w:val="Overskrift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OPPLYSNINGER OM BARNET/UNGDOMMEN</w:t>
            </w:r>
          </w:p>
        </w:tc>
      </w:tr>
      <w:tr w:rsidR="00CE4F17" w:rsidRPr="003E1F79" w14:paraId="65A71D7A" w14:textId="77777777" w:rsidTr="00925BF5">
        <w:tc>
          <w:tcPr>
            <w:tcW w:w="1696" w:type="dxa"/>
            <w:shd w:val="clear" w:color="auto" w:fill="F7F7F7"/>
          </w:tcPr>
          <w:p w14:paraId="68BE0EB4" w14:textId="3A18B710" w:rsidR="00CE4F17" w:rsidRPr="003E1F79" w:rsidRDefault="00CE4F17" w:rsidP="00973885">
            <w:pPr>
              <w:pStyle w:val="Overskrift2"/>
            </w:pPr>
            <w:r>
              <w:t>Personnummer</w:t>
            </w:r>
          </w:p>
        </w:tc>
        <w:sdt>
          <w:sdtPr>
            <w:rPr>
              <w:sz w:val="18"/>
              <w:szCs w:val="18"/>
            </w:rPr>
            <w:id w:val="232901258"/>
            <w:placeholder>
              <w:docPart w:val="523FCAD49ACF4862B4CF04CC4F29411D"/>
            </w:placeholder>
            <w:showingPlcHdr/>
            <w:text/>
          </w:sdtPr>
          <w:sdtEndPr/>
          <w:sdtContent>
            <w:tc>
              <w:tcPr>
                <w:tcW w:w="7661" w:type="dxa"/>
                <w:gridSpan w:val="3"/>
              </w:tcPr>
              <w:p w14:paraId="5E470567" w14:textId="29281719" w:rsidR="00CE4F17" w:rsidRPr="005A718F" w:rsidRDefault="00E20016">
                <w:pPr>
                  <w:rPr>
                    <w:sz w:val="18"/>
                    <w:szCs w:val="18"/>
                  </w:rPr>
                </w:pPr>
                <w:r w:rsidRPr="005A718F">
                  <w:rPr>
                    <w:rStyle w:val="Plassholdertekst"/>
                    <w:sz w:val="18"/>
                    <w:szCs w:val="18"/>
                  </w:rPr>
                  <w:t xml:space="preserve">Skriv inn personnummer </w:t>
                </w:r>
                <w:r w:rsidR="005A718F">
                  <w:rPr>
                    <w:rStyle w:val="Plassholdertekst"/>
                    <w:sz w:val="18"/>
                    <w:szCs w:val="18"/>
                  </w:rPr>
                  <w:t>(11 siffer)</w:t>
                </w:r>
                <w:r w:rsidRPr="005A718F">
                  <w:rPr>
                    <w:rStyle w:val="Plassholdertekst"/>
                    <w:sz w:val="18"/>
                    <w:szCs w:val="18"/>
                  </w:rPr>
                  <w:t xml:space="preserve">                                                                             </w:t>
                </w:r>
                <w:r w:rsidR="005A718F">
                  <w:rPr>
                    <w:rStyle w:val="Plassholdertekst"/>
                    <w:sz w:val="18"/>
                    <w:szCs w:val="18"/>
                  </w:rPr>
                  <w:t xml:space="preserve">     </w:t>
                </w:r>
                <w:r w:rsidRPr="005A718F">
                  <w:rPr>
                    <w:rStyle w:val="Plassholdertekst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0C2633" w:rsidRPr="003E1F79" w14:paraId="7463D8F3" w14:textId="77777777" w:rsidTr="00925BF5">
        <w:tc>
          <w:tcPr>
            <w:tcW w:w="1696" w:type="dxa"/>
            <w:shd w:val="clear" w:color="auto" w:fill="F7F7F7"/>
          </w:tcPr>
          <w:p w14:paraId="5722C216" w14:textId="77777777" w:rsidR="000C2633" w:rsidRPr="003E1F79" w:rsidRDefault="00A62974" w:rsidP="00973885">
            <w:pPr>
              <w:pStyle w:val="Overskrift2"/>
            </w:pPr>
            <w:r>
              <w:t>Fornavn, mellomnavn</w:t>
            </w:r>
          </w:p>
        </w:tc>
        <w:sdt>
          <w:sdtPr>
            <w:rPr>
              <w:sz w:val="18"/>
              <w:szCs w:val="18"/>
            </w:rPr>
            <w:id w:val="854847924"/>
            <w:placeholder>
              <w:docPart w:val="BC780106071D435488228EDCE85BC394"/>
            </w:placeholder>
            <w:showingPlcHdr/>
            <w:text/>
          </w:sdtPr>
          <w:sdtEndPr/>
          <w:sdtContent>
            <w:tc>
              <w:tcPr>
                <w:tcW w:w="3265" w:type="dxa"/>
              </w:tcPr>
              <w:p w14:paraId="6B7CADFE" w14:textId="721DC119" w:rsidR="000C2633" w:rsidRPr="005A718F" w:rsidRDefault="00E20016">
                <w:pPr>
                  <w:rPr>
                    <w:sz w:val="18"/>
                    <w:szCs w:val="18"/>
                  </w:rPr>
                </w:pPr>
                <w:r w:rsidRPr="005A718F">
                  <w:rPr>
                    <w:rStyle w:val="Plassholdertekst"/>
                    <w:sz w:val="18"/>
                    <w:szCs w:val="18"/>
                  </w:rPr>
                  <w:t>Skriv inn fornavn og eventuelt mellomnavn</w:t>
                </w:r>
              </w:p>
            </w:tc>
          </w:sdtContent>
        </w:sdt>
        <w:tc>
          <w:tcPr>
            <w:tcW w:w="1130" w:type="dxa"/>
            <w:shd w:val="clear" w:color="auto" w:fill="F2F2F2" w:themeFill="background1" w:themeFillShade="F2"/>
          </w:tcPr>
          <w:p w14:paraId="292BC79C" w14:textId="77777777" w:rsidR="000C2633" w:rsidRPr="003E1F79" w:rsidRDefault="00A62974" w:rsidP="00973885">
            <w:pPr>
              <w:pStyle w:val="Overskrift2"/>
            </w:pPr>
            <w:r>
              <w:t>Etternavn</w:t>
            </w:r>
          </w:p>
        </w:tc>
        <w:sdt>
          <w:sdtPr>
            <w:id w:val="922913809"/>
            <w:placeholder>
              <w:docPart w:val="3600BB7715A046B099C32FD1CB479ADC"/>
            </w:placeholder>
            <w:showingPlcHdr/>
            <w:text/>
          </w:sdtPr>
          <w:sdtEndPr/>
          <w:sdtContent>
            <w:tc>
              <w:tcPr>
                <w:tcW w:w="3266" w:type="dxa"/>
              </w:tcPr>
              <w:p w14:paraId="0F957987" w14:textId="7C45BFB0" w:rsidR="000C2633" w:rsidRPr="003E1F79" w:rsidRDefault="00E20016">
                <w:r>
                  <w:rPr>
                    <w:rStyle w:val="Plassholdertekst"/>
                    <w:sz w:val="18"/>
                    <w:szCs w:val="18"/>
                  </w:rPr>
                  <w:t xml:space="preserve">Skriv inn etternavn          </w:t>
                </w:r>
                <w:r w:rsidR="005A718F">
                  <w:rPr>
                    <w:rStyle w:val="Plassholdertekst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14:paraId="2881232F" w14:textId="77777777" w:rsidR="00C35563" w:rsidRDefault="00C35563" w:rsidP="00973885">
      <w:pPr>
        <w:spacing w:after="0"/>
      </w:pPr>
    </w:p>
    <w:tbl>
      <w:tblPr>
        <w:tblStyle w:val="Tabellrutenett"/>
        <w:tblW w:w="9357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2407"/>
        <w:gridCol w:w="2554"/>
        <w:gridCol w:w="1555"/>
        <w:gridCol w:w="2841"/>
      </w:tblGrid>
      <w:tr w:rsidR="00FF2C01" w:rsidRPr="003E1F79" w14:paraId="7B5A41F1" w14:textId="77777777" w:rsidTr="005B35C8">
        <w:tc>
          <w:tcPr>
            <w:tcW w:w="9357" w:type="dxa"/>
            <w:gridSpan w:val="4"/>
            <w:shd w:val="clear" w:color="auto" w:fill="B6DDE8" w:themeFill="accent5" w:themeFillTint="66"/>
          </w:tcPr>
          <w:p w14:paraId="4E966980" w14:textId="35E0F0FA" w:rsidR="00FF2C01" w:rsidRPr="00614243" w:rsidRDefault="00FF2C01" w:rsidP="005B35C8">
            <w:pPr>
              <w:pStyle w:val="Overskrift2"/>
              <w:rPr>
                <w:sz w:val="24"/>
                <w:szCs w:val="24"/>
              </w:rPr>
            </w:pPr>
            <w:r w:rsidRPr="00614243">
              <w:rPr>
                <w:sz w:val="24"/>
                <w:szCs w:val="24"/>
              </w:rPr>
              <w:t>O</w:t>
            </w:r>
            <w:r w:rsidR="00614243">
              <w:rPr>
                <w:sz w:val="24"/>
                <w:szCs w:val="24"/>
              </w:rPr>
              <w:t xml:space="preserve">PPLYSNINGER OM </w:t>
            </w:r>
            <w:r w:rsidR="00FA00ED">
              <w:rPr>
                <w:sz w:val="24"/>
                <w:szCs w:val="24"/>
              </w:rPr>
              <w:t>BESØKS-/AVLASTNINGSHJEM</w:t>
            </w:r>
          </w:p>
        </w:tc>
      </w:tr>
      <w:tr w:rsidR="00FF2C01" w:rsidRPr="003E1F79" w14:paraId="5110C360" w14:textId="77777777" w:rsidTr="00CE4F17">
        <w:tc>
          <w:tcPr>
            <w:tcW w:w="2407" w:type="dxa"/>
            <w:shd w:val="clear" w:color="auto" w:fill="F2F2F2" w:themeFill="background1" w:themeFillShade="F2"/>
          </w:tcPr>
          <w:p w14:paraId="300E1DEF" w14:textId="77777777" w:rsidR="00FF2C01" w:rsidRPr="003E1F79" w:rsidRDefault="00FF2C01" w:rsidP="005B35C8">
            <w:pPr>
              <w:pStyle w:val="Overskrift2"/>
            </w:pPr>
            <w:r>
              <w:t>Fornavn, mellomnavn</w:t>
            </w:r>
          </w:p>
        </w:tc>
        <w:sdt>
          <w:sdtPr>
            <w:rPr>
              <w:sz w:val="18"/>
              <w:szCs w:val="18"/>
            </w:rPr>
            <w:id w:val="-1884399633"/>
            <w:placeholder>
              <w:docPart w:val="923D07EC01364DF4839B1117D2B93270"/>
            </w:placeholder>
            <w:showingPlcHdr/>
            <w:text/>
          </w:sdtPr>
          <w:sdtEndPr/>
          <w:sdtContent>
            <w:tc>
              <w:tcPr>
                <w:tcW w:w="2554" w:type="dxa"/>
              </w:tcPr>
              <w:p w14:paraId="289F1817" w14:textId="7D1BC901" w:rsidR="00FF2C01" w:rsidRPr="003E1F79" w:rsidRDefault="007A2C6D" w:rsidP="005B35C8">
                <w:r w:rsidRPr="007A2C6D">
                  <w:rPr>
                    <w:rStyle w:val="Plassholdertekst"/>
                  </w:rPr>
                  <w:t>Skriv inn fornavn</w:t>
                </w:r>
                <w:r w:rsidR="001C1053">
                  <w:rPr>
                    <w:rStyle w:val="Plassholdertekst"/>
                  </w:rPr>
                  <w:t xml:space="preserve"> og evt. </w:t>
                </w:r>
                <w:r w:rsidRPr="007A2C6D">
                  <w:rPr>
                    <w:rStyle w:val="Plassholdertekst"/>
                  </w:rPr>
                  <w:t>mellomnavn</w:t>
                </w:r>
                <w:r w:rsidR="001778F3">
                  <w:rPr>
                    <w:rStyle w:val="Plassholdertekst"/>
                  </w:rPr>
                  <w:t xml:space="preserve">                    </w:t>
                </w:r>
              </w:p>
            </w:tc>
          </w:sdtContent>
        </w:sdt>
        <w:tc>
          <w:tcPr>
            <w:tcW w:w="1555" w:type="dxa"/>
            <w:shd w:val="clear" w:color="auto" w:fill="F2F2F2" w:themeFill="background1" w:themeFillShade="F2"/>
          </w:tcPr>
          <w:p w14:paraId="7A6C0205" w14:textId="77777777" w:rsidR="00FF2C01" w:rsidRPr="003E1F79" w:rsidRDefault="00FF2C01" w:rsidP="005B35C8">
            <w:pPr>
              <w:pStyle w:val="Overskrift2"/>
            </w:pPr>
            <w:r>
              <w:t>Etternavn</w:t>
            </w:r>
          </w:p>
        </w:tc>
        <w:sdt>
          <w:sdtPr>
            <w:id w:val="-1544812913"/>
            <w:placeholder>
              <w:docPart w:val="03FF74AB83FD416FB9074072546FEA55"/>
            </w:placeholder>
            <w:showingPlcHdr/>
            <w:text/>
          </w:sdtPr>
          <w:sdtEndPr/>
          <w:sdtContent>
            <w:tc>
              <w:tcPr>
                <w:tcW w:w="2841" w:type="dxa"/>
              </w:tcPr>
              <w:p w14:paraId="1C966797" w14:textId="0972623D" w:rsidR="00FF2C01" w:rsidRPr="003E1F79" w:rsidRDefault="005A718F" w:rsidP="005B35C8">
                <w:r>
                  <w:rPr>
                    <w:rStyle w:val="Plassholdertekst"/>
                    <w:sz w:val="18"/>
                    <w:szCs w:val="18"/>
                  </w:rPr>
                  <w:t xml:space="preserve">Skriv inn etternavn         </w:t>
                </w:r>
                <w:r w:rsidR="001778F3">
                  <w:rPr>
                    <w:rStyle w:val="Plassholdertekst"/>
                    <w:sz w:val="18"/>
                    <w:szCs w:val="18"/>
                  </w:rPr>
                  <w:t xml:space="preserve"> </w:t>
                </w:r>
                <w:r>
                  <w:rPr>
                    <w:rStyle w:val="Plassholdertekst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FF2C01" w:rsidRPr="003E1F79" w14:paraId="62234B35" w14:textId="77777777" w:rsidTr="005B35C8">
        <w:tc>
          <w:tcPr>
            <w:tcW w:w="2407" w:type="dxa"/>
            <w:shd w:val="clear" w:color="auto" w:fill="F2F2F2" w:themeFill="background1" w:themeFillShade="F2"/>
          </w:tcPr>
          <w:p w14:paraId="0B242A92" w14:textId="77777777" w:rsidR="00FF2C01" w:rsidRPr="003E1F79" w:rsidRDefault="00FF2C01" w:rsidP="005B35C8">
            <w:pPr>
              <w:pStyle w:val="Overskrift2"/>
            </w:pPr>
            <w:r>
              <w:t>Adresse</w:t>
            </w:r>
          </w:p>
        </w:tc>
        <w:sdt>
          <w:sdtPr>
            <w:rPr>
              <w:sz w:val="18"/>
              <w:szCs w:val="18"/>
            </w:rPr>
            <w:id w:val="1826548874"/>
            <w:placeholder>
              <w:docPart w:val="5DDA3F0B60E34D5185311374A3A14491"/>
            </w:placeholder>
            <w:showingPlcHdr/>
            <w:text/>
          </w:sdtPr>
          <w:sdtEndPr/>
          <w:sdtContent>
            <w:tc>
              <w:tcPr>
                <w:tcW w:w="6950" w:type="dxa"/>
                <w:gridSpan w:val="3"/>
              </w:tcPr>
              <w:p w14:paraId="0581DDB6" w14:textId="1EFAA6E6" w:rsidR="00FF2C01" w:rsidRPr="003E1F79" w:rsidRDefault="005A718F" w:rsidP="005B35C8">
                <w:r w:rsidRPr="005A718F">
                  <w:rPr>
                    <w:rStyle w:val="Plassholdertekst"/>
                    <w:sz w:val="18"/>
                    <w:szCs w:val="18"/>
                  </w:rPr>
                  <w:t xml:space="preserve">Skriv inn adresse                                                                                                </w:t>
                </w:r>
                <w:r>
                  <w:rPr>
                    <w:rStyle w:val="Plassholdertekst"/>
                    <w:sz w:val="18"/>
                    <w:szCs w:val="18"/>
                  </w:rPr>
                  <w:t xml:space="preserve">              </w:t>
                </w:r>
                <w:r w:rsidRPr="005A718F">
                  <w:rPr>
                    <w:rStyle w:val="Plassholdertekst"/>
                    <w:sz w:val="18"/>
                    <w:szCs w:val="18"/>
                  </w:rPr>
                  <w:t xml:space="preserve">    </w:t>
                </w:r>
              </w:p>
            </w:tc>
          </w:sdtContent>
        </w:sdt>
      </w:tr>
      <w:tr w:rsidR="00FF2C01" w:rsidRPr="003E1F79" w14:paraId="7E2849F6" w14:textId="77777777" w:rsidTr="00CE4F17">
        <w:tc>
          <w:tcPr>
            <w:tcW w:w="2407" w:type="dxa"/>
            <w:shd w:val="clear" w:color="auto" w:fill="F2F2F2" w:themeFill="background1" w:themeFillShade="F2"/>
          </w:tcPr>
          <w:p w14:paraId="7F092404" w14:textId="77777777" w:rsidR="00FF2C01" w:rsidRPr="003E1F79" w:rsidRDefault="00FF2C01" w:rsidP="005B35C8">
            <w:pPr>
              <w:pStyle w:val="Overskrift2"/>
            </w:pPr>
            <w:r>
              <w:t>Postnummer</w:t>
            </w:r>
          </w:p>
        </w:tc>
        <w:sdt>
          <w:sdtPr>
            <w:rPr>
              <w:sz w:val="18"/>
              <w:szCs w:val="18"/>
            </w:rPr>
            <w:id w:val="1401951230"/>
            <w:placeholder>
              <w:docPart w:val="62FAA4C5B8B74FC4AAEB46D691CD625A"/>
            </w:placeholder>
            <w:showingPlcHdr/>
            <w:text/>
          </w:sdtPr>
          <w:sdtEndPr/>
          <w:sdtContent>
            <w:tc>
              <w:tcPr>
                <w:tcW w:w="2554" w:type="dxa"/>
              </w:tcPr>
              <w:p w14:paraId="1CB79FA5" w14:textId="22EBCEA8" w:rsidR="00FF2C01" w:rsidRPr="003E1F79" w:rsidRDefault="005A718F" w:rsidP="005B35C8">
                <w:r w:rsidRPr="005A718F">
                  <w:rPr>
                    <w:rStyle w:val="Plassholdertekst"/>
                    <w:sz w:val="18"/>
                    <w:szCs w:val="18"/>
                  </w:rPr>
                  <w:t xml:space="preserve">Skriv inn postnummer </w:t>
                </w:r>
              </w:p>
            </w:tc>
          </w:sdtContent>
        </w:sdt>
        <w:tc>
          <w:tcPr>
            <w:tcW w:w="1555" w:type="dxa"/>
            <w:shd w:val="clear" w:color="auto" w:fill="F2F2F2" w:themeFill="background1" w:themeFillShade="F2"/>
          </w:tcPr>
          <w:p w14:paraId="4B744FE3" w14:textId="77777777" w:rsidR="00FF2C01" w:rsidRPr="003E1F79" w:rsidRDefault="00FF2C01" w:rsidP="005B35C8">
            <w:pPr>
              <w:pStyle w:val="Overskrift2"/>
            </w:pPr>
            <w:r>
              <w:t>Sted</w:t>
            </w:r>
          </w:p>
        </w:tc>
        <w:sdt>
          <w:sdtPr>
            <w:id w:val="1511334094"/>
            <w:placeholder>
              <w:docPart w:val="AB76F97BEE9C4B3AB2B87E96461E8125"/>
            </w:placeholder>
            <w:showingPlcHdr/>
            <w:text/>
          </w:sdtPr>
          <w:sdtEndPr/>
          <w:sdtContent>
            <w:tc>
              <w:tcPr>
                <w:tcW w:w="2841" w:type="dxa"/>
              </w:tcPr>
              <w:p w14:paraId="4829943A" w14:textId="3EA23F64" w:rsidR="00FF2C01" w:rsidRPr="003E1F79" w:rsidRDefault="005A718F" w:rsidP="005B35C8">
                <w:r>
                  <w:rPr>
                    <w:rStyle w:val="Plassholdertekst"/>
                  </w:rPr>
                  <w:t xml:space="preserve">Skriv inn poststed        </w:t>
                </w:r>
              </w:p>
            </w:tc>
          </w:sdtContent>
        </w:sdt>
      </w:tr>
      <w:tr w:rsidR="00FF2C01" w:rsidRPr="003E1F79" w14:paraId="63A0DEE2" w14:textId="77777777" w:rsidTr="00CE4F17">
        <w:tc>
          <w:tcPr>
            <w:tcW w:w="2407" w:type="dxa"/>
            <w:shd w:val="clear" w:color="auto" w:fill="F2F2F2" w:themeFill="background1" w:themeFillShade="F2"/>
          </w:tcPr>
          <w:p w14:paraId="6AAA5AD9" w14:textId="4EA8E02B" w:rsidR="00FF2C01" w:rsidRPr="003E1F79" w:rsidRDefault="00CE4F17" w:rsidP="005B35C8">
            <w:pPr>
              <w:pStyle w:val="Overskrift2"/>
            </w:pPr>
            <w:r>
              <w:t>Mobil</w:t>
            </w:r>
          </w:p>
        </w:tc>
        <w:sdt>
          <w:sdtPr>
            <w:rPr>
              <w:sz w:val="18"/>
              <w:szCs w:val="18"/>
            </w:rPr>
            <w:id w:val="269908097"/>
            <w:placeholder>
              <w:docPart w:val="BB6A0A98CFAB4547A0CEF588A9752AB9"/>
            </w:placeholder>
            <w:showingPlcHdr/>
            <w:text/>
          </w:sdtPr>
          <w:sdtEndPr/>
          <w:sdtContent>
            <w:tc>
              <w:tcPr>
                <w:tcW w:w="2554" w:type="dxa"/>
              </w:tcPr>
              <w:p w14:paraId="246C3A09" w14:textId="1D6298B0" w:rsidR="00FF2C01" w:rsidRPr="003E1F79" w:rsidRDefault="005A718F" w:rsidP="005B35C8">
                <w:r w:rsidRPr="005A718F">
                  <w:rPr>
                    <w:rStyle w:val="Plassholdertekst"/>
                    <w:sz w:val="18"/>
                    <w:szCs w:val="18"/>
                  </w:rPr>
                  <w:t>Skriv inn mobilnr.</w:t>
                </w:r>
                <w:r>
                  <w:rPr>
                    <w:rStyle w:val="Plassholdertekst"/>
                    <w:sz w:val="18"/>
                    <w:szCs w:val="18"/>
                  </w:rPr>
                  <w:t xml:space="preserve">      </w:t>
                </w:r>
              </w:p>
            </w:tc>
          </w:sdtContent>
        </w:sdt>
        <w:tc>
          <w:tcPr>
            <w:tcW w:w="1555" w:type="dxa"/>
            <w:shd w:val="clear" w:color="auto" w:fill="F2F2F2" w:themeFill="background1" w:themeFillShade="F2"/>
          </w:tcPr>
          <w:p w14:paraId="66FB20C4" w14:textId="77777777" w:rsidR="00FF2C01" w:rsidRPr="003E1F79" w:rsidRDefault="00CE4F17" w:rsidP="005B35C8">
            <w:pPr>
              <w:pStyle w:val="Overskrift2"/>
            </w:pPr>
            <w:r>
              <w:t>Telefon</w:t>
            </w:r>
          </w:p>
        </w:tc>
        <w:sdt>
          <w:sdtPr>
            <w:rPr>
              <w:sz w:val="18"/>
              <w:szCs w:val="18"/>
            </w:rPr>
            <w:id w:val="-359203839"/>
            <w:placeholder>
              <w:docPart w:val="21D6E681484843DBB654AEAB79217BB7"/>
            </w:placeholder>
            <w:showingPlcHdr/>
            <w:text/>
          </w:sdtPr>
          <w:sdtEndPr/>
          <w:sdtContent>
            <w:tc>
              <w:tcPr>
                <w:tcW w:w="2841" w:type="dxa"/>
              </w:tcPr>
              <w:p w14:paraId="4B24F391" w14:textId="2BA3D48A" w:rsidR="00FF2C01" w:rsidRPr="003E1F79" w:rsidRDefault="005A718F" w:rsidP="005B35C8">
                <w:r w:rsidRPr="005A718F">
                  <w:rPr>
                    <w:rStyle w:val="Plassholdertekst"/>
                    <w:sz w:val="18"/>
                    <w:szCs w:val="18"/>
                  </w:rPr>
                  <w:t xml:space="preserve">Skriv inn </w:t>
                </w:r>
                <w:r>
                  <w:rPr>
                    <w:rStyle w:val="Plassholdertekst"/>
                    <w:sz w:val="18"/>
                    <w:szCs w:val="18"/>
                  </w:rPr>
                  <w:t>telefonnr</w:t>
                </w:r>
                <w:r w:rsidRPr="005A718F">
                  <w:rPr>
                    <w:rStyle w:val="Plassholdertekst"/>
                    <w:sz w:val="18"/>
                    <w:szCs w:val="18"/>
                  </w:rPr>
                  <w:t>.</w:t>
                </w:r>
                <w:r>
                  <w:rPr>
                    <w:rStyle w:val="Plassholdertekst"/>
                    <w:sz w:val="18"/>
                    <w:szCs w:val="18"/>
                  </w:rPr>
                  <w:t xml:space="preserve">         </w:t>
                </w:r>
              </w:p>
            </w:tc>
          </w:sdtContent>
        </w:sdt>
      </w:tr>
    </w:tbl>
    <w:p w14:paraId="3827AE79" w14:textId="77777777" w:rsidR="00C35563" w:rsidRDefault="00C35563" w:rsidP="00973885">
      <w:pPr>
        <w:spacing w:after="0"/>
      </w:pPr>
    </w:p>
    <w:tbl>
      <w:tblPr>
        <w:tblStyle w:val="Tabellrutenett"/>
        <w:tblW w:w="9357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1271"/>
        <w:gridCol w:w="3402"/>
        <w:gridCol w:w="1418"/>
        <w:gridCol w:w="3260"/>
        <w:gridCol w:w="6"/>
      </w:tblGrid>
      <w:tr w:rsidR="005873A9" w:rsidRPr="00614243" w14:paraId="29A16C7F" w14:textId="77777777" w:rsidTr="008E5BAE">
        <w:trPr>
          <w:gridAfter w:val="1"/>
          <w:wAfter w:w="6" w:type="dxa"/>
        </w:trPr>
        <w:tc>
          <w:tcPr>
            <w:tcW w:w="9351" w:type="dxa"/>
            <w:gridSpan w:val="4"/>
            <w:shd w:val="clear" w:color="auto" w:fill="B6DDE8" w:themeFill="accent5" w:themeFillTint="66"/>
          </w:tcPr>
          <w:p w14:paraId="242E91F0" w14:textId="37A59732" w:rsidR="005873A9" w:rsidRDefault="00FA00ED" w:rsidP="005B35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RAPPORT</w:t>
            </w:r>
          </w:p>
        </w:tc>
      </w:tr>
      <w:tr w:rsidR="00537659" w:rsidRPr="00614243" w14:paraId="7048AFB0" w14:textId="77777777" w:rsidTr="00537659">
        <w:trPr>
          <w:gridAfter w:val="1"/>
          <w:wAfter w:w="6" w:type="dxa"/>
        </w:trPr>
        <w:tc>
          <w:tcPr>
            <w:tcW w:w="9351" w:type="dxa"/>
            <w:gridSpan w:val="4"/>
            <w:shd w:val="clear" w:color="auto" w:fill="F2F2F2" w:themeFill="background1" w:themeFillShade="F2"/>
          </w:tcPr>
          <w:p w14:paraId="7897BD5E" w14:textId="3CA799FA" w:rsidR="00537659" w:rsidRDefault="00537659" w:rsidP="00537659">
            <w:pPr>
              <w:pStyle w:val="Overskrift2"/>
              <w:rPr>
                <w:b w:val="0"/>
                <w:sz w:val="24"/>
                <w:szCs w:val="24"/>
              </w:rPr>
            </w:pPr>
            <w:proofErr w:type="gramStart"/>
            <w:r w:rsidRPr="00537659">
              <w:t>Period</w:t>
            </w:r>
            <w:r>
              <w:t>e:</w:t>
            </w:r>
            <w:r>
              <w:rPr>
                <w:b w:val="0"/>
                <w:sz w:val="24"/>
                <w:szCs w:val="24"/>
              </w:rPr>
              <w:t xml:space="preserve">   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sdt>
              <w:sdtPr>
                <w:rPr>
                  <w:b w:val="0"/>
                  <w:sz w:val="24"/>
                  <w:szCs w:val="24"/>
                </w:rPr>
                <w:id w:val="1766265881"/>
                <w:placeholder>
                  <w:docPart w:val="BAF3448F9770490DBD3494C20E33ADF5"/>
                </w:placeholder>
                <w:showingPlcHdr/>
                <w:text/>
              </w:sdtPr>
              <w:sdtEndPr/>
              <w:sdtContent>
                <w:r>
                  <w:rPr>
                    <w:rStyle w:val="Plassholdertekst"/>
                  </w:rPr>
                  <w:t xml:space="preserve">Skriv inn periode                                                                                                                     </w:t>
                </w:r>
              </w:sdtContent>
            </w:sdt>
          </w:p>
        </w:tc>
      </w:tr>
      <w:tr w:rsidR="005873A9" w14:paraId="1DE8596E" w14:textId="77777777" w:rsidTr="008E5BAE">
        <w:trPr>
          <w:gridAfter w:val="1"/>
          <w:wAfter w:w="6" w:type="dxa"/>
        </w:trPr>
        <w:tc>
          <w:tcPr>
            <w:tcW w:w="9351" w:type="dxa"/>
            <w:gridSpan w:val="4"/>
            <w:shd w:val="clear" w:color="auto" w:fill="92CDDC" w:themeFill="accent5" w:themeFillTint="99"/>
          </w:tcPr>
          <w:p w14:paraId="65E85A98" w14:textId="2933ED6C" w:rsidR="005873A9" w:rsidRDefault="00FA00ED" w:rsidP="005B35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Omfang av og innhold i samværet med barnet/ungdommen</w:t>
            </w:r>
          </w:p>
        </w:tc>
      </w:tr>
      <w:tr w:rsidR="00EC0A7E" w14:paraId="2E4E3448" w14:textId="77777777" w:rsidTr="00EC0A7E">
        <w:trPr>
          <w:gridAfter w:val="1"/>
          <w:wAfter w:w="6" w:type="dxa"/>
          <w:trHeight w:val="2178"/>
        </w:trPr>
        <w:sdt>
          <w:sdtPr>
            <w:id w:val="2070455896"/>
            <w:placeholder>
              <w:docPart w:val="9FBB8ECA170E45E4A2476DDBA497DCD2"/>
            </w:placeholder>
            <w:showingPlcHdr/>
          </w:sdtPr>
          <w:sdtEndPr/>
          <w:sdtContent>
            <w:tc>
              <w:tcPr>
                <w:tcW w:w="9351" w:type="dxa"/>
                <w:gridSpan w:val="4"/>
                <w:shd w:val="clear" w:color="auto" w:fill="FFFFFF" w:themeFill="background1"/>
              </w:tcPr>
              <w:p w14:paraId="67E76E45" w14:textId="2F729AD3" w:rsidR="00EC0A7E" w:rsidRDefault="00D10B55" w:rsidP="005B35C8">
                <w:pPr>
                  <w:rPr>
                    <w:rStyle w:val="Plassholdertekst"/>
                  </w:rPr>
                </w:pPr>
                <w:r>
                  <w:rPr>
                    <w:rStyle w:val="Plassholdertekst"/>
                  </w:rPr>
                  <w:t>Skriv inn opplysninger om omfang og innhold i samværet</w:t>
                </w:r>
                <w:r w:rsidR="00EC0A7E">
                  <w:rPr>
                    <w:rStyle w:val="Plassholdertekst"/>
                  </w:rPr>
                  <w:t xml:space="preserve">                                                                </w:t>
                </w:r>
              </w:p>
              <w:p w14:paraId="67201E85" w14:textId="77777777" w:rsidR="00EC0A7E" w:rsidRDefault="00EC0A7E" w:rsidP="005B35C8">
                <w:pPr>
                  <w:rPr>
                    <w:rStyle w:val="Plassholdertekst"/>
                  </w:rPr>
                </w:pPr>
              </w:p>
              <w:p w14:paraId="5805BB7F" w14:textId="6EF6EE92" w:rsidR="00EC0A7E" w:rsidRDefault="00EC0A7E" w:rsidP="005B35C8">
                <w:pPr>
                  <w:rPr>
                    <w:rStyle w:val="Plassholdertekst"/>
                  </w:rPr>
                </w:pPr>
              </w:p>
              <w:p w14:paraId="122B4569" w14:textId="77777777" w:rsidR="00EC0A7E" w:rsidRDefault="00EC0A7E" w:rsidP="005B35C8">
                <w:pPr>
                  <w:rPr>
                    <w:rStyle w:val="Plassholdertekst"/>
                  </w:rPr>
                </w:pPr>
              </w:p>
              <w:p w14:paraId="554FD566" w14:textId="77777777" w:rsidR="00537659" w:rsidRDefault="00EC0A7E" w:rsidP="005B35C8">
                <w:pPr>
                  <w:rPr>
                    <w:rStyle w:val="Plassholdertekst"/>
                  </w:rPr>
                </w:pPr>
                <w:r>
                  <w:rPr>
                    <w:rStyle w:val="Plassholdertekst"/>
                  </w:rPr>
                  <w:t xml:space="preserve">                                            </w:t>
                </w:r>
              </w:p>
              <w:p w14:paraId="7A54037D" w14:textId="77777777" w:rsidR="00537659" w:rsidRDefault="00EC0A7E" w:rsidP="005B35C8">
                <w:pPr>
                  <w:rPr>
                    <w:rStyle w:val="Plassholdertekst"/>
                  </w:rPr>
                </w:pPr>
                <w:r>
                  <w:rPr>
                    <w:rStyle w:val="Plassholdertekst"/>
                  </w:rPr>
                  <w:t xml:space="preserve">                  </w:t>
                </w:r>
              </w:p>
              <w:p w14:paraId="7730CA18" w14:textId="77777777" w:rsidR="00537659" w:rsidRDefault="00537659" w:rsidP="005B35C8">
                <w:pPr>
                  <w:rPr>
                    <w:rStyle w:val="Plassholdertekst"/>
                  </w:rPr>
                </w:pPr>
              </w:p>
              <w:p w14:paraId="36382D11" w14:textId="77777777" w:rsidR="00537659" w:rsidRDefault="00537659" w:rsidP="005B35C8">
                <w:pPr>
                  <w:rPr>
                    <w:rStyle w:val="Plassholdertekst"/>
                  </w:rPr>
                </w:pPr>
              </w:p>
              <w:p w14:paraId="3721FF5C" w14:textId="25C5F441" w:rsidR="00EC0A7E" w:rsidRDefault="00EC0A7E" w:rsidP="005B35C8">
                <w:r>
                  <w:rPr>
                    <w:rStyle w:val="Plassholdertekst"/>
                  </w:rPr>
                  <w:t xml:space="preserve">                                                                        </w:t>
                </w:r>
                <w:r w:rsidRPr="009D602F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F06739" w14:paraId="44CF4F83" w14:textId="77777777" w:rsidTr="00F06739">
        <w:trPr>
          <w:gridAfter w:val="1"/>
          <w:wAfter w:w="6" w:type="dxa"/>
          <w:trHeight w:val="387"/>
        </w:trPr>
        <w:tc>
          <w:tcPr>
            <w:tcW w:w="9351" w:type="dxa"/>
            <w:gridSpan w:val="4"/>
            <w:shd w:val="clear" w:color="auto" w:fill="B6DDE8" w:themeFill="accent5" w:themeFillTint="66"/>
          </w:tcPr>
          <w:p w14:paraId="3DD23886" w14:textId="4B9ACBB1" w:rsidR="00F06739" w:rsidRPr="00F06739" w:rsidRDefault="00FA00ED" w:rsidP="002344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Barnets/ungdommens atferd i perioden</w:t>
            </w:r>
          </w:p>
        </w:tc>
      </w:tr>
      <w:tr w:rsidR="00EC0A7E" w14:paraId="5A46C23E" w14:textId="77777777" w:rsidTr="00537659">
        <w:trPr>
          <w:gridAfter w:val="1"/>
          <w:wAfter w:w="6" w:type="dxa"/>
          <w:trHeight w:val="1783"/>
        </w:trPr>
        <w:sdt>
          <w:sdtPr>
            <w:id w:val="1463849284"/>
            <w:placeholder>
              <w:docPart w:val="F76A834B78A940CBAF0E9FDDD621B2B9"/>
            </w:placeholder>
            <w:showingPlcHdr/>
          </w:sdtPr>
          <w:sdtEndPr/>
          <w:sdtContent>
            <w:tc>
              <w:tcPr>
                <w:tcW w:w="9351" w:type="dxa"/>
                <w:gridSpan w:val="4"/>
                <w:shd w:val="clear" w:color="auto" w:fill="FFFFFF" w:themeFill="background1"/>
              </w:tcPr>
              <w:p w14:paraId="551B139E" w14:textId="4A8C784C" w:rsidR="00925BF5" w:rsidRDefault="00D10B55" w:rsidP="002344E7">
                <w:pPr>
                  <w:rPr>
                    <w:rStyle w:val="Plassholdertekst"/>
                  </w:rPr>
                </w:pPr>
                <w:r>
                  <w:rPr>
                    <w:rStyle w:val="Plassholdertekst"/>
                  </w:rPr>
                  <w:t>Skriv inn opplysninger om barnet/ungdommens atferd i perioden</w:t>
                </w:r>
                <w:r w:rsidR="00EC0A7E" w:rsidRPr="00EC0A7E">
                  <w:rPr>
                    <w:rStyle w:val="Plassholdertekst"/>
                  </w:rPr>
                  <w:t>.</w:t>
                </w:r>
                <w:r w:rsidR="00EC0A7E">
                  <w:rPr>
                    <w:rStyle w:val="Plassholdertekst"/>
                  </w:rPr>
                  <w:t xml:space="preserve">  </w:t>
                </w:r>
              </w:p>
              <w:p w14:paraId="165490B3" w14:textId="07EAC884" w:rsidR="00EC0A7E" w:rsidRDefault="00EC0A7E" w:rsidP="002344E7">
                <w:pPr>
                  <w:rPr>
                    <w:rStyle w:val="Plassholdertekst"/>
                  </w:rPr>
                </w:pPr>
                <w:r>
                  <w:rPr>
                    <w:rStyle w:val="Plassholdertekst"/>
                  </w:rPr>
                  <w:t xml:space="preserve">     </w:t>
                </w:r>
              </w:p>
              <w:p w14:paraId="1E108B18" w14:textId="76EC73F2" w:rsidR="00EC0A7E" w:rsidRDefault="00EC0A7E" w:rsidP="002344E7">
                <w:pPr>
                  <w:rPr>
                    <w:rStyle w:val="Plassholdertekst"/>
                  </w:rPr>
                </w:pPr>
                <w:r>
                  <w:rPr>
                    <w:rStyle w:val="Plassholdertekst"/>
                  </w:rPr>
                  <w:t xml:space="preserve">                                                                </w:t>
                </w:r>
              </w:p>
              <w:p w14:paraId="6187B7E1" w14:textId="77777777" w:rsidR="00EC0A7E" w:rsidRDefault="00EC0A7E" w:rsidP="002344E7">
                <w:pPr>
                  <w:rPr>
                    <w:rStyle w:val="Plassholdertekst"/>
                  </w:rPr>
                </w:pPr>
              </w:p>
              <w:p w14:paraId="5422E8B8" w14:textId="72B011D7" w:rsidR="00EC0A7E" w:rsidRDefault="00EC0A7E" w:rsidP="002344E7">
                <w:r>
                  <w:rPr>
                    <w:rStyle w:val="Plassholdertekst"/>
                  </w:rPr>
                  <w:t xml:space="preserve">                                                                                                                                                                              </w:t>
                </w:r>
                <w:r w:rsidRPr="009D602F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F06739" w14:paraId="5F69DBC9" w14:textId="77777777" w:rsidTr="00F06739">
        <w:trPr>
          <w:gridAfter w:val="1"/>
          <w:wAfter w:w="6" w:type="dxa"/>
          <w:trHeight w:val="401"/>
        </w:trPr>
        <w:tc>
          <w:tcPr>
            <w:tcW w:w="9351" w:type="dxa"/>
            <w:gridSpan w:val="4"/>
            <w:shd w:val="clear" w:color="auto" w:fill="B6DDE8" w:themeFill="accent5" w:themeFillTint="66"/>
          </w:tcPr>
          <w:p w14:paraId="5AB4A6A5" w14:textId="6B70DFEB" w:rsidR="00F06739" w:rsidRPr="00F06739" w:rsidRDefault="00FA00ED" w:rsidP="002344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Forholdet mellom </w:t>
            </w:r>
            <w:r w:rsidR="00D10B55">
              <w:rPr>
                <w:b/>
                <w:sz w:val="24"/>
                <w:szCs w:val="24"/>
              </w:rPr>
              <w:t>deg/dere</w:t>
            </w:r>
            <w:r>
              <w:rPr>
                <w:b/>
                <w:sz w:val="24"/>
                <w:szCs w:val="24"/>
              </w:rPr>
              <w:t xml:space="preserve"> og barnet/ungdommen og barnets/undommens foresatte</w:t>
            </w:r>
          </w:p>
        </w:tc>
      </w:tr>
      <w:tr w:rsidR="00EC0A7E" w14:paraId="4BE92FB8" w14:textId="77777777" w:rsidTr="00AE70B5">
        <w:trPr>
          <w:gridAfter w:val="1"/>
          <w:wAfter w:w="6" w:type="dxa"/>
          <w:trHeight w:val="897"/>
        </w:trPr>
        <w:tc>
          <w:tcPr>
            <w:tcW w:w="9351" w:type="dxa"/>
            <w:gridSpan w:val="4"/>
            <w:shd w:val="clear" w:color="auto" w:fill="FFFFFF" w:themeFill="background1"/>
          </w:tcPr>
          <w:sdt>
            <w:sdtPr>
              <w:id w:val="1389383756"/>
              <w:placeholder>
                <w:docPart w:val="A160D46D1DA3428F85AB849F0C42AECA"/>
              </w:placeholder>
              <w:showingPlcHdr/>
            </w:sdtPr>
            <w:sdtEndPr/>
            <w:sdtContent>
              <w:p w14:paraId="5B99EE11" w14:textId="77961A2B" w:rsidR="00AE70B5" w:rsidRDefault="00D10B55" w:rsidP="00D10B55">
                <w:pPr>
                  <w:rPr>
                    <w:rStyle w:val="Plassholdertekst"/>
                  </w:rPr>
                </w:pPr>
                <w:r>
                  <w:rPr>
                    <w:rStyle w:val="Plassholdertekst"/>
                  </w:rPr>
                  <w:t>Skriv inn opplysninger om forholdet</w:t>
                </w:r>
                <w:r w:rsidR="00EC0A7E" w:rsidRPr="00EC0A7E">
                  <w:rPr>
                    <w:rStyle w:val="Plassholdertekst"/>
                  </w:rPr>
                  <w:t>.</w:t>
                </w:r>
                <w:r w:rsidR="00EC0A7E">
                  <w:rPr>
                    <w:rStyle w:val="Plassholdertekst"/>
                  </w:rPr>
                  <w:t xml:space="preserve">  </w:t>
                </w:r>
              </w:p>
              <w:p w14:paraId="5476DB95" w14:textId="7EA42DB2" w:rsidR="00D10B55" w:rsidRDefault="00D10B55" w:rsidP="00D10B55">
                <w:pPr>
                  <w:rPr>
                    <w:rStyle w:val="Plassholdertekst"/>
                  </w:rPr>
                </w:pPr>
              </w:p>
              <w:p w14:paraId="22DBC065" w14:textId="5AAA53A3" w:rsidR="00D10B55" w:rsidRDefault="00D10B55" w:rsidP="00D10B55">
                <w:pPr>
                  <w:rPr>
                    <w:rStyle w:val="Plassholdertekst"/>
                  </w:rPr>
                </w:pPr>
              </w:p>
              <w:p w14:paraId="53577CE4" w14:textId="77777777" w:rsidR="00537659" w:rsidRDefault="00537659" w:rsidP="00D10B55">
                <w:pPr>
                  <w:rPr>
                    <w:rStyle w:val="Plassholdertekst"/>
                  </w:rPr>
                </w:pPr>
              </w:p>
              <w:p w14:paraId="1C177B7D" w14:textId="302020E0" w:rsidR="00EC0A7E" w:rsidRDefault="00EC0A7E" w:rsidP="00AE70B5">
                <w:r>
                  <w:rPr>
                    <w:rStyle w:val="Plassholdertekst"/>
                  </w:rPr>
                  <w:t xml:space="preserve">                                                                                                                                                                            </w:t>
                </w:r>
                <w:r w:rsidRPr="009D602F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F06739" w14:paraId="2E632548" w14:textId="77777777" w:rsidTr="00F06739">
        <w:trPr>
          <w:gridAfter w:val="1"/>
          <w:wAfter w:w="6" w:type="dxa"/>
          <w:trHeight w:val="379"/>
        </w:trPr>
        <w:tc>
          <w:tcPr>
            <w:tcW w:w="9351" w:type="dxa"/>
            <w:gridSpan w:val="4"/>
            <w:shd w:val="clear" w:color="auto" w:fill="B6DDE8" w:themeFill="accent5" w:themeFillTint="66"/>
          </w:tcPr>
          <w:p w14:paraId="6137A288" w14:textId="340D91BC" w:rsidR="00F06739" w:rsidRPr="00F06739" w:rsidRDefault="00FA00ED" w:rsidP="002344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4. Forholdet mellom deg/dere og eventuelt samarbeidspartnere</w:t>
            </w:r>
          </w:p>
        </w:tc>
      </w:tr>
      <w:tr w:rsidR="00EC0A7E" w14:paraId="481FB94B" w14:textId="77777777" w:rsidTr="00AE70B5">
        <w:trPr>
          <w:gridAfter w:val="1"/>
          <w:wAfter w:w="6" w:type="dxa"/>
          <w:trHeight w:val="891"/>
        </w:trPr>
        <w:sdt>
          <w:sdtPr>
            <w:id w:val="-659769315"/>
            <w:placeholder>
              <w:docPart w:val="AE0184D2420D49BC89D551C9398914DC"/>
            </w:placeholder>
            <w:showingPlcHdr/>
          </w:sdtPr>
          <w:sdtEndPr/>
          <w:sdtContent>
            <w:tc>
              <w:tcPr>
                <w:tcW w:w="9351" w:type="dxa"/>
                <w:gridSpan w:val="4"/>
                <w:shd w:val="clear" w:color="auto" w:fill="FFFFFF" w:themeFill="background1"/>
              </w:tcPr>
              <w:p w14:paraId="0EBDBC6F" w14:textId="56944578" w:rsidR="00D10B55" w:rsidRDefault="00D10B55" w:rsidP="002344E7">
                <w:pPr>
                  <w:rPr>
                    <w:rStyle w:val="Plassholdertekst"/>
                  </w:rPr>
                </w:pPr>
                <w:r>
                  <w:rPr>
                    <w:rStyle w:val="Plassholdertekst"/>
                  </w:rPr>
                  <w:t>Skriv inn opplysninger om forholdet.</w:t>
                </w:r>
              </w:p>
              <w:p w14:paraId="7D29B9F4" w14:textId="37107DFA" w:rsidR="00EC0A7E" w:rsidRDefault="00EC0A7E" w:rsidP="002344E7">
                <w:pPr>
                  <w:rPr>
                    <w:rStyle w:val="Plassholdertekst"/>
                  </w:rPr>
                </w:pPr>
                <w:r>
                  <w:rPr>
                    <w:rStyle w:val="Plassholdertekst"/>
                  </w:rPr>
                  <w:t xml:space="preserve">                                   </w:t>
                </w:r>
              </w:p>
              <w:p w14:paraId="150F9F54" w14:textId="546C3759" w:rsidR="00925BF5" w:rsidRDefault="00EC0A7E" w:rsidP="002344E7">
                <w:pPr>
                  <w:rPr>
                    <w:rStyle w:val="Plassholdertekst"/>
                  </w:rPr>
                </w:pPr>
                <w:r>
                  <w:rPr>
                    <w:rStyle w:val="Plassholdertekst"/>
                  </w:rPr>
                  <w:t xml:space="preserve">                                                                                                                                         </w:t>
                </w:r>
              </w:p>
              <w:p w14:paraId="4BC10D15" w14:textId="44027F8B" w:rsidR="00EC0A7E" w:rsidRDefault="00EC0A7E" w:rsidP="002344E7">
                <w:r>
                  <w:rPr>
                    <w:rStyle w:val="Plassholdertekst"/>
                  </w:rPr>
                  <w:t xml:space="preserve">                                     </w:t>
                </w:r>
                <w:r w:rsidR="00D10B55">
                  <w:rPr>
                    <w:rStyle w:val="Plassholdertekst"/>
                  </w:rPr>
                  <w:t xml:space="preserve">                                                                                                                                        </w:t>
                </w:r>
                <w:r>
                  <w:rPr>
                    <w:rStyle w:val="Plassholdertekst"/>
                  </w:rPr>
                  <w:t xml:space="preserve">          </w:t>
                </w:r>
                <w:r w:rsidRPr="009D602F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F06739" w14:paraId="3C4C5AA4" w14:textId="77777777" w:rsidTr="00D10B55">
        <w:trPr>
          <w:gridAfter w:val="1"/>
          <w:wAfter w:w="6" w:type="dxa"/>
          <w:trHeight w:val="434"/>
        </w:trPr>
        <w:tc>
          <w:tcPr>
            <w:tcW w:w="9351" w:type="dxa"/>
            <w:gridSpan w:val="4"/>
            <w:shd w:val="clear" w:color="auto" w:fill="B6DDE8" w:themeFill="accent5" w:themeFillTint="66"/>
          </w:tcPr>
          <w:p w14:paraId="32D8A55B" w14:textId="5BDA40DB" w:rsidR="00F06739" w:rsidRPr="00F06739" w:rsidRDefault="00FA00ED" w:rsidP="002344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Endringer i barnets/ungdommens livssituasjon</w:t>
            </w:r>
          </w:p>
        </w:tc>
      </w:tr>
      <w:tr w:rsidR="00EC0A7E" w14:paraId="5619082C" w14:textId="77777777" w:rsidTr="00AE70B5">
        <w:trPr>
          <w:gridAfter w:val="1"/>
          <w:wAfter w:w="6" w:type="dxa"/>
          <w:trHeight w:val="945"/>
        </w:trPr>
        <w:sdt>
          <w:sdtPr>
            <w:id w:val="-1404677212"/>
            <w:placeholder>
              <w:docPart w:val="28AF8068D7B54F7EA91E3F849D95FF24"/>
            </w:placeholder>
            <w:showingPlcHdr/>
          </w:sdtPr>
          <w:sdtEndPr/>
          <w:sdtContent>
            <w:tc>
              <w:tcPr>
                <w:tcW w:w="9351" w:type="dxa"/>
                <w:gridSpan w:val="4"/>
                <w:shd w:val="clear" w:color="auto" w:fill="FFFFFF" w:themeFill="background1"/>
              </w:tcPr>
              <w:p w14:paraId="22CABAC8" w14:textId="1139FB44" w:rsidR="00D10B55" w:rsidRDefault="00D10B55" w:rsidP="002344E7">
                <w:pPr>
                  <w:rPr>
                    <w:rStyle w:val="Plassholdertekst"/>
                  </w:rPr>
                </w:pPr>
                <w:r>
                  <w:rPr>
                    <w:rStyle w:val="Plassholdertekst"/>
                  </w:rPr>
                  <w:t>Skriv inn eventuelle endringer i barnets/ungdommens livssituasjon</w:t>
                </w:r>
                <w:r w:rsidR="00EC0A7E" w:rsidRPr="00F06739">
                  <w:rPr>
                    <w:rStyle w:val="Plassholdertekst"/>
                  </w:rPr>
                  <w:t>.</w:t>
                </w:r>
                <w:r w:rsidR="00EC0A7E">
                  <w:rPr>
                    <w:rStyle w:val="Plassholdertekst"/>
                  </w:rPr>
                  <w:t xml:space="preserve">       </w:t>
                </w:r>
              </w:p>
              <w:p w14:paraId="4BBAFE37" w14:textId="1E28EAF7" w:rsidR="00925BF5" w:rsidRDefault="00EC0A7E" w:rsidP="002344E7">
                <w:pPr>
                  <w:rPr>
                    <w:rStyle w:val="Plassholdertekst"/>
                  </w:rPr>
                </w:pPr>
                <w:r>
                  <w:rPr>
                    <w:rStyle w:val="Plassholdertekst"/>
                  </w:rPr>
                  <w:t xml:space="preserve">          </w:t>
                </w:r>
              </w:p>
              <w:p w14:paraId="6C3460A1" w14:textId="3823AD45" w:rsidR="00EC0A7E" w:rsidRDefault="00EC0A7E" w:rsidP="002344E7">
                <w:pPr>
                  <w:rPr>
                    <w:rStyle w:val="Plassholdertekst"/>
                  </w:rPr>
                </w:pPr>
                <w:r>
                  <w:rPr>
                    <w:rStyle w:val="Plassholdertekst"/>
                  </w:rPr>
                  <w:t xml:space="preserve">                                              </w:t>
                </w:r>
              </w:p>
              <w:p w14:paraId="187B87E5" w14:textId="0135EF1A" w:rsidR="00EC0A7E" w:rsidRDefault="00EC0A7E" w:rsidP="002344E7">
                <w:r>
                  <w:rPr>
                    <w:rStyle w:val="Plassholdertekst"/>
                  </w:rPr>
                  <w:t xml:space="preserve">                                                                                                                                    </w:t>
                </w:r>
                <w:r w:rsidR="00AE70B5">
                  <w:rPr>
                    <w:rStyle w:val="Plassholdertekst"/>
                  </w:rPr>
                  <w:t xml:space="preserve">                                                </w:t>
                </w:r>
                <w:r>
                  <w:rPr>
                    <w:rStyle w:val="Plassholdertekst"/>
                  </w:rPr>
                  <w:t xml:space="preserve">  </w:t>
                </w:r>
                <w:r w:rsidRPr="009D602F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F06739" w14:paraId="1E3CF49C" w14:textId="77777777" w:rsidTr="00D10B55">
        <w:trPr>
          <w:gridAfter w:val="1"/>
          <w:wAfter w:w="6" w:type="dxa"/>
          <w:trHeight w:val="438"/>
        </w:trPr>
        <w:tc>
          <w:tcPr>
            <w:tcW w:w="9351" w:type="dxa"/>
            <w:gridSpan w:val="4"/>
            <w:shd w:val="clear" w:color="auto" w:fill="B6DDE8" w:themeFill="accent5" w:themeFillTint="66"/>
          </w:tcPr>
          <w:p w14:paraId="7BEBC04B" w14:textId="34E9096C" w:rsidR="00F06739" w:rsidRDefault="00FA00ED" w:rsidP="002344E7">
            <w:r>
              <w:rPr>
                <w:b/>
                <w:sz w:val="24"/>
                <w:szCs w:val="24"/>
              </w:rPr>
              <w:t>6. Aktiviteter sammen med barnet/ungdommen</w:t>
            </w:r>
          </w:p>
        </w:tc>
      </w:tr>
      <w:tr w:rsidR="00EC0A7E" w14:paraId="3D09CDAA" w14:textId="77777777" w:rsidTr="00AE70B5">
        <w:trPr>
          <w:gridAfter w:val="1"/>
          <w:wAfter w:w="6" w:type="dxa"/>
          <w:trHeight w:val="827"/>
        </w:trPr>
        <w:sdt>
          <w:sdtPr>
            <w:id w:val="-1937892544"/>
            <w:placeholder>
              <w:docPart w:val="E521B84FB3484AFE811B6C697E91FFF4"/>
            </w:placeholder>
            <w:showingPlcHdr/>
          </w:sdtPr>
          <w:sdtEndPr/>
          <w:sdtContent>
            <w:tc>
              <w:tcPr>
                <w:tcW w:w="9351" w:type="dxa"/>
                <w:gridSpan w:val="4"/>
                <w:shd w:val="clear" w:color="auto" w:fill="FFFFFF" w:themeFill="background1"/>
              </w:tcPr>
              <w:p w14:paraId="5734B423" w14:textId="78691E0A" w:rsidR="00D10B55" w:rsidRDefault="00D10B55" w:rsidP="00AE70B5">
                <w:pPr>
                  <w:rPr>
                    <w:rStyle w:val="Plassholdertekst"/>
                  </w:rPr>
                </w:pPr>
                <w:r>
                  <w:rPr>
                    <w:rStyle w:val="Plassholdertekst"/>
                  </w:rPr>
                  <w:t>Skriv inn aktiviteter</w:t>
                </w:r>
                <w:r w:rsidR="00EC0A7E" w:rsidRPr="00F06739">
                  <w:rPr>
                    <w:rStyle w:val="Plassholdertekst"/>
                  </w:rPr>
                  <w:t>.</w:t>
                </w:r>
                <w:r w:rsidR="00EC0A7E">
                  <w:rPr>
                    <w:rStyle w:val="Plassholdertekst"/>
                  </w:rPr>
                  <w:t xml:space="preserve">                                </w:t>
                </w:r>
              </w:p>
              <w:p w14:paraId="4D7EA5C6" w14:textId="0EAA86CF" w:rsidR="00D10B55" w:rsidRDefault="00D10B55" w:rsidP="00AE70B5">
                <w:pPr>
                  <w:rPr>
                    <w:rStyle w:val="Plassholdertekst"/>
                  </w:rPr>
                </w:pPr>
              </w:p>
              <w:p w14:paraId="3F025990" w14:textId="77777777" w:rsidR="00D10B55" w:rsidRDefault="00D10B55" w:rsidP="00AE70B5">
                <w:pPr>
                  <w:rPr>
                    <w:rStyle w:val="Plassholdertekst"/>
                  </w:rPr>
                </w:pPr>
              </w:p>
              <w:p w14:paraId="6426BC11" w14:textId="252487A1" w:rsidR="00EC0A7E" w:rsidRDefault="00EC0A7E" w:rsidP="00AE70B5">
                <w:r>
                  <w:rPr>
                    <w:rStyle w:val="Plassholdertekst"/>
                  </w:rPr>
                  <w:t xml:space="preserve">                                                                                                                   </w:t>
                </w:r>
                <w:r w:rsidR="00AE70B5">
                  <w:rPr>
                    <w:rStyle w:val="Plassholdertekst"/>
                  </w:rPr>
                  <w:t xml:space="preserve">                                                            </w:t>
                </w:r>
                <w:r>
                  <w:rPr>
                    <w:rStyle w:val="Plassholdertekst"/>
                  </w:rPr>
                  <w:t xml:space="preserve">         </w:t>
                </w:r>
                <w:r w:rsidRPr="009D602F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EC0A7E" w14:paraId="70A7FA44" w14:textId="77777777" w:rsidTr="00EC0A7E">
        <w:trPr>
          <w:gridAfter w:val="1"/>
          <w:wAfter w:w="6" w:type="dxa"/>
          <w:trHeight w:val="463"/>
        </w:trPr>
        <w:tc>
          <w:tcPr>
            <w:tcW w:w="9351" w:type="dxa"/>
            <w:gridSpan w:val="4"/>
            <w:shd w:val="clear" w:color="auto" w:fill="B6DDE8" w:themeFill="accent5" w:themeFillTint="66"/>
          </w:tcPr>
          <w:p w14:paraId="14392E0A" w14:textId="10F7B529" w:rsidR="00EC0A7E" w:rsidRDefault="00FA00ED" w:rsidP="00EC0A7E">
            <w:r>
              <w:rPr>
                <w:b/>
                <w:bCs/>
                <w:sz w:val="24"/>
                <w:szCs w:val="24"/>
              </w:rPr>
              <w:t>7. Andre opplysninger</w:t>
            </w:r>
          </w:p>
        </w:tc>
      </w:tr>
      <w:tr w:rsidR="00EC0A7E" w14:paraId="717638CC" w14:textId="77777777" w:rsidTr="00EC0A7E">
        <w:trPr>
          <w:gridAfter w:val="1"/>
          <w:wAfter w:w="6" w:type="dxa"/>
          <w:trHeight w:val="1070"/>
        </w:trPr>
        <w:sdt>
          <w:sdtPr>
            <w:id w:val="-1615119841"/>
            <w:placeholder>
              <w:docPart w:val="3F06A065C29B491796ED563B25258B6C"/>
            </w:placeholder>
            <w:showingPlcHdr/>
          </w:sdtPr>
          <w:sdtEndPr/>
          <w:sdtContent>
            <w:tc>
              <w:tcPr>
                <w:tcW w:w="9351" w:type="dxa"/>
                <w:gridSpan w:val="4"/>
                <w:shd w:val="clear" w:color="auto" w:fill="FFFFFF" w:themeFill="background1"/>
              </w:tcPr>
              <w:p w14:paraId="39B38B3E" w14:textId="77777777" w:rsidR="00D10B55" w:rsidRDefault="00D10B55" w:rsidP="002C6FB7">
                <w:pPr>
                  <w:rPr>
                    <w:rStyle w:val="Plassholdertekst"/>
                  </w:rPr>
                </w:pPr>
                <w:r>
                  <w:rPr>
                    <w:rStyle w:val="Plassholdertekst"/>
                  </w:rPr>
                  <w:t>Skriv inn andre opplysninger.</w:t>
                </w:r>
              </w:p>
              <w:p w14:paraId="4C17D854" w14:textId="77777777" w:rsidR="00D10B55" w:rsidRDefault="00D10B55" w:rsidP="002C6FB7">
                <w:pPr>
                  <w:rPr>
                    <w:rStyle w:val="Plassholdertekst"/>
                  </w:rPr>
                </w:pPr>
              </w:p>
              <w:p w14:paraId="6A5A85E5" w14:textId="5E15EFFE" w:rsidR="002C6FB7" w:rsidRDefault="00EC0A7E" w:rsidP="002C6FB7">
                <w:pPr>
                  <w:rPr>
                    <w:rStyle w:val="Plassholdertekst"/>
                  </w:rPr>
                </w:pPr>
                <w:r>
                  <w:rPr>
                    <w:rStyle w:val="Plassholdertekst"/>
                  </w:rPr>
                  <w:t xml:space="preserve">                             </w:t>
                </w:r>
              </w:p>
              <w:p w14:paraId="4FDD2235" w14:textId="2832FEDE" w:rsidR="00EC0A7E" w:rsidRDefault="002C6FB7" w:rsidP="002C6FB7">
                <w:r>
                  <w:rPr>
                    <w:rStyle w:val="Plassholdertekst"/>
                  </w:rPr>
                  <w:t xml:space="preserve">                         </w:t>
                </w:r>
                <w:r w:rsidR="00EC0A7E">
                  <w:rPr>
                    <w:rStyle w:val="Plassholdertekst"/>
                  </w:rPr>
                  <w:t xml:space="preserve">                                                                                                                    </w:t>
                </w:r>
                <w:r w:rsidR="00D10B55">
                  <w:rPr>
                    <w:rStyle w:val="Plassholdertekst"/>
                  </w:rPr>
                  <w:t xml:space="preserve">                        </w:t>
                </w:r>
                <w:r w:rsidR="00EC0A7E">
                  <w:rPr>
                    <w:rStyle w:val="Plassholdertekst"/>
                  </w:rPr>
                  <w:t xml:space="preserve">                   </w:t>
                </w:r>
                <w:r w:rsidR="00EC0A7E" w:rsidRPr="009D602F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FA00ED" w14:paraId="2E8879A6" w14:textId="77777777" w:rsidTr="00D10B55">
        <w:trPr>
          <w:gridAfter w:val="1"/>
          <w:wAfter w:w="6" w:type="dxa"/>
          <w:trHeight w:val="332"/>
        </w:trPr>
        <w:tc>
          <w:tcPr>
            <w:tcW w:w="9351" w:type="dxa"/>
            <w:gridSpan w:val="4"/>
            <w:shd w:val="clear" w:color="auto" w:fill="B6DDE8" w:themeFill="accent5" w:themeFillTint="66"/>
          </w:tcPr>
          <w:p w14:paraId="7E661D8C" w14:textId="2A6F0A90" w:rsidR="00FA00ED" w:rsidRDefault="00FA00ED" w:rsidP="00FA00ED">
            <w:r>
              <w:rPr>
                <w:b/>
                <w:bCs/>
                <w:sz w:val="24"/>
                <w:szCs w:val="24"/>
              </w:rPr>
              <w:t>8. Konklusjon</w:t>
            </w:r>
          </w:p>
        </w:tc>
      </w:tr>
      <w:tr w:rsidR="00FA00ED" w:rsidRPr="00614243" w14:paraId="0214A116" w14:textId="77777777" w:rsidTr="00346B7D">
        <w:trPr>
          <w:trHeight w:val="1666"/>
        </w:trPr>
        <w:tc>
          <w:tcPr>
            <w:tcW w:w="9357" w:type="dxa"/>
            <w:gridSpan w:val="5"/>
            <w:shd w:val="clear" w:color="auto" w:fill="FFFFFF" w:themeFill="background1"/>
          </w:tcPr>
          <w:sdt>
            <w:sdtPr>
              <w:id w:val="-934901956"/>
              <w:placeholder>
                <w:docPart w:val="1548C4BC8B2D4DF1BD44C04B7FE79A76"/>
              </w:placeholder>
              <w:showingPlcHdr/>
            </w:sdtPr>
            <w:sdtEndPr/>
            <w:sdtContent>
              <w:p w14:paraId="2570C2EB" w14:textId="73B26AA1" w:rsidR="00D10B55" w:rsidRDefault="00D10B55" w:rsidP="00D10B55">
                <w:pPr>
                  <w:rPr>
                    <w:rStyle w:val="Plassholdertekst"/>
                  </w:rPr>
                </w:pPr>
                <w:r>
                  <w:rPr>
                    <w:rStyle w:val="Plassholdertekst"/>
                  </w:rPr>
                  <w:t>Skriv inn konklusjon</w:t>
                </w:r>
                <w:r w:rsidRPr="00EC0A7E">
                  <w:rPr>
                    <w:rStyle w:val="Plassholdertekst"/>
                  </w:rPr>
                  <w:t>.</w:t>
                </w:r>
                <w:r>
                  <w:rPr>
                    <w:rStyle w:val="Plassholdertekst"/>
                  </w:rPr>
                  <w:t xml:space="preserve">       </w:t>
                </w:r>
              </w:p>
              <w:p w14:paraId="67708FB1" w14:textId="3B016909" w:rsidR="00D10B55" w:rsidRDefault="00D10B55" w:rsidP="00D10B55">
                <w:pPr>
                  <w:rPr>
                    <w:rStyle w:val="Plassholdertekst"/>
                  </w:rPr>
                </w:pPr>
                <w:r>
                  <w:rPr>
                    <w:rStyle w:val="Plassholdertekst"/>
                  </w:rPr>
                  <w:t xml:space="preserve">                                                             </w:t>
                </w:r>
              </w:p>
              <w:p w14:paraId="3837EFA1" w14:textId="77777777" w:rsidR="00D10B55" w:rsidRDefault="00D10B55" w:rsidP="00D10B55">
                <w:pPr>
                  <w:rPr>
                    <w:rStyle w:val="Plassholdertekst"/>
                  </w:rPr>
                </w:pPr>
                <w:r>
                  <w:rPr>
                    <w:rStyle w:val="Plassholdertekst"/>
                  </w:rPr>
                  <w:t xml:space="preserve">                                                                                    </w:t>
                </w:r>
              </w:p>
              <w:p w14:paraId="57C36200" w14:textId="5007DE16" w:rsidR="00D10B55" w:rsidRDefault="00D10B55" w:rsidP="00D10B55">
                <w:r>
                  <w:rPr>
                    <w:rStyle w:val="Plassholdertekst"/>
                  </w:rPr>
                  <w:t xml:space="preserve">                                                                                       </w:t>
                </w:r>
                <w:r w:rsidR="00346B7D">
                  <w:rPr>
                    <w:rStyle w:val="Plassholdertekst"/>
                  </w:rPr>
                  <w:t xml:space="preserve">                                                                                                   </w:t>
                </w:r>
                <w:r>
                  <w:rPr>
                    <w:rStyle w:val="Plassholdertekst"/>
                  </w:rPr>
                  <w:t xml:space="preserve">   </w:t>
                </w:r>
                <w:r w:rsidRPr="009D602F">
                  <w:rPr>
                    <w:rStyle w:val="Plassholdertekst"/>
                  </w:rPr>
                  <w:t>.</w:t>
                </w:r>
              </w:p>
            </w:sdtContent>
          </w:sdt>
          <w:p w14:paraId="6B499CE3" w14:textId="409CA4D4" w:rsidR="00FA00ED" w:rsidRPr="00614243" w:rsidRDefault="00D10B55" w:rsidP="00D10B55">
            <w:pPr>
              <w:rPr>
                <w:sz w:val="24"/>
                <w:szCs w:val="24"/>
              </w:rPr>
            </w:pPr>
            <w:r>
              <w:rPr>
                <w:rStyle w:val="Plassholdertekst"/>
              </w:rPr>
              <w:t xml:space="preserve">                                                                                                                                                       </w:t>
            </w:r>
            <w:r w:rsidRPr="009D602F">
              <w:rPr>
                <w:rStyle w:val="Plassholdertekst"/>
              </w:rPr>
              <w:t>.</w:t>
            </w:r>
          </w:p>
        </w:tc>
      </w:tr>
      <w:tr w:rsidR="00FA00ED" w:rsidRPr="003E1F79" w14:paraId="106BA4FD" w14:textId="77777777" w:rsidTr="00FA00ED">
        <w:tc>
          <w:tcPr>
            <w:tcW w:w="9357" w:type="dxa"/>
            <w:gridSpan w:val="5"/>
            <w:shd w:val="clear" w:color="auto" w:fill="92CDDC" w:themeFill="accent5" w:themeFillTint="99"/>
          </w:tcPr>
          <w:p w14:paraId="2EFF3A48" w14:textId="7DA35EE7" w:rsidR="00FA00ED" w:rsidRPr="00FA00ED" w:rsidRDefault="00FA00ED" w:rsidP="00FA00ED">
            <w:pPr>
              <w:rPr>
                <w:b/>
                <w:bCs/>
                <w:color w:val="000000"/>
              </w:rPr>
            </w:pPr>
            <w:r>
              <w:rPr>
                <w:b/>
                <w:sz w:val="24"/>
                <w:szCs w:val="24"/>
              </w:rPr>
              <w:t>Underskrift</w:t>
            </w:r>
          </w:p>
        </w:tc>
      </w:tr>
      <w:tr w:rsidR="00FA00ED" w:rsidRPr="003E1F79" w14:paraId="5E96922E" w14:textId="77777777" w:rsidTr="00346B7D">
        <w:tc>
          <w:tcPr>
            <w:tcW w:w="1271" w:type="dxa"/>
            <w:shd w:val="clear" w:color="auto" w:fill="F2F2F2" w:themeFill="background1" w:themeFillShade="F2"/>
          </w:tcPr>
          <w:p w14:paraId="3077F287" w14:textId="2F3E05D5" w:rsidR="00FA00ED" w:rsidRPr="003E1F79" w:rsidRDefault="00FA00ED" w:rsidP="00FA00ED">
            <w:pPr>
              <w:pStyle w:val="Overskrift2"/>
            </w:pPr>
            <w:r>
              <w:t>Dato</w:t>
            </w:r>
          </w:p>
        </w:tc>
        <w:sdt>
          <w:sdtPr>
            <w:rPr>
              <w:sz w:val="18"/>
              <w:szCs w:val="18"/>
            </w:rPr>
            <w:id w:val="946266337"/>
            <w:placeholder>
              <w:docPart w:val="1D005A4132374A2BBA8D2139EC272C61"/>
            </w:placeholder>
            <w:showingPlcHdr/>
            <w:text/>
          </w:sdtPr>
          <w:sdtEndPr/>
          <w:sdtContent>
            <w:tc>
              <w:tcPr>
                <w:tcW w:w="8086" w:type="dxa"/>
                <w:gridSpan w:val="4"/>
              </w:tcPr>
              <w:p w14:paraId="03BF57C3" w14:textId="641ED84D" w:rsidR="00FA00ED" w:rsidRPr="003E1F79" w:rsidRDefault="00FA00ED" w:rsidP="00FA00ED">
                <w:r w:rsidRPr="005A718F">
                  <w:rPr>
                    <w:rStyle w:val="Plassholdertekst"/>
                    <w:sz w:val="18"/>
                    <w:szCs w:val="18"/>
                  </w:rPr>
                  <w:t>Skriv inn</w:t>
                </w:r>
                <w:r>
                  <w:rPr>
                    <w:rStyle w:val="Plassholdertekst"/>
                    <w:sz w:val="18"/>
                    <w:szCs w:val="18"/>
                  </w:rPr>
                  <w:t xml:space="preserve"> </w:t>
                </w:r>
                <w:r w:rsidR="00D10B55">
                  <w:rPr>
                    <w:rStyle w:val="Plassholdertekst"/>
                    <w:sz w:val="18"/>
                    <w:szCs w:val="18"/>
                  </w:rPr>
                  <w:t>dato</w:t>
                </w:r>
                <w:r>
                  <w:rPr>
                    <w:rStyle w:val="Plassholdertekst"/>
                    <w:sz w:val="18"/>
                    <w:szCs w:val="18"/>
                  </w:rPr>
                  <w:t xml:space="preserve">             </w:t>
                </w:r>
              </w:p>
            </w:tc>
          </w:sdtContent>
        </w:sdt>
      </w:tr>
      <w:tr w:rsidR="00346B7D" w:rsidRPr="003E1F79" w14:paraId="1D69DB8E" w14:textId="77777777" w:rsidTr="00346B7D">
        <w:tc>
          <w:tcPr>
            <w:tcW w:w="1271" w:type="dxa"/>
            <w:shd w:val="clear" w:color="auto" w:fill="F2F2F2" w:themeFill="background1" w:themeFillShade="F2"/>
          </w:tcPr>
          <w:p w14:paraId="71D06477" w14:textId="242CF654" w:rsidR="00346B7D" w:rsidRPr="003E1F79" w:rsidRDefault="00346B7D" w:rsidP="00B908A9">
            <w:pPr>
              <w:pStyle w:val="Overskrift2"/>
            </w:pPr>
            <w:r>
              <w:t>Underskrift</w:t>
            </w:r>
          </w:p>
        </w:tc>
        <w:sdt>
          <w:sdtPr>
            <w:rPr>
              <w:sz w:val="18"/>
              <w:szCs w:val="18"/>
            </w:rPr>
            <w:id w:val="88441248"/>
            <w:placeholder>
              <w:docPart w:val="6361EB7B52B14501897BB72ECF082A13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62AB0B76" w14:textId="01CFA544" w:rsidR="00346B7D" w:rsidRPr="003E1F79" w:rsidRDefault="00346B7D" w:rsidP="00B908A9">
                <w:r w:rsidRPr="005A718F">
                  <w:rPr>
                    <w:rStyle w:val="Plassholdertekst"/>
                    <w:sz w:val="18"/>
                    <w:szCs w:val="18"/>
                  </w:rPr>
                  <w:t>S</w:t>
                </w:r>
                <w:r>
                  <w:rPr>
                    <w:rStyle w:val="Plassholdertekst"/>
                    <w:sz w:val="18"/>
                    <w:szCs w:val="18"/>
                  </w:rPr>
                  <w:t xml:space="preserve">igner                                             </w:t>
                </w:r>
              </w:p>
            </w:tc>
          </w:sdtContent>
        </w:sdt>
        <w:tc>
          <w:tcPr>
            <w:tcW w:w="1418" w:type="dxa"/>
            <w:shd w:val="clear" w:color="auto" w:fill="F2F2F2" w:themeFill="background1" w:themeFillShade="F2"/>
          </w:tcPr>
          <w:p w14:paraId="56E38CCD" w14:textId="5EC026B4" w:rsidR="00346B7D" w:rsidRPr="003E1F79" w:rsidRDefault="00346B7D" w:rsidP="00B908A9">
            <w:pPr>
              <w:pStyle w:val="Overskrift2"/>
            </w:pPr>
            <w:r>
              <w:t>Underskrift</w:t>
            </w:r>
          </w:p>
        </w:tc>
        <w:sdt>
          <w:sdtPr>
            <w:rPr>
              <w:sz w:val="18"/>
              <w:szCs w:val="18"/>
            </w:rPr>
            <w:id w:val="904254280"/>
            <w:placeholder>
              <w:docPart w:val="A44AACBCD06945D4A3D1715830D6E8B1"/>
            </w:placeholder>
            <w:showingPlcHdr/>
            <w:text/>
          </w:sdtPr>
          <w:sdtEndPr/>
          <w:sdtContent>
            <w:tc>
              <w:tcPr>
                <w:tcW w:w="3266" w:type="dxa"/>
                <w:gridSpan w:val="2"/>
              </w:tcPr>
              <w:p w14:paraId="729D73A1" w14:textId="32168DA5" w:rsidR="00346B7D" w:rsidRPr="003E1F79" w:rsidRDefault="00346B7D" w:rsidP="00B908A9">
                <w:r w:rsidRPr="005A718F">
                  <w:rPr>
                    <w:rStyle w:val="Plassholdertekst"/>
                    <w:sz w:val="18"/>
                    <w:szCs w:val="18"/>
                  </w:rPr>
                  <w:t>S</w:t>
                </w:r>
                <w:r>
                  <w:rPr>
                    <w:rStyle w:val="Plassholdertekst"/>
                    <w:sz w:val="18"/>
                    <w:szCs w:val="18"/>
                  </w:rPr>
                  <w:t xml:space="preserve">igner                                         </w:t>
                </w:r>
              </w:p>
            </w:tc>
          </w:sdtContent>
        </w:sdt>
      </w:tr>
    </w:tbl>
    <w:p w14:paraId="2295DD7B" w14:textId="77777777" w:rsidR="00E63BE1" w:rsidRPr="00BC69EA" w:rsidRDefault="00E63BE1" w:rsidP="002344E7">
      <w:pPr>
        <w:spacing w:after="0"/>
        <w:rPr>
          <w:rFonts w:asciiTheme="majorHAnsi" w:eastAsiaTheme="majorEastAsia" w:hAnsiTheme="majorHAnsi" w:cstheme="majorBidi"/>
          <w:b/>
          <w:sz w:val="24"/>
          <w:szCs w:val="24"/>
        </w:rPr>
      </w:pPr>
    </w:p>
    <w:sectPr w:rsidR="00E63BE1" w:rsidRPr="00BC69EA" w:rsidSect="003E1F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276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83857" w14:textId="77777777" w:rsidR="00E602EF" w:rsidRDefault="00E602EF">
      <w:pPr>
        <w:spacing w:before="0" w:after="0"/>
      </w:pPr>
      <w:r>
        <w:separator/>
      </w:r>
    </w:p>
  </w:endnote>
  <w:endnote w:type="continuationSeparator" w:id="0">
    <w:p w14:paraId="43FCB264" w14:textId="77777777" w:rsidR="00E602EF" w:rsidRDefault="00E602E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6794A" w14:textId="77777777" w:rsidR="00806DE4" w:rsidRDefault="00806DE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47AC6" w14:textId="77777777" w:rsidR="000C2633" w:rsidRDefault="008A6F05">
    <w:pPr>
      <w:pStyle w:val="Bunntekst"/>
      <w:jc w:val="right"/>
    </w:pPr>
    <w:r>
      <w:rPr>
        <w:lang w:bidi="nb-NO"/>
      </w:rPr>
      <w:fldChar w:fldCharType="begin"/>
    </w:r>
    <w:r>
      <w:rPr>
        <w:lang w:bidi="nb-NO"/>
      </w:rPr>
      <w:instrText xml:space="preserve"> PAGE   \* MERGEFORMAT </w:instrText>
    </w:r>
    <w:r>
      <w:rPr>
        <w:lang w:bidi="nb-NO"/>
      </w:rPr>
      <w:fldChar w:fldCharType="separate"/>
    </w:r>
    <w:r>
      <w:rPr>
        <w:noProof/>
        <w:lang w:bidi="nb-NO"/>
      </w:rPr>
      <w:t>2</w:t>
    </w:r>
    <w:r>
      <w:rPr>
        <w:noProof/>
        <w:lang w:bidi="nb-N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9C03" w14:textId="77777777" w:rsidR="00806DE4" w:rsidRDefault="00806DE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29CF2" w14:textId="77777777" w:rsidR="00E602EF" w:rsidRDefault="00E602EF">
      <w:pPr>
        <w:spacing w:before="0" w:after="0"/>
      </w:pPr>
      <w:r>
        <w:separator/>
      </w:r>
    </w:p>
  </w:footnote>
  <w:footnote w:type="continuationSeparator" w:id="0">
    <w:p w14:paraId="1F0EE94F" w14:textId="77777777" w:rsidR="00E602EF" w:rsidRDefault="00E602E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FC271" w14:textId="77777777" w:rsidR="00806DE4" w:rsidRDefault="00806DE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0EFF3" w14:textId="77777777" w:rsidR="000C2633" w:rsidRPr="003E1F79" w:rsidRDefault="008A6F05">
    <w:pPr>
      <w:pStyle w:val="Topptekst"/>
    </w:pPr>
    <w:r w:rsidRPr="003E1F79">
      <w:rPr>
        <w:lang w:bidi="nb-N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5A50B" w14:textId="398B395E" w:rsidR="00785F1D" w:rsidRPr="00785F1D" w:rsidRDefault="00B23865" w:rsidP="00301EAF">
    <w:pPr>
      <w:pStyle w:val="Topptekst"/>
      <w:ind w:left="2160"/>
      <w:jc w:val="left"/>
      <w:rPr>
        <w:lang w:val="nb"/>
      </w:rPr>
    </w:pPr>
    <w:r w:rsidRPr="003E1F79">
      <w:rPr>
        <w:noProof/>
        <w:lang w:bidi="nb-NO"/>
      </w:rPr>
      <w:drawing>
        <wp:anchor distT="0" distB="0" distL="114300" distR="114300" simplePos="0" relativeHeight="251658240" behindDoc="0" locked="0" layoutInCell="1" allowOverlap="1" wp14:anchorId="508BBA3D" wp14:editId="56EDD86E">
          <wp:simplePos x="0" y="0"/>
          <wp:positionH relativeFrom="margin">
            <wp:posOffset>5279</wp:posOffset>
          </wp:positionH>
          <wp:positionV relativeFrom="paragraph">
            <wp:posOffset>-28575</wp:posOffset>
          </wp:positionV>
          <wp:extent cx="3116414" cy="509791"/>
          <wp:effectExtent l="0" t="0" r="0" b="508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16414" cy="5097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5F1D">
      <w:rPr>
        <w:noProof/>
        <w:sz w:val="44"/>
        <w:szCs w:val="44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A10892B" wp14:editId="4024FA5A">
              <wp:simplePos x="0" y="0"/>
              <wp:positionH relativeFrom="margin">
                <wp:align>right</wp:align>
              </wp:positionH>
              <wp:positionV relativeFrom="paragraph">
                <wp:posOffset>-142875</wp:posOffset>
              </wp:positionV>
              <wp:extent cx="2152650" cy="666750"/>
              <wp:effectExtent l="0" t="0" r="0" b="0"/>
              <wp:wrapSquare wrapText="bothSides"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0" cy="6667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073EB2" w14:textId="77EF6014" w:rsidR="00301EAF" w:rsidRPr="00301EAF" w:rsidRDefault="00301EAF" w:rsidP="00301EAF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301EAF">
                            <w:rPr>
                              <w:b/>
                              <w:sz w:val="18"/>
                              <w:szCs w:val="18"/>
                            </w:rPr>
                            <w:t>Telefon:</w:t>
                          </w:r>
                          <w:r w:rsidRPr="00301EAF">
                            <w:rPr>
                              <w:b/>
                              <w:sz w:val="18"/>
                              <w:szCs w:val="18"/>
                            </w:rPr>
                            <w:tab/>
                          </w:r>
                          <w:r w:rsidRPr="00301EAF">
                            <w:rPr>
                              <w:sz w:val="18"/>
                              <w:szCs w:val="18"/>
                            </w:rPr>
                            <w:t xml:space="preserve">35 95 71 </w:t>
                          </w:r>
                          <w:r w:rsidR="00B23865">
                            <w:rPr>
                              <w:sz w:val="18"/>
                              <w:szCs w:val="18"/>
                            </w:rPr>
                            <w:t>50</w:t>
                          </w:r>
                        </w:p>
                        <w:p w14:paraId="4AFD205C" w14:textId="37AB2C26" w:rsidR="00301EAF" w:rsidRPr="00301EAF" w:rsidRDefault="00301EAF" w:rsidP="00301EAF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301EAF">
                            <w:rPr>
                              <w:b/>
                              <w:sz w:val="18"/>
                              <w:szCs w:val="18"/>
                            </w:rPr>
                            <w:t>E-post:</w:t>
                          </w:r>
                          <w:r w:rsidRPr="00301EAF">
                            <w:rPr>
                              <w:b/>
                              <w:sz w:val="18"/>
                              <w:szCs w:val="18"/>
                            </w:rPr>
                            <w:tab/>
                          </w:r>
                          <w:hyperlink r:id="rId2" w:history="1">
                            <w:r w:rsidR="00B23865" w:rsidRPr="00B51C53">
                              <w:rPr>
                                <w:rStyle w:val="Hyperkobling"/>
                                <w:sz w:val="18"/>
                                <w:szCs w:val="18"/>
                              </w:rPr>
                              <w:t>postmottak.barnevern@intk.no</w:t>
                            </w:r>
                          </w:hyperlink>
                        </w:p>
                        <w:p w14:paraId="6BCF4043" w14:textId="5B76DCCA" w:rsidR="00301EAF" w:rsidRPr="00301EAF" w:rsidRDefault="00301EAF" w:rsidP="00301EAF">
                          <w:pPr>
                            <w:shd w:val="clear" w:color="auto" w:fill="DAEEF3" w:themeFill="accent5" w:themeFillTint="33"/>
                            <w:rPr>
                              <w:sz w:val="18"/>
                              <w:szCs w:val="18"/>
                            </w:rPr>
                          </w:pPr>
                          <w:r w:rsidRPr="00301EAF">
                            <w:rPr>
                              <w:b/>
                              <w:sz w:val="18"/>
                              <w:szCs w:val="18"/>
                            </w:rPr>
                            <w:t>Adresse:</w:t>
                          </w:r>
                          <w:r w:rsidRPr="00301EAF">
                            <w:rPr>
                              <w:b/>
                              <w:sz w:val="18"/>
                              <w:szCs w:val="18"/>
                            </w:rPr>
                            <w:tab/>
                          </w:r>
                          <w:r w:rsidRPr="00301EAF">
                            <w:rPr>
                              <w:sz w:val="18"/>
                              <w:szCs w:val="18"/>
                            </w:rPr>
                            <w:t xml:space="preserve">Postboks </w:t>
                          </w:r>
                          <w:r w:rsidR="00B23865">
                            <w:rPr>
                              <w:sz w:val="18"/>
                              <w:szCs w:val="18"/>
                            </w:rPr>
                            <w:t>43</w:t>
                          </w:r>
                          <w:r w:rsidRPr="00301EAF">
                            <w:rPr>
                              <w:sz w:val="18"/>
                              <w:szCs w:val="18"/>
                            </w:rPr>
                            <w:t>, 3834 Gvarv</w:t>
                          </w:r>
                        </w:p>
                      </w:txbxContent>
                    </wps:txbx>
                    <wps:bodyPr rot="0" vert="horz" wrap="square" lIns="72000" tIns="45720" rIns="10800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0892B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left:0;text-align:left;margin-left:118.3pt;margin-top:-11.25pt;width:169.5pt;height:52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" fillcolor="#daeef3 [664]" stroked="f">
              <v:textbox inset="2mm,,3mm">
                <w:txbxContent>
                  <w:p w14:paraId="62073EB2" w14:textId="77EF6014" w:rsidR="00301EAF" w:rsidRPr="00301EAF" w:rsidRDefault="00301EAF" w:rsidP="00301EAF">
                    <w:pPr>
                      <w:rPr>
                        <w:sz w:val="18"/>
                        <w:szCs w:val="18"/>
                      </w:rPr>
                    </w:pPr>
                    <w:r w:rsidRPr="00301EAF">
                      <w:rPr>
                        <w:b/>
                        <w:sz w:val="18"/>
                        <w:szCs w:val="18"/>
                      </w:rPr>
                      <w:t>Telefon:</w:t>
                    </w:r>
                    <w:r w:rsidRPr="00301EAF">
                      <w:rPr>
                        <w:b/>
                        <w:sz w:val="18"/>
                        <w:szCs w:val="18"/>
                      </w:rPr>
                      <w:tab/>
                    </w:r>
                    <w:r w:rsidRPr="00301EAF">
                      <w:rPr>
                        <w:sz w:val="18"/>
                        <w:szCs w:val="18"/>
                      </w:rPr>
                      <w:t xml:space="preserve">35 95 71 </w:t>
                    </w:r>
                    <w:r w:rsidR="00B23865">
                      <w:rPr>
                        <w:sz w:val="18"/>
                        <w:szCs w:val="18"/>
                      </w:rPr>
                      <w:t>50</w:t>
                    </w:r>
                  </w:p>
                  <w:p w14:paraId="4AFD205C" w14:textId="37AB2C26" w:rsidR="00301EAF" w:rsidRPr="00301EAF" w:rsidRDefault="00301EAF" w:rsidP="00301EAF">
                    <w:pPr>
                      <w:rPr>
                        <w:sz w:val="18"/>
                        <w:szCs w:val="18"/>
                      </w:rPr>
                    </w:pPr>
                    <w:r w:rsidRPr="00301EAF">
                      <w:rPr>
                        <w:b/>
                        <w:sz w:val="18"/>
                        <w:szCs w:val="18"/>
                      </w:rPr>
                      <w:t>E-post:</w:t>
                    </w:r>
                    <w:r w:rsidRPr="00301EAF">
                      <w:rPr>
                        <w:b/>
                        <w:sz w:val="18"/>
                        <w:szCs w:val="18"/>
                      </w:rPr>
                      <w:tab/>
                    </w:r>
                    <w:hyperlink r:id="rId3" w:history="1">
                      <w:r w:rsidR="00B23865" w:rsidRPr="00B51C53">
                        <w:rPr>
                          <w:rStyle w:val="Hyperkobling"/>
                          <w:sz w:val="18"/>
                          <w:szCs w:val="18"/>
                        </w:rPr>
                        <w:t>postmottak.barnevern@intk.no</w:t>
                      </w:r>
                    </w:hyperlink>
                  </w:p>
                  <w:p w14:paraId="6BCF4043" w14:textId="5B76DCCA" w:rsidR="00301EAF" w:rsidRPr="00301EAF" w:rsidRDefault="00301EAF" w:rsidP="00301EAF">
                    <w:pPr>
                      <w:shd w:val="clear" w:color="auto" w:fill="DAEEF3" w:themeFill="accent5" w:themeFillTint="33"/>
                      <w:rPr>
                        <w:sz w:val="18"/>
                        <w:szCs w:val="18"/>
                      </w:rPr>
                    </w:pPr>
                    <w:r w:rsidRPr="00301EAF">
                      <w:rPr>
                        <w:b/>
                        <w:sz w:val="18"/>
                        <w:szCs w:val="18"/>
                      </w:rPr>
                      <w:t>Adresse:</w:t>
                    </w:r>
                    <w:r w:rsidRPr="00301EAF">
                      <w:rPr>
                        <w:b/>
                        <w:sz w:val="18"/>
                        <w:szCs w:val="18"/>
                      </w:rPr>
                      <w:tab/>
                    </w:r>
                    <w:r w:rsidRPr="00301EAF">
                      <w:rPr>
                        <w:sz w:val="18"/>
                        <w:szCs w:val="18"/>
                      </w:rPr>
                      <w:t xml:space="preserve">Postboks </w:t>
                    </w:r>
                    <w:r w:rsidR="00B23865">
                      <w:rPr>
                        <w:sz w:val="18"/>
                        <w:szCs w:val="18"/>
                      </w:rPr>
                      <w:t>43</w:t>
                    </w:r>
                    <w:r w:rsidRPr="00301EAF">
                      <w:rPr>
                        <w:sz w:val="18"/>
                        <w:szCs w:val="18"/>
                      </w:rPr>
                      <w:t>, 3834 Gvarv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sz w:val="20"/>
      </w:rPr>
      <w:t xml:space="preserve"> </w:t>
    </w:r>
    <w:r w:rsidR="00301EAF">
      <w:rPr>
        <w:sz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904EA9"/>
    <w:multiLevelType w:val="hybridMultilevel"/>
    <w:tmpl w:val="EB6884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D356C"/>
    <w:multiLevelType w:val="hybridMultilevel"/>
    <w:tmpl w:val="797AA96E"/>
    <w:lvl w:ilvl="0" w:tplc="5DCE2808">
      <w:numFmt w:val="bullet"/>
      <w:lvlText w:val="☐"/>
      <w:lvlJc w:val="left"/>
      <w:pPr>
        <w:ind w:left="455" w:hanging="346"/>
      </w:pPr>
      <w:rPr>
        <w:rFonts w:ascii="MS Gothic" w:eastAsia="MS Gothic" w:hAnsi="MS Gothic" w:cs="MS Gothic" w:hint="default"/>
        <w:w w:val="100"/>
        <w:sz w:val="28"/>
        <w:szCs w:val="28"/>
        <w:lang w:val="nb" w:eastAsia="nb" w:bidi="nb"/>
      </w:rPr>
    </w:lvl>
    <w:lvl w:ilvl="1" w:tplc="1242F2BA">
      <w:numFmt w:val="bullet"/>
      <w:lvlText w:val="•"/>
      <w:lvlJc w:val="left"/>
      <w:pPr>
        <w:ind w:left="927" w:hanging="346"/>
      </w:pPr>
      <w:rPr>
        <w:rFonts w:hint="default"/>
        <w:lang w:val="nb" w:eastAsia="nb" w:bidi="nb"/>
      </w:rPr>
    </w:lvl>
    <w:lvl w:ilvl="2" w:tplc="568CD3BC">
      <w:numFmt w:val="bullet"/>
      <w:lvlText w:val="•"/>
      <w:lvlJc w:val="left"/>
      <w:pPr>
        <w:ind w:left="1395" w:hanging="346"/>
      </w:pPr>
      <w:rPr>
        <w:rFonts w:hint="default"/>
        <w:lang w:val="nb" w:eastAsia="nb" w:bidi="nb"/>
      </w:rPr>
    </w:lvl>
    <w:lvl w:ilvl="3" w:tplc="61D81F06">
      <w:numFmt w:val="bullet"/>
      <w:lvlText w:val="•"/>
      <w:lvlJc w:val="left"/>
      <w:pPr>
        <w:ind w:left="1863" w:hanging="346"/>
      </w:pPr>
      <w:rPr>
        <w:rFonts w:hint="default"/>
        <w:lang w:val="nb" w:eastAsia="nb" w:bidi="nb"/>
      </w:rPr>
    </w:lvl>
    <w:lvl w:ilvl="4" w:tplc="85D49726">
      <w:numFmt w:val="bullet"/>
      <w:lvlText w:val="•"/>
      <w:lvlJc w:val="left"/>
      <w:pPr>
        <w:ind w:left="2331" w:hanging="346"/>
      </w:pPr>
      <w:rPr>
        <w:rFonts w:hint="default"/>
        <w:lang w:val="nb" w:eastAsia="nb" w:bidi="nb"/>
      </w:rPr>
    </w:lvl>
    <w:lvl w:ilvl="5" w:tplc="21F63804">
      <w:numFmt w:val="bullet"/>
      <w:lvlText w:val="•"/>
      <w:lvlJc w:val="left"/>
      <w:pPr>
        <w:ind w:left="2799" w:hanging="346"/>
      </w:pPr>
      <w:rPr>
        <w:rFonts w:hint="default"/>
        <w:lang w:val="nb" w:eastAsia="nb" w:bidi="nb"/>
      </w:rPr>
    </w:lvl>
    <w:lvl w:ilvl="6" w:tplc="5A6E9C10">
      <w:numFmt w:val="bullet"/>
      <w:lvlText w:val="•"/>
      <w:lvlJc w:val="left"/>
      <w:pPr>
        <w:ind w:left="3266" w:hanging="346"/>
      </w:pPr>
      <w:rPr>
        <w:rFonts w:hint="default"/>
        <w:lang w:val="nb" w:eastAsia="nb" w:bidi="nb"/>
      </w:rPr>
    </w:lvl>
    <w:lvl w:ilvl="7" w:tplc="BE8ED120">
      <w:numFmt w:val="bullet"/>
      <w:lvlText w:val="•"/>
      <w:lvlJc w:val="left"/>
      <w:pPr>
        <w:ind w:left="3734" w:hanging="346"/>
      </w:pPr>
      <w:rPr>
        <w:rFonts w:hint="default"/>
        <w:lang w:val="nb" w:eastAsia="nb" w:bidi="nb"/>
      </w:rPr>
    </w:lvl>
    <w:lvl w:ilvl="8" w:tplc="642C545A">
      <w:numFmt w:val="bullet"/>
      <w:lvlText w:val="•"/>
      <w:lvlJc w:val="left"/>
      <w:pPr>
        <w:ind w:left="4202" w:hanging="346"/>
      </w:pPr>
      <w:rPr>
        <w:rFonts w:hint="default"/>
        <w:lang w:val="nb" w:eastAsia="nb" w:bidi="nb"/>
      </w:rPr>
    </w:lvl>
  </w:abstractNum>
  <w:abstractNum w:abstractNumId="13" w15:restartNumberingAfterBreak="0">
    <w:nsid w:val="4C4E1260"/>
    <w:multiLevelType w:val="hybridMultilevel"/>
    <w:tmpl w:val="394C90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ocumentProtection w:edit="forms" w:enforcement="1" w:cryptProviderType="rsaAES" w:cryptAlgorithmClass="hash" w:cryptAlgorithmType="typeAny" w:cryptAlgorithmSid="14" w:cryptSpinCount="100000" w:hash="NLc1moGe2s8pBk/ERJjPg13+p8k6JzuNdwEj35Fotz6YlxN2vKvWSOYyX7XNIs0l/6vaadbiaUhG4TAlIur6Ow==" w:salt="SKvt/cisE/Q8fc0czyltR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974"/>
    <w:rsid w:val="00096ED1"/>
    <w:rsid w:val="000C2633"/>
    <w:rsid w:val="000E02DB"/>
    <w:rsid w:val="00137FF1"/>
    <w:rsid w:val="001778F3"/>
    <w:rsid w:val="00183EBD"/>
    <w:rsid w:val="001A40E4"/>
    <w:rsid w:val="001B2073"/>
    <w:rsid w:val="001C09BA"/>
    <w:rsid w:val="001C1053"/>
    <w:rsid w:val="001E59CF"/>
    <w:rsid w:val="00232C3C"/>
    <w:rsid w:val="002344E7"/>
    <w:rsid w:val="00262E01"/>
    <w:rsid w:val="00281D32"/>
    <w:rsid w:val="002C6FB7"/>
    <w:rsid w:val="002D01A4"/>
    <w:rsid w:val="002E57B0"/>
    <w:rsid w:val="002F1DBC"/>
    <w:rsid w:val="00301EAF"/>
    <w:rsid w:val="003241AA"/>
    <w:rsid w:val="0032630D"/>
    <w:rsid w:val="00342CDD"/>
    <w:rsid w:val="00346B7D"/>
    <w:rsid w:val="003528D6"/>
    <w:rsid w:val="00363A6A"/>
    <w:rsid w:val="00365242"/>
    <w:rsid w:val="00390DEE"/>
    <w:rsid w:val="003E1F79"/>
    <w:rsid w:val="00414559"/>
    <w:rsid w:val="00436F39"/>
    <w:rsid w:val="00456CD3"/>
    <w:rsid w:val="004E1A15"/>
    <w:rsid w:val="00521A90"/>
    <w:rsid w:val="00537659"/>
    <w:rsid w:val="005443BE"/>
    <w:rsid w:val="005873A9"/>
    <w:rsid w:val="005A718F"/>
    <w:rsid w:val="005E3543"/>
    <w:rsid w:val="00614243"/>
    <w:rsid w:val="006228EE"/>
    <w:rsid w:val="00635407"/>
    <w:rsid w:val="00636C7D"/>
    <w:rsid w:val="0066002F"/>
    <w:rsid w:val="00691AD0"/>
    <w:rsid w:val="006A0C25"/>
    <w:rsid w:val="00707307"/>
    <w:rsid w:val="00761239"/>
    <w:rsid w:val="007655B4"/>
    <w:rsid w:val="00785F1D"/>
    <w:rsid w:val="00793D83"/>
    <w:rsid w:val="00795023"/>
    <w:rsid w:val="007A2C6D"/>
    <w:rsid w:val="007A3E5A"/>
    <w:rsid w:val="007D2011"/>
    <w:rsid w:val="007D5BFE"/>
    <w:rsid w:val="007E31E5"/>
    <w:rsid w:val="00802707"/>
    <w:rsid w:val="00806DE4"/>
    <w:rsid w:val="008146C0"/>
    <w:rsid w:val="008156CB"/>
    <w:rsid w:val="008527F0"/>
    <w:rsid w:val="008A6F05"/>
    <w:rsid w:val="008E19BC"/>
    <w:rsid w:val="008E5BAE"/>
    <w:rsid w:val="00925BF5"/>
    <w:rsid w:val="00931423"/>
    <w:rsid w:val="009541C6"/>
    <w:rsid w:val="00957177"/>
    <w:rsid w:val="00963E03"/>
    <w:rsid w:val="00970F22"/>
    <w:rsid w:val="00973885"/>
    <w:rsid w:val="00991989"/>
    <w:rsid w:val="009C7DE8"/>
    <w:rsid w:val="009D2EF5"/>
    <w:rsid w:val="00A62974"/>
    <w:rsid w:val="00A63436"/>
    <w:rsid w:val="00A670F2"/>
    <w:rsid w:val="00AE70B5"/>
    <w:rsid w:val="00B23865"/>
    <w:rsid w:val="00B26EFE"/>
    <w:rsid w:val="00B27449"/>
    <w:rsid w:val="00B42047"/>
    <w:rsid w:val="00B57354"/>
    <w:rsid w:val="00B8392C"/>
    <w:rsid w:val="00BC69EA"/>
    <w:rsid w:val="00BC7D19"/>
    <w:rsid w:val="00C07439"/>
    <w:rsid w:val="00C26D0F"/>
    <w:rsid w:val="00C35563"/>
    <w:rsid w:val="00C5493D"/>
    <w:rsid w:val="00C97885"/>
    <w:rsid w:val="00CA1C12"/>
    <w:rsid w:val="00CA7DE2"/>
    <w:rsid w:val="00CE4F17"/>
    <w:rsid w:val="00D038D9"/>
    <w:rsid w:val="00D06778"/>
    <w:rsid w:val="00D10B55"/>
    <w:rsid w:val="00D7348B"/>
    <w:rsid w:val="00DA2EA0"/>
    <w:rsid w:val="00DC57DB"/>
    <w:rsid w:val="00E00E9F"/>
    <w:rsid w:val="00E20016"/>
    <w:rsid w:val="00E37A1A"/>
    <w:rsid w:val="00E553AA"/>
    <w:rsid w:val="00E602EF"/>
    <w:rsid w:val="00E63BE1"/>
    <w:rsid w:val="00E655E4"/>
    <w:rsid w:val="00EA0EB4"/>
    <w:rsid w:val="00EC0A7E"/>
    <w:rsid w:val="00F02626"/>
    <w:rsid w:val="00F06521"/>
    <w:rsid w:val="00F06739"/>
    <w:rsid w:val="00F37398"/>
    <w:rsid w:val="00F42096"/>
    <w:rsid w:val="00F5388D"/>
    <w:rsid w:val="00F73A09"/>
    <w:rsid w:val="00FA00ED"/>
    <w:rsid w:val="00FC53EB"/>
    <w:rsid w:val="00FF2C01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E55A6C"/>
  <w15:chartTrackingRefBased/>
  <w15:docId w15:val="{6981C16A-72ED-4AFD-A234-ACE0EC95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b-NO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B7D"/>
  </w:style>
  <w:style w:type="paragraph" w:styleId="Overskrift1">
    <w:name w:val="heading 1"/>
    <w:basedOn w:val="Normal"/>
    <w:link w:val="Overskrift1Tegn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Overskrift2">
    <w:name w:val="heading 2"/>
    <w:basedOn w:val="Normal"/>
    <w:link w:val="Overskrift2Tegn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Boktittel">
    <w:name w:val="Book Title"/>
    <w:basedOn w:val="Standardskriftforavsnitt"/>
    <w:uiPriority w:val="33"/>
    <w:semiHidden/>
    <w:unhideWhenUsed/>
    <w:qFormat/>
    <w:rPr>
      <w:b/>
      <w:bCs/>
      <w:i/>
      <w:iCs/>
      <w:spacing w:val="0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Punktliste">
    <w:name w:val="List Bullet"/>
    <w:basedOn w:val="Normal"/>
    <w:uiPriority w:val="10"/>
    <w:pPr>
      <w:numPr>
        <w:numId w:val="3"/>
      </w:numPr>
    </w:pPr>
  </w:style>
  <w:style w:type="paragraph" w:styleId="Nummerertliste">
    <w:name w:val="List Number"/>
    <w:basedOn w:val="Normal"/>
    <w:uiPriority w:val="10"/>
    <w:pPr>
      <w:numPr>
        <w:numId w:val="4"/>
      </w:numPr>
    </w:p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rFonts w:eastAsiaTheme="minorHAnsi"/>
      <w:lang w:eastAsia="en-US"/>
    </w:rPr>
  </w:style>
  <w:style w:type="paragraph" w:styleId="Ingenmellomrom">
    <w:name w:val="No Spacing"/>
    <w:uiPriority w:val="1"/>
    <w:semiHidden/>
    <w:unhideWhenUsed/>
    <w:qFormat/>
    <w:pPr>
      <w:spacing w:before="0" w:after="0"/>
    </w:pPr>
  </w:style>
  <w:style w:type="paragraph" w:styleId="Bunntekst">
    <w:name w:val="footer"/>
    <w:basedOn w:val="Normal"/>
    <w:link w:val="BunntekstTegn"/>
    <w:uiPriority w:val="99"/>
    <w:unhideWhenUsed/>
  </w:style>
  <w:style w:type="character" w:customStyle="1" w:styleId="BunntekstTegn">
    <w:name w:val="Bunntekst Tegn"/>
    <w:basedOn w:val="Standardskriftforavsnitt"/>
    <w:link w:val="Bunntekst"/>
    <w:uiPriority w:val="99"/>
  </w:style>
  <w:style w:type="character" w:customStyle="1" w:styleId="Overskrift3Tegn">
    <w:name w:val="Overskrift 3 Tegn"/>
    <w:basedOn w:val="Standardskriftforavsnitt"/>
    <w:link w:val="Overskrift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pPr>
      <w:keepNext/>
      <w:outlineLvl w:val="9"/>
    </w:pPr>
  </w:style>
  <w:style w:type="paragraph" w:styleId="Topptekst">
    <w:name w:val="header"/>
    <w:basedOn w:val="Normal"/>
    <w:link w:val="TopptekstTegn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TopptekstTegn">
    <w:name w:val="Topptekst Tegn"/>
    <w:basedOn w:val="Standardskriftforavsnitt"/>
    <w:link w:val="Topptekst"/>
    <w:uiPriority w:val="99"/>
    <w:rPr>
      <w:b/>
      <w:sz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Vanligtabell4">
    <w:name w:val="Plain Table 4"/>
    <w:basedOn w:val="Vanligtabell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3">
    <w:name w:val="Plain Table 3"/>
    <w:basedOn w:val="Vanligtabell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b/>
      <w:szCs w:val="26"/>
    </w:rPr>
  </w:style>
  <w:style w:type="table" w:styleId="Vanligtabell1">
    <w:name w:val="Plain Table 1"/>
    <w:basedOn w:val="Vanligtabell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rutenett">
    <w:name w:val="Table Grid"/>
    <w:basedOn w:val="Vanligtabell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lys">
    <w:name w:val="Grid Table Light"/>
    <w:basedOn w:val="Vanligtabell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Sterkutheving">
    <w:name w:val="Intense Emphasis"/>
    <w:basedOn w:val="Standardskriftforavsnitt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1A40E4"/>
    <w:rPr>
      <w:i/>
      <w:iCs/>
      <w:color w:val="365F91" w:themeColor="accent1" w:themeShade="BF"/>
    </w:rPr>
  </w:style>
  <w:style w:type="paragraph" w:styleId="Blokktekst">
    <w:name w:val="Block Text"/>
    <w:basedOn w:val="Normal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Utheving">
    <w:name w:val="Emphasis"/>
    <w:basedOn w:val="Standardskriftforavsnitt"/>
    <w:uiPriority w:val="20"/>
    <w:semiHidden/>
    <w:unhideWhenUsed/>
    <w:qFormat/>
    <w:rsid w:val="005443BE"/>
    <w:rPr>
      <w:i/>
      <w:iCs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eavsnitt">
    <w:name w:val="List Paragraph"/>
    <w:basedOn w:val="Normal"/>
    <w:uiPriority w:val="34"/>
    <w:unhideWhenUsed/>
    <w:qFormat/>
    <w:rsid w:val="005443BE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5443BE"/>
    <w:rPr>
      <w:i/>
      <w:iCs/>
      <w:color w:val="404040" w:themeColor="text1" w:themeTint="BF"/>
    </w:rPr>
  </w:style>
  <w:style w:type="character" w:styleId="Sterk">
    <w:name w:val="Strong"/>
    <w:basedOn w:val="Standardskriftforavsnitt"/>
    <w:uiPriority w:val="22"/>
    <w:semiHidden/>
    <w:unhideWhenUsed/>
    <w:qFormat/>
    <w:rsid w:val="005443BE"/>
    <w:rPr>
      <w:b/>
      <w:bCs/>
    </w:rPr>
  </w:style>
  <w:style w:type="paragraph" w:styleId="Undertittel">
    <w:name w:val="Subtitle"/>
    <w:basedOn w:val="Normal"/>
    <w:next w:val="Normal"/>
    <w:link w:val="UndertittelTegn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Svakutheving">
    <w:name w:val="Subtle Emphasis"/>
    <w:basedOn w:val="Standardskriftforavsnitt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Tittel">
    <w:name w:val="Title"/>
    <w:basedOn w:val="Normal"/>
    <w:next w:val="Normal"/>
    <w:link w:val="TittelTegn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Paragraph">
    <w:name w:val="Table Paragraph"/>
    <w:basedOn w:val="Normal"/>
    <w:uiPriority w:val="1"/>
    <w:qFormat/>
    <w:rsid w:val="00436F39"/>
    <w:pPr>
      <w:widowControl w:val="0"/>
      <w:autoSpaceDE w:val="0"/>
      <w:autoSpaceDN w:val="0"/>
      <w:spacing w:before="1" w:after="0"/>
      <w:ind w:left="110"/>
    </w:pPr>
    <w:rPr>
      <w:rFonts w:ascii="Calibri" w:eastAsia="Calibri" w:hAnsi="Calibri" w:cs="Calibri"/>
      <w:sz w:val="22"/>
      <w:szCs w:val="22"/>
      <w:lang w:val="nb" w:eastAsia="nb" w:bidi="nb"/>
    </w:rPr>
  </w:style>
  <w:style w:type="character" w:styleId="Hyperkobling">
    <w:name w:val="Hyperlink"/>
    <w:basedOn w:val="Standardskriftforavsnitt"/>
    <w:uiPriority w:val="99"/>
    <w:unhideWhenUsed/>
    <w:rsid w:val="00785F1D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85F1D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uiPriority w:val="1"/>
    <w:qFormat/>
    <w:rsid w:val="00785F1D"/>
    <w:pPr>
      <w:widowControl w:val="0"/>
      <w:autoSpaceDE w:val="0"/>
      <w:autoSpaceDN w:val="0"/>
      <w:spacing w:before="0" w:after="0"/>
    </w:pPr>
    <w:rPr>
      <w:rFonts w:ascii="Verdana" w:eastAsia="Verdana" w:hAnsi="Verdana" w:cs="Verdana"/>
      <w:b/>
      <w:bCs/>
      <w:lang w:val="nb" w:eastAsia="nb" w:bidi="nb"/>
    </w:rPr>
  </w:style>
  <w:style w:type="character" w:customStyle="1" w:styleId="BrdtekstTegn">
    <w:name w:val="Brødtekst Tegn"/>
    <w:basedOn w:val="Standardskriftforavsnitt"/>
    <w:link w:val="Brdtekst"/>
    <w:uiPriority w:val="1"/>
    <w:rsid w:val="00785F1D"/>
    <w:rPr>
      <w:rFonts w:ascii="Verdana" w:eastAsia="Verdana" w:hAnsi="Verdana" w:cs="Verdana"/>
      <w:b/>
      <w:bCs/>
      <w:lang w:val="nb" w:eastAsia="nb" w:bidi="nb"/>
    </w:rPr>
  </w:style>
  <w:style w:type="character" w:styleId="Fulgthyperkobling">
    <w:name w:val="FollowedHyperlink"/>
    <w:basedOn w:val="Standardskriftforavsnitt"/>
    <w:uiPriority w:val="99"/>
    <w:semiHidden/>
    <w:unhideWhenUsed/>
    <w:rsid w:val="00B238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ostmottak.barnevern@intk.no" TargetMode="External"/><Relationship Id="rId2" Type="http://schemas.openxmlformats.org/officeDocument/2006/relationships/hyperlink" Target="mailto:postmottak.barnevern@intk.no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st1707\AppData\Roaming\Microsoft\Templates\Skjema%20for%20stillingsbeskrivel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3FCAD49ACF4862B4CF04CC4F2941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C9E0A6-084E-44E6-A5DB-B6044CCE358A}"/>
      </w:docPartPr>
      <w:docPartBody>
        <w:p w:rsidR="00987AA7" w:rsidRDefault="007029AC" w:rsidP="007029AC">
          <w:pPr>
            <w:pStyle w:val="523FCAD49ACF4862B4CF04CC4F29411D26"/>
          </w:pPr>
          <w:r w:rsidRPr="005A718F">
            <w:rPr>
              <w:rStyle w:val="Plassholdertekst"/>
              <w:sz w:val="18"/>
              <w:szCs w:val="18"/>
            </w:rPr>
            <w:t xml:space="preserve">Skriv inn personnummer </w:t>
          </w:r>
          <w:r>
            <w:rPr>
              <w:rStyle w:val="Plassholdertekst"/>
              <w:sz w:val="18"/>
              <w:szCs w:val="18"/>
            </w:rPr>
            <w:t>(11 siffer)</w:t>
          </w:r>
          <w:r w:rsidRPr="005A718F">
            <w:rPr>
              <w:rStyle w:val="Plassholdertekst"/>
              <w:sz w:val="18"/>
              <w:szCs w:val="18"/>
            </w:rPr>
            <w:t xml:space="preserve">                                                                             </w:t>
          </w:r>
          <w:r>
            <w:rPr>
              <w:rStyle w:val="Plassholdertekst"/>
              <w:sz w:val="18"/>
              <w:szCs w:val="18"/>
            </w:rPr>
            <w:t xml:space="preserve">     </w:t>
          </w:r>
          <w:r w:rsidRPr="005A718F">
            <w:rPr>
              <w:rStyle w:val="Plassholdertekst"/>
              <w:sz w:val="18"/>
              <w:szCs w:val="18"/>
            </w:rPr>
            <w:t xml:space="preserve"> </w:t>
          </w:r>
        </w:p>
      </w:docPartBody>
    </w:docPart>
    <w:docPart>
      <w:docPartPr>
        <w:name w:val="BC780106071D435488228EDCE85BC3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5B6A75-CC2E-40B4-9890-54FA7601D943}"/>
      </w:docPartPr>
      <w:docPartBody>
        <w:p w:rsidR="00987AA7" w:rsidRDefault="007029AC" w:rsidP="007029AC">
          <w:pPr>
            <w:pStyle w:val="BC780106071D435488228EDCE85BC39426"/>
          </w:pPr>
          <w:r w:rsidRPr="005A718F">
            <w:rPr>
              <w:rStyle w:val="Plassholdertekst"/>
              <w:sz w:val="18"/>
              <w:szCs w:val="18"/>
            </w:rPr>
            <w:t>Skriv inn fornavn og eventuelt mellomnavn</w:t>
          </w:r>
        </w:p>
      </w:docPartBody>
    </w:docPart>
    <w:docPart>
      <w:docPartPr>
        <w:name w:val="3600BB7715A046B099C32FD1CB479A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590578-9F6D-4B33-99F7-CF719DD92197}"/>
      </w:docPartPr>
      <w:docPartBody>
        <w:p w:rsidR="00987AA7" w:rsidRDefault="007029AC" w:rsidP="007029AC">
          <w:pPr>
            <w:pStyle w:val="3600BB7715A046B099C32FD1CB479ADC26"/>
          </w:pPr>
          <w:r>
            <w:rPr>
              <w:rStyle w:val="Plassholdertekst"/>
              <w:sz w:val="18"/>
              <w:szCs w:val="18"/>
            </w:rPr>
            <w:t xml:space="preserve">Skriv inn etternavn           </w:t>
          </w:r>
        </w:p>
      </w:docPartBody>
    </w:docPart>
    <w:docPart>
      <w:docPartPr>
        <w:name w:val="923D07EC01364DF4839B1117D2B932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497475-E6DD-4B1C-98E4-6F10D765C7B4}"/>
      </w:docPartPr>
      <w:docPartBody>
        <w:p w:rsidR="00987AA7" w:rsidRDefault="007029AC" w:rsidP="007029AC">
          <w:pPr>
            <w:pStyle w:val="923D07EC01364DF4839B1117D2B9327021"/>
          </w:pPr>
          <w:r w:rsidRPr="007A2C6D">
            <w:rPr>
              <w:rStyle w:val="Plassholdertekst"/>
            </w:rPr>
            <w:t>Skriv inn fornavn</w:t>
          </w:r>
          <w:r>
            <w:rPr>
              <w:rStyle w:val="Plassholdertekst"/>
            </w:rPr>
            <w:t xml:space="preserve"> og evt. </w:t>
          </w:r>
          <w:r w:rsidRPr="007A2C6D">
            <w:rPr>
              <w:rStyle w:val="Plassholdertekst"/>
            </w:rPr>
            <w:t>mellomnavn</w:t>
          </w:r>
          <w:r>
            <w:rPr>
              <w:rStyle w:val="Plassholdertekst"/>
            </w:rPr>
            <w:t xml:space="preserve">                    </w:t>
          </w:r>
        </w:p>
      </w:docPartBody>
    </w:docPart>
    <w:docPart>
      <w:docPartPr>
        <w:name w:val="03FF74AB83FD416FB9074072546FEA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FC6C28-493A-4847-AC23-2E3A510BE086}"/>
      </w:docPartPr>
      <w:docPartBody>
        <w:p w:rsidR="00987AA7" w:rsidRDefault="007029AC" w:rsidP="007029AC">
          <w:pPr>
            <w:pStyle w:val="03FF74AB83FD416FB9074072546FEA5521"/>
          </w:pPr>
          <w:r>
            <w:rPr>
              <w:rStyle w:val="Plassholdertekst"/>
              <w:sz w:val="18"/>
              <w:szCs w:val="18"/>
            </w:rPr>
            <w:t xml:space="preserve">Skriv inn etternavn            </w:t>
          </w:r>
        </w:p>
      </w:docPartBody>
    </w:docPart>
    <w:docPart>
      <w:docPartPr>
        <w:name w:val="5DDA3F0B60E34D5185311374A3A144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0E060E-1471-4F7F-9A7D-904AFA7FCE8D}"/>
      </w:docPartPr>
      <w:docPartBody>
        <w:p w:rsidR="00987AA7" w:rsidRDefault="007029AC" w:rsidP="007029AC">
          <w:pPr>
            <w:pStyle w:val="5DDA3F0B60E34D5185311374A3A1449121"/>
          </w:pPr>
          <w:r w:rsidRPr="005A718F">
            <w:rPr>
              <w:rStyle w:val="Plassholdertekst"/>
              <w:sz w:val="18"/>
              <w:szCs w:val="18"/>
            </w:rPr>
            <w:t xml:space="preserve">Skriv inn adresse                                                                                                </w:t>
          </w:r>
          <w:r>
            <w:rPr>
              <w:rStyle w:val="Plassholdertekst"/>
              <w:sz w:val="18"/>
              <w:szCs w:val="18"/>
            </w:rPr>
            <w:t xml:space="preserve">              </w:t>
          </w:r>
          <w:r w:rsidRPr="005A718F">
            <w:rPr>
              <w:rStyle w:val="Plassholdertekst"/>
              <w:sz w:val="18"/>
              <w:szCs w:val="18"/>
            </w:rPr>
            <w:t xml:space="preserve">    </w:t>
          </w:r>
        </w:p>
      </w:docPartBody>
    </w:docPart>
    <w:docPart>
      <w:docPartPr>
        <w:name w:val="62FAA4C5B8B74FC4AAEB46D691CD62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4279F-916F-4329-89CF-B3CDA35BB87A}"/>
      </w:docPartPr>
      <w:docPartBody>
        <w:p w:rsidR="00987AA7" w:rsidRDefault="007029AC" w:rsidP="007029AC">
          <w:pPr>
            <w:pStyle w:val="62FAA4C5B8B74FC4AAEB46D691CD625A21"/>
          </w:pPr>
          <w:r w:rsidRPr="005A718F">
            <w:rPr>
              <w:rStyle w:val="Plassholdertekst"/>
              <w:sz w:val="18"/>
              <w:szCs w:val="18"/>
            </w:rPr>
            <w:t xml:space="preserve">Skriv inn postnummer </w:t>
          </w:r>
        </w:p>
      </w:docPartBody>
    </w:docPart>
    <w:docPart>
      <w:docPartPr>
        <w:name w:val="AB76F97BEE9C4B3AB2B87E96461E81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1251A9-1153-4869-B964-2D2F9DC65CCC}"/>
      </w:docPartPr>
      <w:docPartBody>
        <w:p w:rsidR="00987AA7" w:rsidRDefault="007029AC" w:rsidP="007029AC">
          <w:pPr>
            <w:pStyle w:val="AB76F97BEE9C4B3AB2B87E96461E812521"/>
          </w:pPr>
          <w:r>
            <w:rPr>
              <w:rStyle w:val="Plassholdertekst"/>
            </w:rPr>
            <w:t xml:space="preserve">Skriv inn poststed        </w:t>
          </w:r>
        </w:p>
      </w:docPartBody>
    </w:docPart>
    <w:docPart>
      <w:docPartPr>
        <w:name w:val="BB6A0A98CFAB4547A0CEF588A9752A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3422B6-4BA5-4504-AE55-968B8B7CF85F}"/>
      </w:docPartPr>
      <w:docPartBody>
        <w:p w:rsidR="00987AA7" w:rsidRDefault="007029AC" w:rsidP="007029AC">
          <w:pPr>
            <w:pStyle w:val="BB6A0A98CFAB4547A0CEF588A9752AB921"/>
          </w:pPr>
          <w:r w:rsidRPr="005A718F">
            <w:rPr>
              <w:rStyle w:val="Plassholdertekst"/>
              <w:sz w:val="18"/>
              <w:szCs w:val="18"/>
            </w:rPr>
            <w:t>Skriv inn mobilnr.</w:t>
          </w:r>
          <w:r>
            <w:rPr>
              <w:rStyle w:val="Plassholdertekst"/>
              <w:sz w:val="18"/>
              <w:szCs w:val="18"/>
            </w:rPr>
            <w:t xml:space="preserve">      </w:t>
          </w:r>
        </w:p>
      </w:docPartBody>
    </w:docPart>
    <w:docPart>
      <w:docPartPr>
        <w:name w:val="21D6E681484843DBB654AEAB79217B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4231B4-0D3D-4472-8FB8-E37EADE770FD}"/>
      </w:docPartPr>
      <w:docPartBody>
        <w:p w:rsidR="00987AA7" w:rsidRDefault="007029AC" w:rsidP="007029AC">
          <w:pPr>
            <w:pStyle w:val="21D6E681484843DBB654AEAB79217BB721"/>
          </w:pPr>
          <w:r w:rsidRPr="005A718F">
            <w:rPr>
              <w:rStyle w:val="Plassholdertekst"/>
              <w:sz w:val="18"/>
              <w:szCs w:val="18"/>
            </w:rPr>
            <w:t xml:space="preserve">Skriv inn </w:t>
          </w:r>
          <w:r>
            <w:rPr>
              <w:rStyle w:val="Plassholdertekst"/>
              <w:sz w:val="18"/>
              <w:szCs w:val="18"/>
            </w:rPr>
            <w:t>telefonnr</w:t>
          </w:r>
          <w:r w:rsidRPr="005A718F">
            <w:rPr>
              <w:rStyle w:val="Plassholdertekst"/>
              <w:sz w:val="18"/>
              <w:szCs w:val="18"/>
            </w:rPr>
            <w:t>.</w:t>
          </w:r>
          <w:r>
            <w:rPr>
              <w:rStyle w:val="Plassholdertekst"/>
              <w:sz w:val="18"/>
              <w:szCs w:val="18"/>
            </w:rPr>
            <w:t xml:space="preserve">         </w:t>
          </w:r>
        </w:p>
      </w:docPartBody>
    </w:docPart>
    <w:docPart>
      <w:docPartPr>
        <w:name w:val="F76A834B78A940CBAF0E9FDDD621B2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5F946F-D17E-439B-B3FB-854512646AD6}"/>
      </w:docPartPr>
      <w:docPartBody>
        <w:p w:rsidR="007029AC" w:rsidRDefault="007029AC" w:rsidP="002344E7">
          <w:pPr>
            <w:rPr>
              <w:rStyle w:val="Plassholdertekst"/>
            </w:rPr>
          </w:pPr>
          <w:r>
            <w:rPr>
              <w:rStyle w:val="Plassholdertekst"/>
            </w:rPr>
            <w:t>Skriv inn opplysninger om barnet/ungdommens atferd i perioden</w:t>
          </w:r>
          <w:r w:rsidRPr="00EC0A7E">
            <w:rPr>
              <w:rStyle w:val="Plassholdertekst"/>
            </w:rPr>
            <w:t>.</w:t>
          </w:r>
          <w:r>
            <w:rPr>
              <w:rStyle w:val="Plassholdertekst"/>
            </w:rPr>
            <w:t xml:space="preserve">  </w:t>
          </w:r>
        </w:p>
        <w:p w:rsidR="007029AC" w:rsidRDefault="007029AC" w:rsidP="002344E7">
          <w:pPr>
            <w:rPr>
              <w:rStyle w:val="Plassholdertekst"/>
            </w:rPr>
          </w:pPr>
          <w:r>
            <w:rPr>
              <w:rStyle w:val="Plassholdertekst"/>
            </w:rPr>
            <w:t xml:space="preserve">     </w:t>
          </w:r>
        </w:p>
        <w:p w:rsidR="007029AC" w:rsidRDefault="007029AC" w:rsidP="002344E7">
          <w:pPr>
            <w:rPr>
              <w:rStyle w:val="Plassholdertekst"/>
            </w:rPr>
          </w:pPr>
          <w:r>
            <w:rPr>
              <w:rStyle w:val="Plassholdertekst"/>
            </w:rPr>
            <w:t xml:space="preserve">                                                                </w:t>
          </w:r>
        </w:p>
        <w:p w:rsidR="007029AC" w:rsidRDefault="007029AC" w:rsidP="002344E7">
          <w:pPr>
            <w:rPr>
              <w:rStyle w:val="Plassholdertekst"/>
            </w:rPr>
          </w:pPr>
        </w:p>
        <w:p w:rsidR="00D07354" w:rsidRDefault="007029AC" w:rsidP="007029AC">
          <w:pPr>
            <w:pStyle w:val="F76A834B78A940CBAF0E9FDDD621B2B98"/>
          </w:pPr>
          <w:r>
            <w:rPr>
              <w:rStyle w:val="Plassholdertekst"/>
            </w:rPr>
            <w:t xml:space="preserve">                                                                                                                                                                              </w:t>
          </w:r>
          <w:r w:rsidRPr="009D602F">
            <w:rPr>
              <w:rStyle w:val="Plassholdertekst"/>
            </w:rPr>
            <w:t>.</w:t>
          </w:r>
        </w:p>
      </w:docPartBody>
    </w:docPart>
    <w:docPart>
      <w:docPartPr>
        <w:name w:val="A160D46D1DA3428F85AB849F0C42AE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EA87EA-B42F-45AB-B0E6-A7ADCA75130F}"/>
      </w:docPartPr>
      <w:docPartBody>
        <w:p w:rsidR="007029AC" w:rsidRDefault="007029AC" w:rsidP="00D10B55">
          <w:pPr>
            <w:rPr>
              <w:rStyle w:val="Plassholdertekst"/>
            </w:rPr>
          </w:pPr>
          <w:r>
            <w:rPr>
              <w:rStyle w:val="Plassholdertekst"/>
            </w:rPr>
            <w:t>Skriv inn opplysninger om forholdet</w:t>
          </w:r>
          <w:r w:rsidRPr="00EC0A7E">
            <w:rPr>
              <w:rStyle w:val="Plassholdertekst"/>
            </w:rPr>
            <w:t>.</w:t>
          </w:r>
          <w:r>
            <w:rPr>
              <w:rStyle w:val="Plassholdertekst"/>
            </w:rPr>
            <w:t xml:space="preserve">  </w:t>
          </w:r>
        </w:p>
        <w:p w:rsidR="007029AC" w:rsidRDefault="007029AC" w:rsidP="00D10B55">
          <w:pPr>
            <w:rPr>
              <w:rStyle w:val="Plassholdertekst"/>
            </w:rPr>
          </w:pPr>
        </w:p>
        <w:p w:rsidR="007029AC" w:rsidRDefault="007029AC" w:rsidP="00D10B55">
          <w:pPr>
            <w:rPr>
              <w:rStyle w:val="Plassholdertekst"/>
            </w:rPr>
          </w:pPr>
        </w:p>
        <w:p w:rsidR="007029AC" w:rsidRDefault="007029AC" w:rsidP="00D10B55">
          <w:pPr>
            <w:rPr>
              <w:rStyle w:val="Plassholdertekst"/>
            </w:rPr>
          </w:pPr>
        </w:p>
        <w:p w:rsidR="00D07354" w:rsidRDefault="007029AC" w:rsidP="007029AC">
          <w:pPr>
            <w:pStyle w:val="A160D46D1DA3428F85AB849F0C42AECA8"/>
          </w:pPr>
          <w:r>
            <w:rPr>
              <w:rStyle w:val="Plassholdertekst"/>
            </w:rPr>
            <w:t xml:space="preserve">                                                                                                                                                                            </w:t>
          </w:r>
          <w:r w:rsidRPr="009D602F">
            <w:rPr>
              <w:rStyle w:val="Plassholdertekst"/>
            </w:rPr>
            <w:t>.</w:t>
          </w:r>
        </w:p>
      </w:docPartBody>
    </w:docPart>
    <w:docPart>
      <w:docPartPr>
        <w:name w:val="AE0184D2420D49BC89D551C9398914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59636B-D90A-4264-9E52-9CAC5F19DD3B}"/>
      </w:docPartPr>
      <w:docPartBody>
        <w:p w:rsidR="007029AC" w:rsidRDefault="007029AC" w:rsidP="002344E7">
          <w:pPr>
            <w:rPr>
              <w:rStyle w:val="Plassholdertekst"/>
            </w:rPr>
          </w:pPr>
          <w:r>
            <w:rPr>
              <w:rStyle w:val="Plassholdertekst"/>
            </w:rPr>
            <w:t>Skriv inn opplysninger om forholdet.</w:t>
          </w:r>
        </w:p>
        <w:p w:rsidR="007029AC" w:rsidRDefault="007029AC" w:rsidP="002344E7">
          <w:pPr>
            <w:rPr>
              <w:rStyle w:val="Plassholdertekst"/>
            </w:rPr>
          </w:pPr>
          <w:r>
            <w:rPr>
              <w:rStyle w:val="Plassholdertekst"/>
            </w:rPr>
            <w:t xml:space="preserve">                                   </w:t>
          </w:r>
        </w:p>
        <w:p w:rsidR="007029AC" w:rsidRDefault="007029AC" w:rsidP="002344E7">
          <w:pPr>
            <w:rPr>
              <w:rStyle w:val="Plassholdertekst"/>
            </w:rPr>
          </w:pPr>
          <w:r>
            <w:rPr>
              <w:rStyle w:val="Plassholdertekst"/>
            </w:rPr>
            <w:t xml:space="preserve">                                                                                                                                         </w:t>
          </w:r>
        </w:p>
        <w:p w:rsidR="00D07354" w:rsidRDefault="007029AC" w:rsidP="007029AC">
          <w:pPr>
            <w:pStyle w:val="AE0184D2420D49BC89D551C9398914DC8"/>
          </w:pPr>
          <w:r>
            <w:rPr>
              <w:rStyle w:val="Plassholdertekst"/>
            </w:rPr>
            <w:t xml:space="preserve">                                                                                                                                                                                       </w:t>
          </w:r>
          <w:r w:rsidRPr="009D602F">
            <w:rPr>
              <w:rStyle w:val="Plassholdertekst"/>
            </w:rPr>
            <w:t>.</w:t>
          </w:r>
        </w:p>
      </w:docPartBody>
    </w:docPart>
    <w:docPart>
      <w:docPartPr>
        <w:name w:val="9FBB8ECA170E45E4A2476DDBA497DC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365A45-CA90-4F9E-B797-BADEFAF629E4}"/>
      </w:docPartPr>
      <w:docPartBody>
        <w:p w:rsidR="007029AC" w:rsidRDefault="007029AC" w:rsidP="005B35C8">
          <w:pPr>
            <w:rPr>
              <w:rStyle w:val="Plassholdertekst"/>
            </w:rPr>
          </w:pPr>
          <w:r>
            <w:rPr>
              <w:rStyle w:val="Plassholdertekst"/>
            </w:rPr>
            <w:t xml:space="preserve">Skriv inn opplysninger om omfang og innhold i samværet                                                                </w:t>
          </w:r>
        </w:p>
        <w:p w:rsidR="007029AC" w:rsidRDefault="007029AC" w:rsidP="005B35C8">
          <w:pPr>
            <w:rPr>
              <w:rStyle w:val="Plassholdertekst"/>
            </w:rPr>
          </w:pPr>
        </w:p>
        <w:p w:rsidR="007029AC" w:rsidRDefault="007029AC" w:rsidP="005B35C8">
          <w:pPr>
            <w:rPr>
              <w:rStyle w:val="Plassholdertekst"/>
            </w:rPr>
          </w:pPr>
        </w:p>
        <w:p w:rsidR="007029AC" w:rsidRDefault="007029AC" w:rsidP="005B35C8">
          <w:pPr>
            <w:rPr>
              <w:rStyle w:val="Plassholdertekst"/>
            </w:rPr>
          </w:pPr>
        </w:p>
        <w:p w:rsidR="007029AC" w:rsidRDefault="007029AC" w:rsidP="005B35C8">
          <w:pPr>
            <w:rPr>
              <w:rStyle w:val="Plassholdertekst"/>
            </w:rPr>
          </w:pPr>
          <w:r>
            <w:rPr>
              <w:rStyle w:val="Plassholdertekst"/>
            </w:rPr>
            <w:t xml:space="preserve">                                            </w:t>
          </w:r>
        </w:p>
        <w:p w:rsidR="007029AC" w:rsidRDefault="007029AC" w:rsidP="005B35C8">
          <w:pPr>
            <w:rPr>
              <w:rStyle w:val="Plassholdertekst"/>
            </w:rPr>
          </w:pPr>
          <w:r>
            <w:rPr>
              <w:rStyle w:val="Plassholdertekst"/>
            </w:rPr>
            <w:t xml:space="preserve">                  </w:t>
          </w:r>
        </w:p>
        <w:p w:rsidR="007029AC" w:rsidRDefault="007029AC" w:rsidP="005B35C8">
          <w:pPr>
            <w:rPr>
              <w:rStyle w:val="Plassholdertekst"/>
            </w:rPr>
          </w:pPr>
        </w:p>
        <w:p w:rsidR="007029AC" w:rsidRDefault="007029AC" w:rsidP="005B35C8">
          <w:pPr>
            <w:rPr>
              <w:rStyle w:val="Plassholdertekst"/>
            </w:rPr>
          </w:pPr>
        </w:p>
        <w:p w:rsidR="00D07354" w:rsidRDefault="007029AC" w:rsidP="007029AC">
          <w:pPr>
            <w:pStyle w:val="9FBB8ECA170E45E4A2476DDBA497DCD28"/>
          </w:pPr>
          <w:r>
            <w:rPr>
              <w:rStyle w:val="Plassholdertekst"/>
            </w:rPr>
            <w:t xml:space="preserve">                                                                        </w:t>
          </w:r>
          <w:r w:rsidRPr="009D602F">
            <w:rPr>
              <w:rStyle w:val="Plassholdertekst"/>
            </w:rPr>
            <w:t>.</w:t>
          </w:r>
        </w:p>
      </w:docPartBody>
    </w:docPart>
    <w:docPart>
      <w:docPartPr>
        <w:name w:val="28AF8068D7B54F7EA91E3F849D95FF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C0A895-2A7B-4869-B420-428968E7420C}"/>
      </w:docPartPr>
      <w:docPartBody>
        <w:p w:rsidR="007029AC" w:rsidRDefault="007029AC" w:rsidP="002344E7">
          <w:pPr>
            <w:rPr>
              <w:rStyle w:val="Plassholdertekst"/>
            </w:rPr>
          </w:pPr>
          <w:r>
            <w:rPr>
              <w:rStyle w:val="Plassholdertekst"/>
            </w:rPr>
            <w:t>Skriv inn eventuelle endringer i barnets/ungdommens livssituasjon</w:t>
          </w:r>
          <w:r w:rsidRPr="00F06739">
            <w:rPr>
              <w:rStyle w:val="Plassholdertekst"/>
            </w:rPr>
            <w:t>.</w:t>
          </w:r>
          <w:r>
            <w:rPr>
              <w:rStyle w:val="Plassholdertekst"/>
            </w:rPr>
            <w:t xml:space="preserve">       </w:t>
          </w:r>
        </w:p>
        <w:p w:rsidR="007029AC" w:rsidRDefault="007029AC" w:rsidP="002344E7">
          <w:pPr>
            <w:rPr>
              <w:rStyle w:val="Plassholdertekst"/>
            </w:rPr>
          </w:pPr>
          <w:r>
            <w:rPr>
              <w:rStyle w:val="Plassholdertekst"/>
            </w:rPr>
            <w:t xml:space="preserve">          </w:t>
          </w:r>
        </w:p>
        <w:p w:rsidR="007029AC" w:rsidRDefault="007029AC" w:rsidP="002344E7">
          <w:pPr>
            <w:rPr>
              <w:rStyle w:val="Plassholdertekst"/>
            </w:rPr>
          </w:pPr>
          <w:r>
            <w:rPr>
              <w:rStyle w:val="Plassholdertekst"/>
            </w:rPr>
            <w:t xml:space="preserve">                                              </w:t>
          </w:r>
        </w:p>
        <w:p w:rsidR="00D07354" w:rsidRDefault="007029AC" w:rsidP="007029AC">
          <w:pPr>
            <w:pStyle w:val="28AF8068D7B54F7EA91E3F849D95FF248"/>
          </w:pPr>
          <w:r>
            <w:rPr>
              <w:rStyle w:val="Plassholdertekst"/>
            </w:rPr>
            <w:t xml:space="preserve">                                                                                                                                                                                      </w:t>
          </w:r>
          <w:r w:rsidRPr="009D602F">
            <w:rPr>
              <w:rStyle w:val="Plassholdertekst"/>
            </w:rPr>
            <w:t>.</w:t>
          </w:r>
        </w:p>
      </w:docPartBody>
    </w:docPart>
    <w:docPart>
      <w:docPartPr>
        <w:name w:val="E521B84FB3484AFE811B6C697E91FF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EF4215-9E24-40AC-B8CB-034A37CBB9F6}"/>
      </w:docPartPr>
      <w:docPartBody>
        <w:p w:rsidR="007029AC" w:rsidRDefault="007029AC" w:rsidP="00AE70B5">
          <w:pPr>
            <w:rPr>
              <w:rStyle w:val="Plassholdertekst"/>
            </w:rPr>
          </w:pPr>
          <w:r>
            <w:rPr>
              <w:rStyle w:val="Plassholdertekst"/>
            </w:rPr>
            <w:t>Skriv inn aktiviteter</w:t>
          </w:r>
          <w:r w:rsidRPr="00F06739">
            <w:rPr>
              <w:rStyle w:val="Plassholdertekst"/>
            </w:rPr>
            <w:t>.</w:t>
          </w:r>
          <w:r>
            <w:rPr>
              <w:rStyle w:val="Plassholdertekst"/>
            </w:rPr>
            <w:t xml:space="preserve">                                </w:t>
          </w:r>
        </w:p>
        <w:p w:rsidR="007029AC" w:rsidRDefault="007029AC" w:rsidP="00AE70B5">
          <w:pPr>
            <w:rPr>
              <w:rStyle w:val="Plassholdertekst"/>
            </w:rPr>
          </w:pPr>
        </w:p>
        <w:p w:rsidR="007029AC" w:rsidRDefault="007029AC" w:rsidP="00AE70B5">
          <w:pPr>
            <w:rPr>
              <w:rStyle w:val="Plassholdertekst"/>
            </w:rPr>
          </w:pPr>
        </w:p>
        <w:p w:rsidR="00D07354" w:rsidRDefault="007029AC" w:rsidP="007029AC">
          <w:pPr>
            <w:pStyle w:val="E521B84FB3484AFE811B6C697E91FFF48"/>
          </w:pPr>
          <w:r>
            <w:rPr>
              <w:rStyle w:val="Plassholdertekst"/>
            </w:rPr>
            <w:t xml:space="preserve">                                                                                                                                                                                        </w:t>
          </w:r>
          <w:r w:rsidRPr="009D602F">
            <w:rPr>
              <w:rStyle w:val="Plassholdertekst"/>
            </w:rPr>
            <w:t>.</w:t>
          </w:r>
        </w:p>
      </w:docPartBody>
    </w:docPart>
    <w:docPart>
      <w:docPartPr>
        <w:name w:val="3F06A065C29B491796ED563B25258B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9E847C-ABB5-4A1B-8097-601A23734E69}"/>
      </w:docPartPr>
      <w:docPartBody>
        <w:p w:rsidR="007029AC" w:rsidRDefault="007029AC" w:rsidP="002C6FB7">
          <w:pPr>
            <w:rPr>
              <w:rStyle w:val="Plassholdertekst"/>
            </w:rPr>
          </w:pPr>
          <w:r>
            <w:rPr>
              <w:rStyle w:val="Plassholdertekst"/>
            </w:rPr>
            <w:t>Skriv inn andre opplysninger.</w:t>
          </w:r>
        </w:p>
        <w:p w:rsidR="007029AC" w:rsidRDefault="007029AC" w:rsidP="002C6FB7">
          <w:pPr>
            <w:rPr>
              <w:rStyle w:val="Plassholdertekst"/>
            </w:rPr>
          </w:pPr>
        </w:p>
        <w:p w:rsidR="007029AC" w:rsidRDefault="007029AC" w:rsidP="002C6FB7">
          <w:pPr>
            <w:rPr>
              <w:rStyle w:val="Plassholdertekst"/>
            </w:rPr>
          </w:pPr>
          <w:r>
            <w:rPr>
              <w:rStyle w:val="Plassholdertekst"/>
            </w:rPr>
            <w:t xml:space="preserve">                             </w:t>
          </w:r>
        </w:p>
        <w:p w:rsidR="00D07354" w:rsidRDefault="007029AC" w:rsidP="007029AC">
          <w:pPr>
            <w:pStyle w:val="3F06A065C29B491796ED563B25258B6C8"/>
          </w:pPr>
          <w:r>
            <w:rPr>
              <w:rStyle w:val="Plassholdertekst"/>
            </w:rPr>
            <w:t xml:space="preserve">                                                                                                                                                                                        </w:t>
          </w:r>
          <w:r w:rsidRPr="009D602F">
            <w:rPr>
              <w:rStyle w:val="Plassholdertekst"/>
            </w:rPr>
            <w:t>.</w:t>
          </w:r>
        </w:p>
      </w:docPartBody>
    </w:docPart>
    <w:docPart>
      <w:docPartPr>
        <w:name w:val="1D005A4132374A2BBA8D2139EC272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1F4FFF-C20D-4F4B-AC86-C0CDB0F0E35D}"/>
      </w:docPartPr>
      <w:docPartBody>
        <w:p w:rsidR="007029AC" w:rsidRDefault="007029AC" w:rsidP="007029AC">
          <w:pPr>
            <w:pStyle w:val="1D005A4132374A2BBA8D2139EC272C613"/>
          </w:pPr>
          <w:r w:rsidRPr="005A718F">
            <w:rPr>
              <w:rStyle w:val="Plassholdertekst"/>
              <w:sz w:val="18"/>
              <w:szCs w:val="18"/>
            </w:rPr>
            <w:t>Skriv inn</w:t>
          </w:r>
          <w:r>
            <w:rPr>
              <w:rStyle w:val="Plassholdertekst"/>
              <w:sz w:val="18"/>
              <w:szCs w:val="18"/>
            </w:rPr>
            <w:t xml:space="preserve"> dato             </w:t>
          </w:r>
        </w:p>
      </w:docPartBody>
    </w:docPart>
    <w:docPart>
      <w:docPartPr>
        <w:name w:val="1548C4BC8B2D4DF1BD44C04B7FE79A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1EC6B8-AE33-4E92-8187-0D7213C323DE}"/>
      </w:docPartPr>
      <w:docPartBody>
        <w:p w:rsidR="007029AC" w:rsidRDefault="007029AC" w:rsidP="00D10B55">
          <w:pPr>
            <w:rPr>
              <w:rStyle w:val="Plassholdertekst"/>
            </w:rPr>
          </w:pPr>
          <w:r>
            <w:rPr>
              <w:rStyle w:val="Plassholdertekst"/>
            </w:rPr>
            <w:t>Skriv inn konklusjon</w:t>
          </w:r>
          <w:r w:rsidRPr="00EC0A7E">
            <w:rPr>
              <w:rStyle w:val="Plassholdertekst"/>
            </w:rPr>
            <w:t>.</w:t>
          </w:r>
          <w:r>
            <w:rPr>
              <w:rStyle w:val="Plassholdertekst"/>
            </w:rPr>
            <w:t xml:space="preserve">       </w:t>
          </w:r>
        </w:p>
        <w:p w:rsidR="007029AC" w:rsidRDefault="007029AC" w:rsidP="00D10B55">
          <w:pPr>
            <w:rPr>
              <w:rStyle w:val="Plassholdertekst"/>
            </w:rPr>
          </w:pPr>
          <w:r>
            <w:rPr>
              <w:rStyle w:val="Plassholdertekst"/>
            </w:rPr>
            <w:t xml:space="preserve">                                                             </w:t>
          </w:r>
        </w:p>
        <w:p w:rsidR="007029AC" w:rsidRDefault="007029AC" w:rsidP="00D10B55">
          <w:pPr>
            <w:rPr>
              <w:rStyle w:val="Plassholdertekst"/>
            </w:rPr>
          </w:pPr>
          <w:r>
            <w:rPr>
              <w:rStyle w:val="Plassholdertekst"/>
            </w:rPr>
            <w:t xml:space="preserve">                                                                                    </w:t>
          </w:r>
        </w:p>
        <w:p w:rsidR="007029AC" w:rsidRDefault="007029AC" w:rsidP="007029AC">
          <w:pPr>
            <w:pStyle w:val="1548C4BC8B2D4DF1BD44C04B7FE79A762"/>
          </w:pPr>
          <w:r>
            <w:rPr>
              <w:rStyle w:val="Plassholdertekst"/>
            </w:rPr>
            <w:t xml:space="preserve">                                                                                                                                                                                             </w:t>
          </w:r>
          <w:r w:rsidRPr="009D602F">
            <w:rPr>
              <w:rStyle w:val="Plassholdertekst"/>
            </w:rPr>
            <w:t>.</w:t>
          </w:r>
        </w:p>
      </w:docPartBody>
    </w:docPart>
    <w:docPart>
      <w:docPartPr>
        <w:name w:val="6361EB7B52B14501897BB72ECF082A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B09101-F236-4207-87A1-B871E8832D45}"/>
      </w:docPartPr>
      <w:docPartBody>
        <w:p w:rsidR="007029AC" w:rsidRDefault="007029AC" w:rsidP="007029AC">
          <w:pPr>
            <w:pStyle w:val="6361EB7B52B14501897BB72ECF082A132"/>
          </w:pPr>
          <w:r w:rsidRPr="005A718F">
            <w:rPr>
              <w:rStyle w:val="Plassholdertekst"/>
              <w:sz w:val="18"/>
              <w:szCs w:val="18"/>
            </w:rPr>
            <w:t>S</w:t>
          </w:r>
          <w:r>
            <w:rPr>
              <w:rStyle w:val="Plassholdertekst"/>
              <w:sz w:val="18"/>
              <w:szCs w:val="18"/>
            </w:rPr>
            <w:t xml:space="preserve">igner                                             </w:t>
          </w:r>
        </w:p>
      </w:docPartBody>
    </w:docPart>
    <w:docPart>
      <w:docPartPr>
        <w:name w:val="A44AACBCD06945D4A3D1715830D6E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1FCE9E-FB15-4030-8CC5-26D847C34CD3}"/>
      </w:docPartPr>
      <w:docPartBody>
        <w:p w:rsidR="007029AC" w:rsidRDefault="007029AC" w:rsidP="007029AC">
          <w:pPr>
            <w:pStyle w:val="A44AACBCD06945D4A3D1715830D6E8B12"/>
          </w:pPr>
          <w:r w:rsidRPr="005A718F">
            <w:rPr>
              <w:rStyle w:val="Plassholdertekst"/>
              <w:sz w:val="18"/>
              <w:szCs w:val="18"/>
            </w:rPr>
            <w:t>S</w:t>
          </w:r>
          <w:r>
            <w:rPr>
              <w:rStyle w:val="Plassholdertekst"/>
              <w:sz w:val="18"/>
              <w:szCs w:val="18"/>
            </w:rPr>
            <w:t xml:space="preserve">igner                                         </w:t>
          </w:r>
        </w:p>
      </w:docPartBody>
    </w:docPart>
    <w:docPart>
      <w:docPartPr>
        <w:name w:val="BAF3448F9770490DBD3494C20E33AD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38EDDE-CF17-480E-834B-52E0501DB265}"/>
      </w:docPartPr>
      <w:docPartBody>
        <w:p w:rsidR="007C1C06" w:rsidRDefault="007029AC" w:rsidP="007029AC">
          <w:pPr>
            <w:pStyle w:val="BAF3448F9770490DBD3494C20E33ADF5"/>
          </w:pPr>
          <w:r>
            <w:rPr>
              <w:rStyle w:val="Plassholdertekst"/>
            </w:rPr>
            <w:t xml:space="preserve">Skriv inn periode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64"/>
    <w:rsid w:val="001D31D0"/>
    <w:rsid w:val="00235590"/>
    <w:rsid w:val="00240CAA"/>
    <w:rsid w:val="00435315"/>
    <w:rsid w:val="00467EED"/>
    <w:rsid w:val="00641874"/>
    <w:rsid w:val="007029AC"/>
    <w:rsid w:val="007C1C06"/>
    <w:rsid w:val="00987AA7"/>
    <w:rsid w:val="009B6E64"/>
    <w:rsid w:val="00A5353A"/>
    <w:rsid w:val="00B819D3"/>
    <w:rsid w:val="00B935BD"/>
    <w:rsid w:val="00D07354"/>
    <w:rsid w:val="00D25B1A"/>
    <w:rsid w:val="00EA43F3"/>
    <w:rsid w:val="00EC3791"/>
    <w:rsid w:val="00FA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7029AC"/>
    <w:rPr>
      <w:color w:val="808080"/>
    </w:rPr>
  </w:style>
  <w:style w:type="paragraph" w:customStyle="1" w:styleId="523FCAD49ACF4862B4CF04CC4F29411D26">
    <w:name w:val="523FCAD49ACF4862B4CF04CC4F29411D26"/>
    <w:rsid w:val="007029AC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C780106071D435488228EDCE85BC39426">
    <w:name w:val="BC780106071D435488228EDCE85BC39426"/>
    <w:rsid w:val="007029AC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600BB7715A046B099C32FD1CB479ADC26">
    <w:name w:val="3600BB7715A046B099C32FD1CB479ADC26"/>
    <w:rsid w:val="007029AC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923D07EC01364DF4839B1117D2B9327021">
    <w:name w:val="923D07EC01364DF4839B1117D2B9327021"/>
    <w:rsid w:val="007029AC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03FF74AB83FD416FB9074072546FEA5521">
    <w:name w:val="03FF74AB83FD416FB9074072546FEA5521"/>
    <w:rsid w:val="007029AC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DDA3F0B60E34D5185311374A3A1449121">
    <w:name w:val="5DDA3F0B60E34D5185311374A3A1449121"/>
    <w:rsid w:val="007029AC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2FAA4C5B8B74FC4AAEB46D691CD625A21">
    <w:name w:val="62FAA4C5B8B74FC4AAEB46D691CD625A21"/>
    <w:rsid w:val="007029AC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AB76F97BEE9C4B3AB2B87E96461E812521">
    <w:name w:val="AB76F97BEE9C4B3AB2B87E96461E812521"/>
    <w:rsid w:val="007029AC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B6A0A98CFAB4547A0CEF588A9752AB921">
    <w:name w:val="BB6A0A98CFAB4547A0CEF588A9752AB921"/>
    <w:rsid w:val="007029AC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1D6E681484843DBB654AEAB79217BB721">
    <w:name w:val="21D6E681484843DBB654AEAB79217BB721"/>
    <w:rsid w:val="007029AC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AF3448F9770490DBD3494C20E33ADF5">
    <w:name w:val="BAF3448F9770490DBD3494C20E33ADF5"/>
    <w:rsid w:val="007029AC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9FBB8ECA170E45E4A2476DDBA497DCD28">
    <w:name w:val="9FBB8ECA170E45E4A2476DDBA497DCD28"/>
    <w:rsid w:val="007029AC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F76A834B78A940CBAF0E9FDDD621B2B98">
    <w:name w:val="F76A834B78A940CBAF0E9FDDD621B2B98"/>
    <w:rsid w:val="007029AC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A160D46D1DA3428F85AB849F0C42AECA8">
    <w:name w:val="A160D46D1DA3428F85AB849F0C42AECA8"/>
    <w:rsid w:val="007029AC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AE0184D2420D49BC89D551C9398914DC8">
    <w:name w:val="AE0184D2420D49BC89D551C9398914DC8"/>
    <w:rsid w:val="007029AC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8AF8068D7B54F7EA91E3F849D95FF248">
    <w:name w:val="28AF8068D7B54F7EA91E3F849D95FF248"/>
    <w:rsid w:val="007029AC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521B84FB3484AFE811B6C697E91FFF48">
    <w:name w:val="E521B84FB3484AFE811B6C697E91FFF48"/>
    <w:rsid w:val="007029AC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F06A065C29B491796ED563B25258B6C8">
    <w:name w:val="3F06A065C29B491796ED563B25258B6C8"/>
    <w:rsid w:val="007029AC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1548C4BC8B2D4DF1BD44C04B7FE79A762">
    <w:name w:val="1548C4BC8B2D4DF1BD44C04B7FE79A762"/>
    <w:rsid w:val="007029AC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1D005A4132374A2BBA8D2139EC272C613">
    <w:name w:val="1D005A4132374A2BBA8D2139EC272C613"/>
    <w:rsid w:val="007029AC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361EB7B52B14501897BB72ECF082A132">
    <w:name w:val="6361EB7B52B14501897BB72ECF082A132"/>
    <w:rsid w:val="007029AC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A44AACBCD06945D4A3D1715830D6E8B12">
    <w:name w:val="A44AACBCD06945D4A3D1715830D6E8B12"/>
    <w:rsid w:val="007029AC"/>
    <w:pPr>
      <w:spacing w:before="30" w:after="30" w:line="240" w:lineRule="auto"/>
    </w:pPr>
    <w:rPr>
      <w:sz w:val="20"/>
      <w:szCs w:val="20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Midt-Telemark Pedagogisk-Psykologiske tjeneste</CompanyPhone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467F2F-DB64-40DA-AA64-65E3CF11F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Skjema for stillingsbeskrivelse</Template>
  <TotalTime>0</TotalTime>
  <Pages>2</Pages>
  <Words>637</Words>
  <Characters>3380</Characters>
  <Application>Microsoft Office Word</Application>
  <DocSecurity>0</DocSecurity>
  <Lines>28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Maria Stenman</dc:creator>
  <cp:keywords/>
  <dc:description/>
  <cp:lastModifiedBy>Jeanett Kaasa</cp:lastModifiedBy>
  <cp:revision>2</cp:revision>
  <cp:lastPrinted>2020-04-30T07:46:00Z</cp:lastPrinted>
  <dcterms:created xsi:type="dcterms:W3CDTF">2026-01-28T13:40:00Z</dcterms:created>
  <dcterms:modified xsi:type="dcterms:W3CDTF">2026-01-28T13:40:00Z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