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86A3" w14:textId="69D60907" w:rsidR="007C00D6" w:rsidRDefault="007C00D6" w:rsidP="007C00D6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SKOLERUTE 20</w:t>
      </w:r>
      <w:r w:rsidR="008E150E">
        <w:rPr>
          <w:b/>
          <w:color w:val="000080"/>
          <w:sz w:val="28"/>
          <w:szCs w:val="28"/>
        </w:rPr>
        <w:t>2</w:t>
      </w:r>
      <w:r w:rsidR="00ED7CA0">
        <w:rPr>
          <w:b/>
          <w:color w:val="000080"/>
          <w:sz w:val="28"/>
          <w:szCs w:val="28"/>
        </w:rPr>
        <w:t>5</w:t>
      </w:r>
      <w:r>
        <w:rPr>
          <w:b/>
          <w:color w:val="000080"/>
          <w:sz w:val="28"/>
          <w:szCs w:val="28"/>
        </w:rPr>
        <w:t>/202</w:t>
      </w:r>
      <w:r w:rsidR="00ED7CA0">
        <w:rPr>
          <w:b/>
          <w:color w:val="000080"/>
          <w:sz w:val="28"/>
          <w:szCs w:val="28"/>
        </w:rPr>
        <w:t>6</w:t>
      </w:r>
      <w:r w:rsidR="008E150E">
        <w:rPr>
          <w:b/>
          <w:color w:val="000080"/>
          <w:sz w:val="28"/>
          <w:szCs w:val="28"/>
        </w:rPr>
        <w:t xml:space="preserve"> </w:t>
      </w:r>
      <w:r>
        <w:rPr>
          <w:b/>
          <w:color w:val="000080"/>
          <w:sz w:val="28"/>
          <w:szCs w:val="28"/>
        </w:rPr>
        <w:t>FOR ORDINÆRE ELEVER UTEN INTRO VED SKI</w:t>
      </w:r>
    </w:p>
    <w:p w14:paraId="2E6F1F2A" w14:textId="77777777" w:rsidR="007C00D6" w:rsidRDefault="007C00D6" w:rsidP="007C00D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513"/>
        <w:gridCol w:w="2283"/>
        <w:gridCol w:w="1905"/>
      </w:tblGrid>
      <w:tr w:rsidR="007C00D6" w14:paraId="7CCA15A3" w14:textId="77777777" w:rsidTr="00F41396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EFF" w:themeFill="text2" w:themeFillTint="33"/>
          </w:tcPr>
          <w:p w14:paraId="780B6326" w14:textId="77777777" w:rsidR="007C00D6" w:rsidRDefault="007C00D6">
            <w:pPr>
              <w:rPr>
                <w:sz w:val="24"/>
                <w:szCs w:val="24"/>
              </w:rPr>
            </w:pPr>
          </w:p>
          <w:p w14:paraId="67E7A14A" w14:textId="77777777" w:rsidR="007C00D6" w:rsidRDefault="007C00D6">
            <w:pPr>
              <w:rPr>
                <w:b/>
                <w:color w:val="000080"/>
                <w:sz w:val="28"/>
                <w:szCs w:val="28"/>
                <w:lang w:val="en-US"/>
              </w:rPr>
            </w:pPr>
            <w:r>
              <w:rPr>
                <w:b/>
                <w:color w:val="000080"/>
                <w:sz w:val="28"/>
                <w:szCs w:val="28"/>
              </w:rPr>
              <w:t>Måned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EFF" w:themeFill="text2" w:themeFillTint="33"/>
          </w:tcPr>
          <w:p w14:paraId="3C2370B8" w14:textId="77777777" w:rsidR="007C00D6" w:rsidRDefault="007C00D6">
            <w:pPr>
              <w:rPr>
                <w:sz w:val="28"/>
                <w:szCs w:val="28"/>
              </w:rPr>
            </w:pPr>
          </w:p>
          <w:p w14:paraId="36A81EB5" w14:textId="77777777" w:rsidR="007C00D6" w:rsidRDefault="007C00D6">
            <w:pPr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Merknad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EFF" w:themeFill="text2" w:themeFillTint="33"/>
          </w:tcPr>
          <w:p w14:paraId="6AAED3C1" w14:textId="77777777" w:rsidR="007C00D6" w:rsidRDefault="007C00D6">
            <w:pPr>
              <w:rPr>
                <w:sz w:val="24"/>
                <w:szCs w:val="24"/>
              </w:rPr>
            </w:pPr>
          </w:p>
          <w:p w14:paraId="4FFE7053" w14:textId="77777777" w:rsidR="007C00D6" w:rsidRDefault="007C00D6">
            <w:pPr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Kurs/planlegging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EFF" w:themeFill="text2" w:themeFillTint="33"/>
          </w:tcPr>
          <w:p w14:paraId="6F27F87E" w14:textId="77777777" w:rsidR="007C00D6" w:rsidRDefault="007C00D6">
            <w:pPr>
              <w:rPr>
                <w:sz w:val="24"/>
                <w:szCs w:val="24"/>
              </w:rPr>
            </w:pPr>
          </w:p>
          <w:p w14:paraId="6B74D988" w14:textId="77777777" w:rsidR="007C00D6" w:rsidRDefault="007C00D6">
            <w:pPr>
              <w:rPr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Antall skoledager</w:t>
            </w:r>
          </w:p>
        </w:tc>
      </w:tr>
      <w:tr w:rsidR="007C00D6" w14:paraId="15112951" w14:textId="77777777" w:rsidTr="007C00D6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952" w14:textId="77777777" w:rsidR="007C00D6" w:rsidRDefault="007C00D6">
            <w:pPr>
              <w:rPr>
                <w:sz w:val="24"/>
                <w:szCs w:val="24"/>
              </w:rPr>
            </w:pPr>
          </w:p>
          <w:p w14:paraId="5C4B7969" w14:textId="77777777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9D44" w14:textId="77777777" w:rsidR="007C00D6" w:rsidRDefault="007C00D6">
            <w:pPr>
              <w:rPr>
                <w:sz w:val="24"/>
                <w:szCs w:val="24"/>
              </w:rPr>
            </w:pPr>
          </w:p>
          <w:p w14:paraId="2C0717AA" w14:textId="53B4D6A8" w:rsidR="007C00D6" w:rsidRDefault="008E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Første </w:t>
            </w:r>
            <w:r w:rsidR="00EB45DE">
              <w:rPr>
                <w:sz w:val="24"/>
                <w:szCs w:val="24"/>
              </w:rPr>
              <w:t xml:space="preserve">skoledag mandag </w:t>
            </w:r>
            <w:r w:rsidR="00A86853">
              <w:rPr>
                <w:sz w:val="24"/>
                <w:szCs w:val="24"/>
              </w:rPr>
              <w:t>1</w:t>
            </w:r>
            <w:r w:rsidR="003F1879">
              <w:rPr>
                <w:sz w:val="24"/>
                <w:szCs w:val="24"/>
              </w:rPr>
              <w:t>8</w:t>
            </w:r>
            <w:r w:rsidR="00A86853">
              <w:rPr>
                <w:sz w:val="24"/>
                <w:szCs w:val="24"/>
              </w:rPr>
              <w:t>.08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A60F" w14:textId="77777777" w:rsidR="007C00D6" w:rsidRDefault="007C00D6">
            <w:pPr>
              <w:rPr>
                <w:sz w:val="24"/>
                <w:szCs w:val="24"/>
              </w:rPr>
            </w:pPr>
          </w:p>
          <w:p w14:paraId="0E8B7078" w14:textId="1F27B0CB" w:rsidR="007C00D6" w:rsidRDefault="004211BC" w:rsidP="00763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12,13,14 og 15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57A" w14:textId="77777777" w:rsidR="007C00D6" w:rsidRDefault="007C00D6">
            <w:pPr>
              <w:rPr>
                <w:sz w:val="24"/>
                <w:szCs w:val="24"/>
              </w:rPr>
            </w:pPr>
          </w:p>
          <w:p w14:paraId="73B5808A" w14:textId="5D6F5BE8" w:rsidR="007C00D6" w:rsidRDefault="00A8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C00D6" w14:paraId="02AC8E31" w14:textId="77777777" w:rsidTr="007C00D6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D394" w14:textId="77777777" w:rsidR="007C00D6" w:rsidRDefault="007C00D6">
            <w:pPr>
              <w:rPr>
                <w:sz w:val="24"/>
                <w:szCs w:val="24"/>
              </w:rPr>
            </w:pPr>
          </w:p>
          <w:p w14:paraId="7343B5B8" w14:textId="77777777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5B3" w14:textId="77777777" w:rsidR="007C00D6" w:rsidRDefault="007C00D6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5F44" w14:textId="102F5EEB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5FC2" w14:textId="0EC8BDD4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  <w:r w:rsidR="00661A29">
              <w:rPr>
                <w:sz w:val="24"/>
                <w:szCs w:val="24"/>
              </w:rPr>
              <w:t>2</w:t>
            </w:r>
          </w:p>
        </w:tc>
      </w:tr>
      <w:tr w:rsidR="007C00D6" w14:paraId="423A0417" w14:textId="77777777" w:rsidTr="007C00D6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92D1" w14:textId="77777777" w:rsidR="007C00D6" w:rsidRDefault="007C00D6">
            <w:pPr>
              <w:rPr>
                <w:sz w:val="24"/>
                <w:szCs w:val="24"/>
              </w:rPr>
            </w:pPr>
          </w:p>
          <w:p w14:paraId="59282B6D" w14:textId="77777777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Oktober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DA23" w14:textId="77777777" w:rsidR="00A86853" w:rsidRDefault="00A86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Introdeltakere har ikke høstferie</w:t>
            </w:r>
          </w:p>
          <w:p w14:paraId="08D1DB27" w14:textId="736F45AB" w:rsidR="007C00D6" w:rsidRDefault="008E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Høstferie uke 41 (</w:t>
            </w:r>
            <w:r w:rsidR="00EB12D1">
              <w:rPr>
                <w:sz w:val="24"/>
                <w:szCs w:val="24"/>
              </w:rPr>
              <w:t>6</w:t>
            </w:r>
            <w:r w:rsidR="00A86853">
              <w:rPr>
                <w:sz w:val="24"/>
                <w:szCs w:val="24"/>
              </w:rPr>
              <w:t>- 1</w:t>
            </w:r>
            <w:r w:rsidR="00EB12D1">
              <w:rPr>
                <w:sz w:val="24"/>
                <w:szCs w:val="24"/>
              </w:rPr>
              <w:t>0</w:t>
            </w:r>
            <w:r w:rsidR="00A86853">
              <w:rPr>
                <w:sz w:val="24"/>
                <w:szCs w:val="24"/>
              </w:rPr>
              <w:t>.10)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907" w14:textId="77777777" w:rsidR="007C00D6" w:rsidRDefault="007C00D6">
            <w:pPr>
              <w:rPr>
                <w:sz w:val="24"/>
                <w:szCs w:val="24"/>
              </w:rPr>
            </w:pPr>
          </w:p>
          <w:p w14:paraId="741FE4C8" w14:textId="77777777" w:rsidR="007C00D6" w:rsidRDefault="007C00D6">
            <w:pPr>
              <w:rPr>
                <w:sz w:val="24"/>
                <w:szCs w:val="24"/>
              </w:rPr>
            </w:pPr>
          </w:p>
          <w:p w14:paraId="0698B496" w14:textId="77777777" w:rsidR="007C00D6" w:rsidRDefault="007C00D6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F92" w14:textId="77777777" w:rsidR="007C00D6" w:rsidRDefault="007C00D6">
            <w:pPr>
              <w:rPr>
                <w:sz w:val="24"/>
                <w:szCs w:val="24"/>
              </w:rPr>
            </w:pPr>
          </w:p>
          <w:p w14:paraId="6614ACE7" w14:textId="32426D31" w:rsidR="007C00D6" w:rsidRDefault="008E1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6853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(2</w:t>
            </w:r>
            <w:r w:rsidR="00A86853">
              <w:rPr>
                <w:sz w:val="24"/>
                <w:szCs w:val="24"/>
              </w:rPr>
              <w:t>3</w:t>
            </w:r>
            <w:r w:rsidR="007C00D6">
              <w:rPr>
                <w:sz w:val="24"/>
                <w:szCs w:val="24"/>
              </w:rPr>
              <w:t>)</w:t>
            </w:r>
          </w:p>
        </w:tc>
      </w:tr>
      <w:tr w:rsidR="007C00D6" w14:paraId="7327AA0A" w14:textId="77777777" w:rsidTr="007C00D6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CEF5" w14:textId="77777777" w:rsidR="007C00D6" w:rsidRDefault="007C00D6">
            <w:pPr>
              <w:rPr>
                <w:sz w:val="24"/>
                <w:szCs w:val="24"/>
              </w:rPr>
            </w:pPr>
          </w:p>
          <w:p w14:paraId="2DFF565C" w14:textId="77777777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486" w14:textId="13710428" w:rsidR="007C00D6" w:rsidRDefault="007C00D6" w:rsidP="00A57F84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136" w14:textId="77777777" w:rsidR="007C00D6" w:rsidRDefault="007C00D6">
            <w:pPr>
              <w:jc w:val="center"/>
              <w:rPr>
                <w:sz w:val="24"/>
                <w:szCs w:val="24"/>
              </w:rPr>
            </w:pPr>
          </w:p>
          <w:p w14:paraId="44FF17DD" w14:textId="0A4821D5" w:rsidR="007C00D6" w:rsidRDefault="007C00D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B8F" w14:textId="77777777" w:rsidR="007C00D6" w:rsidRDefault="007C00D6">
            <w:pPr>
              <w:jc w:val="center"/>
              <w:rPr>
                <w:sz w:val="24"/>
                <w:szCs w:val="24"/>
              </w:rPr>
            </w:pPr>
          </w:p>
          <w:p w14:paraId="75B6715B" w14:textId="6AFBDDF8" w:rsidR="007C00D6" w:rsidRDefault="008E1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193A">
              <w:rPr>
                <w:sz w:val="24"/>
                <w:szCs w:val="24"/>
              </w:rPr>
              <w:t>0</w:t>
            </w:r>
          </w:p>
        </w:tc>
      </w:tr>
      <w:tr w:rsidR="007C00D6" w14:paraId="48ADEC15" w14:textId="77777777" w:rsidTr="007C00D6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6BF" w14:textId="77777777" w:rsidR="007C00D6" w:rsidRDefault="007C00D6">
            <w:pPr>
              <w:rPr>
                <w:sz w:val="24"/>
                <w:szCs w:val="24"/>
              </w:rPr>
            </w:pPr>
          </w:p>
          <w:p w14:paraId="1D4813A2" w14:textId="77777777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Desember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5ED6" w14:textId="7AD76097" w:rsidR="00A57F84" w:rsidRDefault="00A57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125E3F2" w14:textId="6E042A5C" w:rsidR="007C00D6" w:rsidRDefault="008E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Siste skoledag før jul er </w:t>
            </w:r>
            <w:r w:rsidR="005206CA">
              <w:rPr>
                <w:sz w:val="24"/>
                <w:szCs w:val="24"/>
              </w:rPr>
              <w:t xml:space="preserve">fredag </w:t>
            </w:r>
            <w:r w:rsidR="00C7193A">
              <w:rPr>
                <w:sz w:val="24"/>
                <w:szCs w:val="24"/>
              </w:rPr>
              <w:t>19</w:t>
            </w:r>
            <w:r w:rsidR="005206CA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C0A9" w14:textId="280DC8E5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612" w14:textId="77777777" w:rsidR="007C00D6" w:rsidRDefault="007C00D6">
            <w:pPr>
              <w:rPr>
                <w:sz w:val="24"/>
                <w:szCs w:val="24"/>
              </w:rPr>
            </w:pPr>
          </w:p>
          <w:p w14:paraId="3FA21935" w14:textId="54516019" w:rsidR="007C00D6" w:rsidRDefault="00144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6853">
              <w:rPr>
                <w:sz w:val="24"/>
                <w:szCs w:val="24"/>
              </w:rPr>
              <w:t>5</w:t>
            </w:r>
          </w:p>
        </w:tc>
      </w:tr>
      <w:tr w:rsidR="007C00D6" w14:paraId="3D0180FA" w14:textId="77777777" w:rsidTr="007C00D6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5B3" w14:textId="77777777" w:rsidR="007C00D6" w:rsidRDefault="007C00D6">
            <w:pPr>
              <w:rPr>
                <w:sz w:val="24"/>
                <w:szCs w:val="24"/>
              </w:rPr>
            </w:pPr>
          </w:p>
          <w:p w14:paraId="5AB56639" w14:textId="77777777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C82" w14:textId="3AA923D1" w:rsidR="007C00D6" w:rsidRDefault="00311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Planleggingsdag </w:t>
            </w:r>
          </w:p>
          <w:p w14:paraId="5EF88554" w14:textId="45DF4489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</w:t>
            </w:r>
            <w:r w:rsidR="00216FE2">
              <w:rPr>
                <w:sz w:val="24"/>
                <w:szCs w:val="24"/>
              </w:rPr>
              <w:t xml:space="preserve"> skoledag etter nyttår</w:t>
            </w:r>
            <w:r w:rsidR="00EA32C4">
              <w:rPr>
                <w:sz w:val="24"/>
                <w:szCs w:val="24"/>
              </w:rPr>
              <w:t xml:space="preserve"> </w:t>
            </w:r>
            <w:r w:rsidR="005206CA">
              <w:rPr>
                <w:sz w:val="24"/>
                <w:szCs w:val="24"/>
              </w:rPr>
              <w:t>mandag 0</w:t>
            </w:r>
            <w:r w:rsidR="00FD0AEF">
              <w:rPr>
                <w:sz w:val="24"/>
                <w:szCs w:val="24"/>
              </w:rPr>
              <w:t>5</w:t>
            </w:r>
            <w:r w:rsidR="005206CA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 xml:space="preserve"> </w:t>
            </w:r>
          </w:p>
          <w:p w14:paraId="7F1FDC53" w14:textId="77777777" w:rsidR="007C00D6" w:rsidRDefault="007C00D6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632D" w14:textId="4A354A1B" w:rsidR="007C00D6" w:rsidRDefault="00763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0A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.01.</w:t>
            </w:r>
          </w:p>
          <w:p w14:paraId="346D751D" w14:textId="42C2EFE6" w:rsidR="007C00D6" w:rsidRDefault="008E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31D" w14:textId="77777777" w:rsidR="007C00D6" w:rsidRDefault="007C00D6">
            <w:pPr>
              <w:rPr>
                <w:sz w:val="24"/>
                <w:szCs w:val="24"/>
              </w:rPr>
            </w:pPr>
          </w:p>
          <w:p w14:paraId="3FA8779C" w14:textId="1A00807A" w:rsidR="007C00D6" w:rsidRDefault="00B545DA" w:rsidP="00B5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  <w:r w:rsidR="00A86853">
              <w:rPr>
                <w:sz w:val="24"/>
                <w:szCs w:val="24"/>
              </w:rPr>
              <w:t>0</w:t>
            </w:r>
          </w:p>
        </w:tc>
      </w:tr>
      <w:tr w:rsidR="007C00D6" w14:paraId="5C6875AB" w14:textId="77777777" w:rsidTr="007C00D6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C079" w14:textId="77777777" w:rsidR="007C00D6" w:rsidRDefault="007C00D6">
            <w:pPr>
              <w:rPr>
                <w:sz w:val="24"/>
                <w:szCs w:val="24"/>
              </w:rPr>
            </w:pPr>
          </w:p>
          <w:p w14:paraId="738DD0FF" w14:textId="77777777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EFF" w14:textId="140CAF13" w:rsidR="00016128" w:rsidRDefault="00016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Introdeltakere har ikke vinterferie </w:t>
            </w:r>
          </w:p>
          <w:p w14:paraId="2DB9A39F" w14:textId="19DA30FC" w:rsidR="007C00D6" w:rsidRDefault="008E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Vinterferie uke 8 (</w:t>
            </w:r>
            <w:r w:rsidR="00EA32C4">
              <w:rPr>
                <w:sz w:val="24"/>
                <w:szCs w:val="24"/>
              </w:rPr>
              <w:t>1</w:t>
            </w:r>
            <w:r w:rsidR="003614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</w:t>
            </w:r>
            <w:r w:rsidR="00361454">
              <w:rPr>
                <w:sz w:val="24"/>
                <w:szCs w:val="24"/>
              </w:rPr>
              <w:t>0</w:t>
            </w:r>
            <w:r w:rsidR="007C00D6">
              <w:rPr>
                <w:sz w:val="24"/>
                <w:szCs w:val="24"/>
              </w:rPr>
              <w:t>.02)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D3F7" w14:textId="649008A9" w:rsidR="007C00D6" w:rsidRDefault="007C00D6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653" w14:textId="77777777" w:rsidR="007C00D6" w:rsidRDefault="007C00D6">
            <w:pPr>
              <w:rPr>
                <w:sz w:val="24"/>
                <w:szCs w:val="24"/>
              </w:rPr>
            </w:pPr>
          </w:p>
          <w:p w14:paraId="6599E80F" w14:textId="3BBE279B" w:rsidR="007C00D6" w:rsidRDefault="007C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6D3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</w:t>
            </w:r>
            <w:r w:rsidR="003C6D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)</w:t>
            </w:r>
          </w:p>
        </w:tc>
      </w:tr>
      <w:tr w:rsidR="007C00D6" w14:paraId="00110720" w14:textId="77777777" w:rsidTr="007C00D6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261" w14:textId="77777777" w:rsidR="007C00D6" w:rsidRDefault="007C00D6">
            <w:pPr>
              <w:rPr>
                <w:sz w:val="24"/>
                <w:szCs w:val="24"/>
              </w:rPr>
            </w:pPr>
          </w:p>
          <w:p w14:paraId="26A3143D" w14:textId="77777777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510" w14:textId="77777777" w:rsidR="008E150E" w:rsidRDefault="008E150E" w:rsidP="00B5341A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B2DD" w14:textId="77777777" w:rsidR="001A23A7" w:rsidRDefault="001A23A7">
            <w:pPr>
              <w:rPr>
                <w:sz w:val="24"/>
                <w:szCs w:val="24"/>
              </w:rPr>
            </w:pPr>
          </w:p>
          <w:p w14:paraId="4A8ED27C" w14:textId="5916268E" w:rsidR="007C00D6" w:rsidRDefault="007C00D6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B98F" w14:textId="77777777" w:rsidR="007C00D6" w:rsidRDefault="007C00D6">
            <w:pPr>
              <w:rPr>
                <w:sz w:val="24"/>
                <w:szCs w:val="24"/>
              </w:rPr>
            </w:pPr>
          </w:p>
          <w:p w14:paraId="01E92856" w14:textId="2EE1219C" w:rsidR="007C00D6" w:rsidRDefault="00B53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6D31">
              <w:rPr>
                <w:sz w:val="24"/>
                <w:szCs w:val="24"/>
              </w:rPr>
              <w:t>0</w:t>
            </w:r>
          </w:p>
          <w:p w14:paraId="49348CF9" w14:textId="0275F29D" w:rsidR="00EB45DE" w:rsidRDefault="00EB45DE">
            <w:pPr>
              <w:jc w:val="center"/>
              <w:rPr>
                <w:sz w:val="24"/>
                <w:szCs w:val="24"/>
              </w:rPr>
            </w:pPr>
          </w:p>
        </w:tc>
      </w:tr>
      <w:tr w:rsidR="007C00D6" w14:paraId="3F2D4B0B" w14:textId="77777777" w:rsidTr="007C00D6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1DC" w14:textId="77777777" w:rsidR="007C00D6" w:rsidRDefault="007C00D6">
            <w:pPr>
              <w:rPr>
                <w:sz w:val="24"/>
                <w:szCs w:val="24"/>
              </w:rPr>
            </w:pPr>
          </w:p>
          <w:p w14:paraId="60932758" w14:textId="77777777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D858" w14:textId="7535AAD1" w:rsidR="006D4189" w:rsidRDefault="00B5341A" w:rsidP="00EA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Påske </w:t>
            </w:r>
            <w:r w:rsidR="00A46AEE">
              <w:rPr>
                <w:sz w:val="24"/>
                <w:szCs w:val="24"/>
              </w:rPr>
              <w:t>30.03-06.04.</w:t>
            </w:r>
          </w:p>
          <w:p w14:paraId="62377044" w14:textId="0DE81F0C" w:rsidR="00B5341A" w:rsidRDefault="00B5341A" w:rsidP="00EA32C4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17D3" w14:textId="77777777" w:rsidR="006D4189" w:rsidRDefault="006D4189">
            <w:pPr>
              <w:rPr>
                <w:sz w:val="24"/>
                <w:szCs w:val="24"/>
              </w:rPr>
            </w:pPr>
          </w:p>
          <w:p w14:paraId="03DAC171" w14:textId="039D7F46" w:rsidR="007C00D6" w:rsidRDefault="007C00D6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AC44" w14:textId="77777777" w:rsidR="007C00D6" w:rsidRDefault="007C00D6">
            <w:pPr>
              <w:rPr>
                <w:sz w:val="24"/>
                <w:szCs w:val="24"/>
              </w:rPr>
            </w:pPr>
          </w:p>
          <w:p w14:paraId="5E4CB0F3" w14:textId="61DCF61F" w:rsidR="007C00D6" w:rsidRDefault="00B53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1E4">
              <w:rPr>
                <w:sz w:val="24"/>
                <w:szCs w:val="24"/>
              </w:rPr>
              <w:t>8</w:t>
            </w:r>
          </w:p>
        </w:tc>
      </w:tr>
      <w:tr w:rsidR="007C00D6" w14:paraId="5A5368C5" w14:textId="77777777" w:rsidTr="007C00D6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CFF" w14:textId="77777777" w:rsidR="007C00D6" w:rsidRDefault="007C00D6">
            <w:pPr>
              <w:rPr>
                <w:sz w:val="24"/>
                <w:szCs w:val="24"/>
              </w:rPr>
            </w:pPr>
          </w:p>
          <w:p w14:paraId="185930F9" w14:textId="77777777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8E3C" w14:textId="3C893296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Offentlige </w:t>
            </w:r>
            <w:r w:rsidR="00216FE2">
              <w:rPr>
                <w:sz w:val="24"/>
                <w:szCs w:val="24"/>
              </w:rPr>
              <w:t>fridager:</w:t>
            </w:r>
            <w:r>
              <w:rPr>
                <w:sz w:val="24"/>
                <w:szCs w:val="24"/>
              </w:rPr>
              <w:t xml:space="preserve"> </w:t>
            </w:r>
          </w:p>
          <w:p w14:paraId="76666800" w14:textId="086DFCE9" w:rsidR="00763726" w:rsidRDefault="003A4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Fredag </w:t>
            </w:r>
            <w:r w:rsidR="005206CA">
              <w:rPr>
                <w:sz w:val="24"/>
                <w:szCs w:val="24"/>
              </w:rPr>
              <w:t xml:space="preserve"> 01.05</w:t>
            </w:r>
          </w:p>
          <w:p w14:paraId="3513AFEE" w14:textId="11DAFF76" w:rsidR="000133A9" w:rsidRDefault="008E150E" w:rsidP="00763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Himmelfartsdag </w:t>
            </w:r>
            <w:r w:rsidR="00EB45DE">
              <w:rPr>
                <w:sz w:val="24"/>
                <w:szCs w:val="24"/>
              </w:rPr>
              <w:t xml:space="preserve">torsdag </w:t>
            </w:r>
            <w:r w:rsidR="003A41E4">
              <w:rPr>
                <w:sz w:val="24"/>
                <w:szCs w:val="24"/>
              </w:rPr>
              <w:t>14</w:t>
            </w:r>
            <w:r w:rsidR="00EB45DE">
              <w:rPr>
                <w:sz w:val="24"/>
                <w:szCs w:val="24"/>
              </w:rPr>
              <w:t xml:space="preserve">.05 </w:t>
            </w:r>
          </w:p>
          <w:p w14:paraId="19A727B0" w14:textId="4766595F" w:rsidR="00B346C6" w:rsidRDefault="00B346C6" w:rsidP="00763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1</w:t>
            </w:r>
            <w:r w:rsidR="00466294">
              <w:rPr>
                <w:sz w:val="24"/>
                <w:szCs w:val="24"/>
              </w:rPr>
              <w:t>5 mai</w:t>
            </w:r>
          </w:p>
          <w:p w14:paraId="11776857" w14:textId="24ED9B6C" w:rsidR="000133A9" w:rsidRDefault="003A41E4" w:rsidP="003A4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2.pinsedag 25.05.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896E" w14:textId="77777777" w:rsidR="007C00D6" w:rsidRDefault="007C00D6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0CD" w14:textId="77777777" w:rsidR="007C00D6" w:rsidRDefault="007C00D6">
            <w:pPr>
              <w:rPr>
                <w:sz w:val="24"/>
                <w:szCs w:val="24"/>
              </w:rPr>
            </w:pPr>
          </w:p>
          <w:p w14:paraId="6DD68905" w14:textId="779DB630" w:rsidR="007C00D6" w:rsidRDefault="00466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C00D6" w14:paraId="51D2BEED" w14:textId="77777777" w:rsidTr="007C00D6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365" w14:textId="77777777" w:rsidR="007C00D6" w:rsidRDefault="007C00D6">
            <w:pPr>
              <w:rPr>
                <w:sz w:val="24"/>
                <w:szCs w:val="24"/>
              </w:rPr>
            </w:pPr>
          </w:p>
          <w:p w14:paraId="5CAB7DC2" w14:textId="77777777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8C2C" w14:textId="4B689A9B" w:rsidR="003117C1" w:rsidRDefault="00311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Planleggingsdag </w:t>
            </w:r>
          </w:p>
          <w:p w14:paraId="66246C7D" w14:textId="77777777" w:rsidR="007C00D6" w:rsidRDefault="008E1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 skoleda</w:t>
            </w:r>
            <w:r w:rsidR="00EA32C4">
              <w:rPr>
                <w:sz w:val="24"/>
                <w:szCs w:val="24"/>
              </w:rPr>
              <w:t xml:space="preserve">g </w:t>
            </w:r>
            <w:r w:rsidR="00B5341A">
              <w:rPr>
                <w:sz w:val="24"/>
                <w:szCs w:val="24"/>
              </w:rPr>
              <w:t xml:space="preserve">fredag </w:t>
            </w:r>
            <w:r w:rsidR="003A41E4">
              <w:rPr>
                <w:sz w:val="24"/>
                <w:szCs w:val="24"/>
              </w:rPr>
              <w:t>1</w:t>
            </w:r>
            <w:r w:rsidR="00466294">
              <w:rPr>
                <w:sz w:val="24"/>
                <w:szCs w:val="24"/>
              </w:rPr>
              <w:t>9</w:t>
            </w:r>
            <w:r w:rsidR="00EA32C4">
              <w:rPr>
                <w:sz w:val="24"/>
                <w:szCs w:val="24"/>
              </w:rPr>
              <w:t xml:space="preserve">.06 </w:t>
            </w:r>
          </w:p>
          <w:p w14:paraId="57E46113" w14:textId="7BBFCC74" w:rsidR="00466294" w:rsidRDefault="00466294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151" w14:textId="2A1E14C2" w:rsidR="007C00D6" w:rsidRDefault="00984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41E4">
              <w:rPr>
                <w:sz w:val="24"/>
                <w:szCs w:val="24"/>
              </w:rPr>
              <w:t>2</w:t>
            </w:r>
            <w:r w:rsidR="00763726">
              <w:rPr>
                <w:sz w:val="24"/>
                <w:szCs w:val="24"/>
              </w:rPr>
              <w:t>.</w:t>
            </w:r>
            <w:r w:rsidR="007C00D6">
              <w:rPr>
                <w:sz w:val="24"/>
                <w:szCs w:val="24"/>
              </w:rPr>
              <w:t xml:space="preserve">06 </w:t>
            </w:r>
          </w:p>
          <w:p w14:paraId="446A7A44" w14:textId="77777777" w:rsidR="007C00D6" w:rsidRDefault="007C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5460" w14:textId="77777777" w:rsidR="007C00D6" w:rsidRDefault="007C00D6">
            <w:pPr>
              <w:rPr>
                <w:sz w:val="24"/>
                <w:szCs w:val="24"/>
              </w:rPr>
            </w:pPr>
          </w:p>
          <w:p w14:paraId="366EC044" w14:textId="00774C89" w:rsidR="007C00D6" w:rsidRDefault="00B5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1E4">
              <w:rPr>
                <w:sz w:val="24"/>
                <w:szCs w:val="24"/>
              </w:rPr>
              <w:t>5</w:t>
            </w:r>
            <w:r w:rsidR="00756A37">
              <w:rPr>
                <w:sz w:val="24"/>
                <w:szCs w:val="24"/>
              </w:rPr>
              <w:t xml:space="preserve"> </w:t>
            </w:r>
          </w:p>
        </w:tc>
      </w:tr>
      <w:tr w:rsidR="007C00D6" w14:paraId="2371F4DC" w14:textId="77777777" w:rsidTr="007C00D6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C37" w14:textId="77777777" w:rsidR="007C00D6" w:rsidRDefault="007C00D6">
            <w:pPr>
              <w:rPr>
                <w:b/>
                <w:sz w:val="24"/>
                <w:szCs w:val="24"/>
              </w:rPr>
            </w:pPr>
          </w:p>
          <w:p w14:paraId="43F115F5" w14:textId="77777777" w:rsidR="007C00D6" w:rsidRDefault="007C00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38E4" w14:textId="77777777" w:rsidR="007C00D6" w:rsidRDefault="007C00D6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0FC" w14:textId="77777777" w:rsidR="007C00D6" w:rsidRDefault="007C00D6">
            <w:pPr>
              <w:rPr>
                <w:sz w:val="24"/>
                <w:szCs w:val="24"/>
              </w:rPr>
            </w:pPr>
          </w:p>
          <w:p w14:paraId="09CF0932" w14:textId="77777777" w:rsidR="007C00D6" w:rsidRDefault="007C00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7E0" w14:textId="77777777" w:rsidR="007C00D6" w:rsidRDefault="007C00D6">
            <w:pPr>
              <w:rPr>
                <w:sz w:val="24"/>
                <w:szCs w:val="24"/>
              </w:rPr>
            </w:pPr>
          </w:p>
          <w:p w14:paraId="32BDFCBA" w14:textId="264F2839" w:rsidR="007C00D6" w:rsidRDefault="009378B4" w:rsidP="00144E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155CF">
              <w:rPr>
                <w:b/>
                <w:sz w:val="24"/>
                <w:szCs w:val="24"/>
              </w:rPr>
              <w:t>90</w:t>
            </w:r>
            <w:r w:rsidR="007C00D6">
              <w:rPr>
                <w:b/>
                <w:sz w:val="24"/>
                <w:szCs w:val="24"/>
              </w:rPr>
              <w:t>(</w:t>
            </w:r>
            <w:r w:rsidR="006155CF">
              <w:rPr>
                <w:b/>
                <w:sz w:val="24"/>
                <w:szCs w:val="24"/>
              </w:rPr>
              <w:t>200</w:t>
            </w:r>
            <w:r w:rsidR="007C00D6">
              <w:rPr>
                <w:b/>
                <w:sz w:val="24"/>
                <w:szCs w:val="24"/>
              </w:rPr>
              <w:t>)</w:t>
            </w:r>
          </w:p>
          <w:p w14:paraId="3D954B2E" w14:textId="1B252505" w:rsidR="007C00D6" w:rsidRDefault="007C00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5CB6AE5" w14:textId="77777777" w:rsidR="007C00D6" w:rsidRDefault="007C00D6" w:rsidP="007C00D6">
      <w:pPr>
        <w:rPr>
          <w:rFonts w:eastAsia="Times New Roman"/>
          <w:noProof/>
        </w:rPr>
      </w:pPr>
    </w:p>
    <w:p w14:paraId="47D0BE44" w14:textId="77777777" w:rsidR="00685D53" w:rsidRDefault="00685D53" w:rsidP="00213C44"/>
    <w:p w14:paraId="2E1FFFD6" w14:textId="77777777" w:rsidR="00685D53" w:rsidRDefault="00685D53" w:rsidP="00213C44"/>
    <w:p w14:paraId="1CA67303" w14:textId="77777777" w:rsidR="00685D53" w:rsidRDefault="00685D53" w:rsidP="00213C44"/>
    <w:p w14:paraId="3896EB65" w14:textId="77777777" w:rsidR="00685D53" w:rsidRDefault="00685D53" w:rsidP="00213C44"/>
    <w:p w14:paraId="10D1491A" w14:textId="77777777" w:rsidR="00685D53" w:rsidRDefault="00685D53" w:rsidP="00213C44"/>
    <w:p w14:paraId="47EE21E4" w14:textId="77777777" w:rsidR="00685D53" w:rsidRDefault="00685D53" w:rsidP="00213C44"/>
    <w:p w14:paraId="1597118E" w14:textId="77777777" w:rsidR="00685D53" w:rsidRDefault="00685D53" w:rsidP="00213C44"/>
    <w:p w14:paraId="5F893360" w14:textId="77777777" w:rsidR="00685D53" w:rsidRDefault="00685D53" w:rsidP="00213C44"/>
    <w:p w14:paraId="2D84CBF5" w14:textId="77777777" w:rsidR="005E6B5C" w:rsidRDefault="005E6B5C" w:rsidP="00213C44"/>
    <w:p w14:paraId="5A9146ED" w14:textId="77777777" w:rsidR="005E6B5C" w:rsidRDefault="005E6B5C" w:rsidP="00213C44"/>
    <w:p w14:paraId="125AD289" w14:textId="77777777" w:rsidR="005E6B5C" w:rsidRPr="005E6B5C" w:rsidRDefault="005E6B5C" w:rsidP="005E6B5C"/>
    <w:p w14:paraId="414B7C7B" w14:textId="77777777" w:rsidR="005E6B5C" w:rsidRPr="005E6B5C" w:rsidRDefault="005E6B5C" w:rsidP="005E6B5C"/>
    <w:p w14:paraId="07F342B2" w14:textId="77777777" w:rsidR="005E6B5C" w:rsidRPr="005E6B5C" w:rsidRDefault="005E6B5C" w:rsidP="005E6B5C"/>
    <w:p w14:paraId="1A524922" w14:textId="77777777" w:rsidR="00685D53" w:rsidRDefault="00685D53" w:rsidP="00233530">
      <w:pPr>
        <w:tabs>
          <w:tab w:val="left" w:pos="3369"/>
        </w:tabs>
      </w:pPr>
    </w:p>
    <w:sectPr w:rsidR="00685D53" w:rsidSect="00685D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0992" w14:textId="77777777" w:rsidR="004245CE" w:rsidRDefault="004245CE" w:rsidP="000C21A1">
      <w:pPr>
        <w:spacing w:after="0" w:line="240" w:lineRule="auto"/>
      </w:pPr>
      <w:r>
        <w:separator/>
      </w:r>
    </w:p>
  </w:endnote>
  <w:endnote w:type="continuationSeparator" w:id="0">
    <w:p w14:paraId="1C2FED30" w14:textId="77777777" w:rsidR="004245CE" w:rsidRDefault="004245CE" w:rsidP="000C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377B" w14:textId="77777777" w:rsidR="005E6B5C" w:rsidRDefault="005E6B5C">
    <w:pPr>
      <w:pStyle w:val="Topptekst"/>
    </w:pPr>
  </w:p>
  <w:p w14:paraId="5E8125B3" w14:textId="77777777" w:rsidR="005E6B5C" w:rsidRDefault="005E6B5C"/>
  <w:p w14:paraId="1B9030D3" w14:textId="77777777" w:rsidR="005E6B5C" w:rsidRDefault="005E6B5C" w:rsidP="00685D53">
    <w:pPr>
      <w:pStyle w:val="Bunntekst"/>
      <w:tabs>
        <w:tab w:val="clear" w:pos="4536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8CDF7BE" wp14:editId="20A6143C">
              <wp:simplePos x="0" y="0"/>
              <wp:positionH relativeFrom="margin">
                <wp:posOffset>-649628</wp:posOffset>
              </wp:positionH>
              <wp:positionV relativeFrom="paragraph">
                <wp:posOffset>-175859</wp:posOffset>
              </wp:positionV>
              <wp:extent cx="6978566" cy="0"/>
              <wp:effectExtent l="0" t="0" r="32385" b="19050"/>
              <wp:wrapNone/>
              <wp:docPr id="13" name="Rett linj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8566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F451E9" id="Rett linje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1.15pt,-13.85pt" to="498.35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" strokecolor="#005eb8 [3204]" strokeweight="1.25pt">
              <v:stroke joinstyle="miter"/>
              <w10:wrap anchorx="margin"/>
            </v:lin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78720" behindDoc="1" locked="0" layoutInCell="1" allowOverlap="1" wp14:anchorId="1E62FDF7" wp14:editId="56B5C119">
          <wp:simplePos x="0" y="0"/>
          <wp:positionH relativeFrom="column">
            <wp:posOffset>3250373</wp:posOffset>
          </wp:positionH>
          <wp:positionV relativeFrom="paragraph">
            <wp:posOffset>-89427</wp:posOffset>
          </wp:positionV>
          <wp:extent cx="2697535" cy="557154"/>
          <wp:effectExtent l="0" t="0" r="7620" b="0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ottom-2-lay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535" cy="55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5ADDE9B" w14:textId="77777777" w:rsidR="000C21A1" w:rsidRDefault="000C21A1" w:rsidP="00045D2C">
    <w:pPr>
      <w:pStyle w:val="Bunntekst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5871" w14:textId="77777777" w:rsidR="004A2312" w:rsidRPr="004A2312" w:rsidRDefault="005E6B5C" w:rsidP="00685D53">
    <w:pPr>
      <w:pStyle w:val="Bunntekst"/>
      <w:tabs>
        <w:tab w:val="clear" w:pos="4536"/>
      </w:tabs>
      <w:rPr>
        <w:color w:val="0070C0"/>
      </w:rPr>
    </w:pPr>
    <w:r w:rsidRPr="004A2312">
      <w:rPr>
        <w:noProof/>
        <w:color w:val="0070C0"/>
        <w:lang w:eastAsia="nb-N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58AEE01" wp14:editId="3DD9414E">
              <wp:simplePos x="0" y="0"/>
              <wp:positionH relativeFrom="margin">
                <wp:posOffset>-649628</wp:posOffset>
              </wp:positionH>
              <wp:positionV relativeFrom="paragraph">
                <wp:posOffset>-175859</wp:posOffset>
              </wp:positionV>
              <wp:extent cx="6978566" cy="0"/>
              <wp:effectExtent l="0" t="0" r="32385" b="19050"/>
              <wp:wrapNone/>
              <wp:docPr id="7" name="Rett linj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8566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5605DE" id="Rett linje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1.15pt,-13.85pt" to="498.35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" strokecolor="#005eb8 [3204]" strokeweight="1.25pt">
              <v:stroke joinstyle="miter"/>
              <w10:wrap anchorx="margin"/>
            </v:line>
          </w:pict>
        </mc:Fallback>
      </mc:AlternateContent>
    </w:r>
    <w:r w:rsidRPr="004A2312">
      <w:rPr>
        <w:noProof/>
        <w:color w:val="0070C0"/>
        <w:lang w:eastAsia="nb-NO"/>
      </w:rPr>
      <w:drawing>
        <wp:anchor distT="0" distB="0" distL="114300" distR="114300" simplePos="0" relativeHeight="251667456" behindDoc="1" locked="0" layoutInCell="1" allowOverlap="1" wp14:anchorId="52AB15DE" wp14:editId="0872B8E6">
          <wp:simplePos x="0" y="0"/>
          <wp:positionH relativeFrom="column">
            <wp:posOffset>3250373</wp:posOffset>
          </wp:positionH>
          <wp:positionV relativeFrom="paragraph">
            <wp:posOffset>-89427</wp:posOffset>
          </wp:positionV>
          <wp:extent cx="2697535" cy="557154"/>
          <wp:effectExtent l="0" t="0" r="7620" b="0"/>
          <wp:wrapNone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ottom-2-lay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535" cy="55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312" w:rsidRPr="004A2312">
      <w:rPr>
        <w:color w:val="0070C0"/>
      </w:rPr>
      <w:t>Midt-Telemark kommune</w:t>
    </w:r>
  </w:p>
  <w:p w14:paraId="3B81AF35" w14:textId="77777777" w:rsidR="004A2312" w:rsidRPr="004A2312" w:rsidRDefault="004A2312" w:rsidP="00685D53">
    <w:pPr>
      <w:pStyle w:val="Bunntekst"/>
      <w:tabs>
        <w:tab w:val="clear" w:pos="4536"/>
      </w:tabs>
      <w:rPr>
        <w:color w:val="0070C0"/>
      </w:rPr>
    </w:pPr>
    <w:r w:rsidRPr="004A2312">
      <w:rPr>
        <w:color w:val="0070C0"/>
      </w:rPr>
      <w:t>Senter for kvalifisering og inkludering</w:t>
    </w:r>
  </w:p>
  <w:p w14:paraId="792B5B05" w14:textId="77777777" w:rsidR="004A2312" w:rsidRPr="004A2312" w:rsidRDefault="004A2312" w:rsidP="00685D53">
    <w:pPr>
      <w:pStyle w:val="Bunntekst"/>
      <w:tabs>
        <w:tab w:val="clear" w:pos="4536"/>
      </w:tabs>
      <w:rPr>
        <w:color w:val="0070C0"/>
      </w:rPr>
    </w:pPr>
    <w:r w:rsidRPr="004A2312">
      <w:rPr>
        <w:color w:val="0070C0"/>
      </w:rPr>
      <w:t>Postboks 83</w:t>
    </w:r>
  </w:p>
  <w:p w14:paraId="0F4FB5B2" w14:textId="77777777" w:rsidR="00685D53" w:rsidRDefault="004A2312" w:rsidP="00685D53">
    <w:pPr>
      <w:pStyle w:val="Bunntekst"/>
      <w:tabs>
        <w:tab w:val="clear" w:pos="4536"/>
      </w:tabs>
    </w:pPr>
    <w:r w:rsidRPr="004A2312">
      <w:rPr>
        <w:color w:val="0070C0"/>
      </w:rPr>
      <w:t>3833 Bø i Telemark</w:t>
    </w:r>
    <w:r w:rsidR="00685D5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4E1A5" w14:textId="77777777" w:rsidR="004245CE" w:rsidRDefault="004245CE" w:rsidP="000C21A1">
      <w:pPr>
        <w:spacing w:after="0" w:line="240" w:lineRule="auto"/>
      </w:pPr>
      <w:r>
        <w:separator/>
      </w:r>
    </w:p>
  </w:footnote>
  <w:footnote w:type="continuationSeparator" w:id="0">
    <w:p w14:paraId="45245DF3" w14:textId="77777777" w:rsidR="004245CE" w:rsidRDefault="004245CE" w:rsidP="000C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F501" w14:textId="77777777" w:rsidR="005E6B5C" w:rsidRDefault="005E6B5C">
    <w:pPr>
      <w:pStyle w:val="Topptekst"/>
    </w:pPr>
    <w:r>
      <w:rPr>
        <w:noProof/>
        <w:lang w:eastAsia="nb-NO"/>
      </w:rPr>
      <w:drawing>
        <wp:inline distT="0" distB="0" distL="0" distR="0" wp14:anchorId="6D1BB40D" wp14:editId="5AD74A43">
          <wp:extent cx="1806601" cy="571289"/>
          <wp:effectExtent l="0" t="0" r="3175" b="635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KAL 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601" cy="57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3F79FD75" w14:textId="77777777" w:rsidR="005E6B5C" w:rsidRDefault="005E6B5C" w:rsidP="00615A97">
    <w:pPr>
      <w:pStyle w:val="Topptekst"/>
      <w:tabs>
        <w:tab w:val="clear" w:pos="4536"/>
        <w:tab w:val="clear" w:pos="9072"/>
        <w:tab w:val="left" w:pos="1509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048C9C7" wp14:editId="53719E2D">
              <wp:simplePos x="0" y="0"/>
              <wp:positionH relativeFrom="column">
                <wp:posOffset>-632377</wp:posOffset>
              </wp:positionH>
              <wp:positionV relativeFrom="paragraph">
                <wp:posOffset>66184</wp:posOffset>
              </wp:positionV>
              <wp:extent cx="7047781" cy="0"/>
              <wp:effectExtent l="0" t="0" r="20320" b="19050"/>
              <wp:wrapNone/>
              <wp:docPr id="8" name="Rett linj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7781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41ED7" id="Rett linje 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8pt,5.2pt" to="505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" strokecolor="#005eb8 [3204]" strokeweight="1.25pt">
              <v:stroke joinstyle="miter"/>
            </v:line>
          </w:pict>
        </mc:Fallback>
      </mc:AlternateContent>
    </w:r>
    <w:r>
      <w:tab/>
    </w:r>
  </w:p>
  <w:p w14:paraId="45FD4007" w14:textId="77777777" w:rsidR="000C21A1" w:rsidRDefault="000C21A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8843D" w14:textId="77777777" w:rsidR="00685D53" w:rsidRDefault="00685D53">
    <w:pPr>
      <w:pStyle w:val="Topptekst"/>
    </w:pPr>
    <w:r>
      <w:rPr>
        <w:noProof/>
        <w:lang w:eastAsia="nb-NO"/>
      </w:rPr>
      <w:drawing>
        <wp:inline distT="0" distB="0" distL="0" distR="0" wp14:anchorId="15BDCA28" wp14:editId="2D010D7D">
          <wp:extent cx="1806601" cy="571289"/>
          <wp:effectExtent l="0" t="0" r="3175" b="635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KAL 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601" cy="57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24B5DB5F" w14:textId="77777777" w:rsidR="00685D53" w:rsidRDefault="005E6B5C" w:rsidP="00615A97">
    <w:pPr>
      <w:pStyle w:val="Topptekst"/>
      <w:tabs>
        <w:tab w:val="clear" w:pos="4536"/>
        <w:tab w:val="clear" w:pos="9072"/>
        <w:tab w:val="left" w:pos="1509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6F4DA7" wp14:editId="7502BFF4">
              <wp:simplePos x="0" y="0"/>
              <wp:positionH relativeFrom="column">
                <wp:posOffset>-632377</wp:posOffset>
              </wp:positionH>
              <wp:positionV relativeFrom="paragraph">
                <wp:posOffset>66184</wp:posOffset>
              </wp:positionV>
              <wp:extent cx="7047781" cy="0"/>
              <wp:effectExtent l="0" t="0" r="20320" b="19050"/>
              <wp:wrapNone/>
              <wp:docPr id="5" name="Rett linj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7781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7411D6" id="Rett linje 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8pt,5.2pt" to="505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" strokecolor="#005eb8 [3204]" strokeweight="1.25pt">
              <v:stroke joinstyle="miter"/>
            </v:line>
          </w:pict>
        </mc:Fallback>
      </mc:AlternateContent>
    </w:r>
    <w:r w:rsidR="00685D53">
      <w:tab/>
    </w:r>
  </w:p>
  <w:p w14:paraId="6FADA2BA" w14:textId="77777777" w:rsidR="00685D53" w:rsidRDefault="00685D5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nb-NO" w:vendorID="64" w:dllVersion="409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5C"/>
    <w:rsid w:val="0001068C"/>
    <w:rsid w:val="000133A9"/>
    <w:rsid w:val="00016128"/>
    <w:rsid w:val="00045D2C"/>
    <w:rsid w:val="00096A66"/>
    <w:rsid w:val="000C21A1"/>
    <w:rsid w:val="00144E02"/>
    <w:rsid w:val="00167D71"/>
    <w:rsid w:val="001A23A7"/>
    <w:rsid w:val="00213C44"/>
    <w:rsid w:val="00216FE2"/>
    <w:rsid w:val="00233530"/>
    <w:rsid w:val="002942A1"/>
    <w:rsid w:val="003117C1"/>
    <w:rsid w:val="003447B4"/>
    <w:rsid w:val="00346E6F"/>
    <w:rsid w:val="00355980"/>
    <w:rsid w:val="00361454"/>
    <w:rsid w:val="00371BD6"/>
    <w:rsid w:val="003953AE"/>
    <w:rsid w:val="003A41E4"/>
    <w:rsid w:val="003C6D31"/>
    <w:rsid w:val="003F1879"/>
    <w:rsid w:val="00416DD0"/>
    <w:rsid w:val="004211BC"/>
    <w:rsid w:val="004245CE"/>
    <w:rsid w:val="00466294"/>
    <w:rsid w:val="00493FB0"/>
    <w:rsid w:val="004A2312"/>
    <w:rsid w:val="005206CA"/>
    <w:rsid w:val="005E6B5C"/>
    <w:rsid w:val="00604F8E"/>
    <w:rsid w:val="006155CF"/>
    <w:rsid w:val="00661A29"/>
    <w:rsid w:val="00685D53"/>
    <w:rsid w:val="006D4189"/>
    <w:rsid w:val="00756A37"/>
    <w:rsid w:val="00763726"/>
    <w:rsid w:val="00792B25"/>
    <w:rsid w:val="007C00D6"/>
    <w:rsid w:val="008A6DF4"/>
    <w:rsid w:val="008E150E"/>
    <w:rsid w:val="009378B4"/>
    <w:rsid w:val="0098480C"/>
    <w:rsid w:val="00984C42"/>
    <w:rsid w:val="009F755A"/>
    <w:rsid w:val="00A46AEE"/>
    <w:rsid w:val="00A57F84"/>
    <w:rsid w:val="00A839B6"/>
    <w:rsid w:val="00A86853"/>
    <w:rsid w:val="00B346C6"/>
    <w:rsid w:val="00B454F2"/>
    <w:rsid w:val="00B5341A"/>
    <w:rsid w:val="00B545DA"/>
    <w:rsid w:val="00BA20F2"/>
    <w:rsid w:val="00BD0540"/>
    <w:rsid w:val="00C47095"/>
    <w:rsid w:val="00C7193A"/>
    <w:rsid w:val="00CB0BDC"/>
    <w:rsid w:val="00D06940"/>
    <w:rsid w:val="00E36CEC"/>
    <w:rsid w:val="00EA32C4"/>
    <w:rsid w:val="00EB12D1"/>
    <w:rsid w:val="00EB45DE"/>
    <w:rsid w:val="00ED6117"/>
    <w:rsid w:val="00ED7CA0"/>
    <w:rsid w:val="00F41396"/>
    <w:rsid w:val="00F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AC8A5"/>
  <w15:chartTrackingRefBased/>
  <w15:docId w15:val="{10FD0420-5962-4A59-94F2-2506093F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C44"/>
  </w:style>
  <w:style w:type="paragraph" w:styleId="Overskrift1">
    <w:name w:val="heading 1"/>
    <w:basedOn w:val="Normal"/>
    <w:next w:val="Normal"/>
    <w:link w:val="Overskrift1Tegn"/>
    <w:uiPriority w:val="9"/>
    <w:qFormat/>
    <w:rsid w:val="00213C4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4689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3C4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13C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5EB8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3C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3C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B8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3C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5EB8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3C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5C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3C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5EB8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3C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5EB8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C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21A1"/>
  </w:style>
  <w:style w:type="paragraph" w:styleId="Bunntekst">
    <w:name w:val="footer"/>
    <w:basedOn w:val="Normal"/>
    <w:link w:val="BunntekstTegn"/>
    <w:uiPriority w:val="99"/>
    <w:unhideWhenUsed/>
    <w:rsid w:val="000C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21A1"/>
  </w:style>
  <w:style w:type="character" w:customStyle="1" w:styleId="Overskrift1Tegn">
    <w:name w:val="Overskrift 1 Tegn"/>
    <w:basedOn w:val="Standardskriftforavsnitt"/>
    <w:link w:val="Overskrift1"/>
    <w:uiPriority w:val="9"/>
    <w:rsid w:val="00213C44"/>
    <w:rPr>
      <w:rFonts w:asciiTheme="majorHAnsi" w:eastAsiaTheme="majorEastAsia" w:hAnsiTheme="majorHAnsi" w:cstheme="majorBidi"/>
      <w:color w:val="004689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13C4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13C44"/>
    <w:rPr>
      <w:rFonts w:asciiTheme="majorHAnsi" w:eastAsiaTheme="majorEastAsia" w:hAnsiTheme="majorHAnsi" w:cstheme="majorBidi"/>
      <w:color w:val="005EB8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13C44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13C44"/>
    <w:rPr>
      <w:rFonts w:asciiTheme="majorHAnsi" w:eastAsiaTheme="majorEastAsia" w:hAnsiTheme="majorHAnsi" w:cstheme="majorBidi"/>
      <w:color w:val="005EB8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13C44"/>
    <w:rPr>
      <w:rFonts w:asciiTheme="majorHAnsi" w:eastAsiaTheme="majorEastAsia" w:hAnsiTheme="majorHAnsi" w:cstheme="majorBidi"/>
      <w:i/>
      <w:iCs/>
      <w:color w:val="005EB8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13C44"/>
    <w:rPr>
      <w:rFonts w:asciiTheme="majorHAnsi" w:eastAsiaTheme="majorEastAsia" w:hAnsiTheme="majorHAnsi" w:cstheme="majorBidi"/>
      <w:i/>
      <w:iCs/>
      <w:color w:val="002F5C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13C44"/>
    <w:rPr>
      <w:rFonts w:asciiTheme="majorHAnsi" w:eastAsiaTheme="majorEastAsia" w:hAnsiTheme="majorHAnsi" w:cstheme="majorBidi"/>
      <w:b/>
      <w:bCs/>
      <w:color w:val="005EB8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13C44"/>
    <w:rPr>
      <w:rFonts w:asciiTheme="majorHAnsi" w:eastAsiaTheme="majorEastAsia" w:hAnsiTheme="majorHAnsi" w:cstheme="majorBidi"/>
      <w:b/>
      <w:bCs/>
      <w:i/>
      <w:iCs/>
      <w:color w:val="005EB8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13C4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5E6B5C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5EB8" w:themeColor="accent1"/>
      <w:spacing w:val="-10"/>
      <w:sz w:val="4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6B5C"/>
    <w:rPr>
      <w:rFonts w:asciiTheme="majorHAnsi" w:eastAsiaTheme="majorEastAsia" w:hAnsiTheme="majorHAnsi" w:cstheme="majorBidi"/>
      <w:b/>
      <w:color w:val="005EB8" w:themeColor="accent1"/>
      <w:spacing w:val="-10"/>
      <w:sz w:val="48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3C4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3C44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213C44"/>
    <w:rPr>
      <w:b/>
      <w:bCs/>
    </w:rPr>
  </w:style>
  <w:style w:type="character" w:styleId="Utheving">
    <w:name w:val="Emphasis"/>
    <w:basedOn w:val="Standardskriftforavsnitt"/>
    <w:uiPriority w:val="20"/>
    <w:qFormat/>
    <w:rsid w:val="00213C44"/>
    <w:rPr>
      <w:i/>
      <w:iCs/>
    </w:rPr>
  </w:style>
  <w:style w:type="paragraph" w:styleId="Ingenmellomrom">
    <w:name w:val="No Spacing"/>
    <w:uiPriority w:val="1"/>
    <w:qFormat/>
    <w:rsid w:val="00213C4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213C4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13C44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3C44"/>
    <w:pPr>
      <w:pBdr>
        <w:left w:val="single" w:sz="18" w:space="12" w:color="005EB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5EB8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3C44"/>
    <w:rPr>
      <w:rFonts w:asciiTheme="majorHAnsi" w:eastAsiaTheme="majorEastAsia" w:hAnsiTheme="majorHAnsi" w:cstheme="majorBidi"/>
      <w:color w:val="005EB8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213C44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213C4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13C44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213C44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13C44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13C44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5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4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LER\Egendefinerte%20Office-maler\Brevmal.dotx" TargetMode="External"/></Relationships>
</file>

<file path=word/theme/theme1.xml><?xml version="1.0" encoding="utf-8"?>
<a:theme xmlns:a="http://schemas.openxmlformats.org/drawingml/2006/main" name="Office-tema">
  <a:themeElements>
    <a:clrScheme name="Midt-Telemark kommune">
      <a:dk1>
        <a:sysClr val="windowText" lastClr="000000"/>
      </a:dk1>
      <a:lt1>
        <a:sysClr val="window" lastClr="FFFFFF"/>
      </a:lt1>
      <a:dk2>
        <a:srgbClr val="005EB8"/>
      </a:dk2>
      <a:lt2>
        <a:srgbClr val="E7E6E6"/>
      </a:lt2>
      <a:accent1>
        <a:srgbClr val="005EB8"/>
      </a:accent1>
      <a:accent2>
        <a:srgbClr val="005EB8"/>
      </a:accent2>
      <a:accent3>
        <a:srgbClr val="005EB8"/>
      </a:accent3>
      <a:accent4>
        <a:srgbClr val="005EB8"/>
      </a:accent4>
      <a:accent5>
        <a:srgbClr val="005EB8"/>
      </a:accent5>
      <a:accent6>
        <a:srgbClr val="005EB8"/>
      </a:accent6>
      <a:hlink>
        <a:srgbClr val="2F2A95"/>
      </a:hlink>
      <a:folHlink>
        <a:srgbClr val="007FA3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E01C-E752-441C-B92E-62AA995E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</Template>
  <TotalTime>16</TotalTime>
  <Pages>2</Pages>
  <Words>131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Midt-Telemark IKT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Tone-Sissel Kise</dc:creator>
  <cp:keywords/>
  <dc:description/>
  <cp:lastModifiedBy>Tone-Sissel Kise</cp:lastModifiedBy>
  <cp:revision>18</cp:revision>
  <cp:lastPrinted>2023-02-06T16:36:00Z</cp:lastPrinted>
  <dcterms:created xsi:type="dcterms:W3CDTF">2025-05-21T09:38:00Z</dcterms:created>
  <dcterms:modified xsi:type="dcterms:W3CDTF">2025-06-03T13:16:00Z</dcterms:modified>
</cp:coreProperties>
</file>