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1D90" w14:textId="665EC6C1" w:rsidR="000F63A8" w:rsidRDefault="009347FC" w:rsidP="000F63A8">
      <w:pPr>
        <w:pStyle w:val="Normal0"/>
        <w:rPr>
          <w:rFonts w:ascii="Times New Roman" w:eastAsia="Times New Roman" w:hAnsi="Times New Roman"/>
          <w:b/>
          <w:szCs w:val="24"/>
          <w:lang w:val="nb-NO"/>
        </w:rPr>
      </w:pPr>
      <w:r>
        <w:rPr>
          <w:rFonts w:ascii="Times New Roman" w:eastAsia="Times New Roman" w:hAnsi="Times New Roman"/>
          <w:b/>
          <w:szCs w:val="24"/>
          <w:lang w:val="nb-NO"/>
        </w:rPr>
        <w:t>ÅRSPLAN 202</w:t>
      </w:r>
      <w:r w:rsidR="007823C9">
        <w:rPr>
          <w:rFonts w:ascii="Times New Roman" w:eastAsia="Times New Roman" w:hAnsi="Times New Roman"/>
          <w:b/>
          <w:szCs w:val="24"/>
          <w:lang w:val="nb-NO"/>
        </w:rPr>
        <w:t>5</w:t>
      </w:r>
      <w:r>
        <w:rPr>
          <w:rFonts w:ascii="Times New Roman" w:eastAsia="Times New Roman" w:hAnsi="Times New Roman"/>
          <w:b/>
          <w:szCs w:val="24"/>
          <w:lang w:val="nb-NO"/>
        </w:rPr>
        <w:t>-202</w:t>
      </w:r>
      <w:r w:rsidR="007823C9">
        <w:rPr>
          <w:rFonts w:ascii="Times New Roman" w:eastAsia="Times New Roman" w:hAnsi="Times New Roman"/>
          <w:b/>
          <w:szCs w:val="24"/>
          <w:lang w:val="nb-NO"/>
        </w:rPr>
        <w:t>6</w:t>
      </w:r>
      <w:r w:rsidR="000F63A8">
        <w:rPr>
          <w:rFonts w:ascii="Times New Roman" w:eastAsia="Times New Roman" w:hAnsi="Times New Roman"/>
          <w:b/>
          <w:szCs w:val="24"/>
          <w:lang w:val="nb-NO"/>
        </w:rPr>
        <w:t xml:space="preserve"> INTRODUKSJON </w:t>
      </w:r>
    </w:p>
    <w:p w14:paraId="0ED9DB48" w14:textId="77777777" w:rsidR="000F63A8" w:rsidRDefault="000F63A8" w:rsidP="000F63A8">
      <w:pPr>
        <w:pStyle w:val="Normal0"/>
        <w:rPr>
          <w:rFonts w:ascii="Times New Roman" w:eastAsia="Times New Roman" w:hAnsi="Times New Roman"/>
          <w:szCs w:val="24"/>
          <w:lang w:val="nb-N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4606"/>
        <w:gridCol w:w="3260"/>
      </w:tblGrid>
      <w:tr w:rsidR="000F63A8" w14:paraId="715ED145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EFF" w:themeFill="accent1" w:themeFillTint="33"/>
            <w:hideMark/>
          </w:tcPr>
          <w:p w14:paraId="56BE14F3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MÅNED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EFF" w:themeFill="accent1" w:themeFillTint="33"/>
            <w:hideMark/>
          </w:tcPr>
          <w:p w14:paraId="5536862B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HVA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EFF" w:themeFill="accent1" w:themeFillTint="33"/>
            <w:hideMark/>
          </w:tcPr>
          <w:p w14:paraId="27C5FBEF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DATO</w:t>
            </w:r>
          </w:p>
        </w:tc>
      </w:tr>
      <w:tr w:rsidR="000F63A8" w14:paraId="6F6BAA45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2EEA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A1BF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Praksisplass , hver dag , frem til skolestart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4F4" w14:textId="1D0741D9" w:rsidR="000F63A8" w:rsidRDefault="00347A0D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Fra mandag </w:t>
            </w:r>
            <w:r w:rsidR="00841690">
              <w:rPr>
                <w:rFonts w:ascii="Times New Roman" w:eastAsia="Times New Roman" w:hAnsi="Times New Roman"/>
                <w:szCs w:val="24"/>
                <w:lang w:val="nb-NO"/>
              </w:rPr>
              <w:t>1</w:t>
            </w: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 til og med </w:t>
            </w:r>
            <w:r w:rsidR="00E84418">
              <w:rPr>
                <w:rFonts w:ascii="Times New Roman" w:eastAsia="Times New Roman" w:hAnsi="Times New Roman"/>
                <w:szCs w:val="24"/>
                <w:lang w:val="nb-NO"/>
              </w:rPr>
              <w:t>fredag1</w:t>
            </w:r>
            <w:r w:rsidR="00F90BD0">
              <w:rPr>
                <w:rFonts w:ascii="Times New Roman" w:eastAsia="Times New Roman" w:hAnsi="Times New Roman"/>
                <w:szCs w:val="24"/>
                <w:lang w:val="nb-NO"/>
              </w:rPr>
              <w:t>5</w:t>
            </w:r>
            <w:r w:rsidR="00E84418">
              <w:rPr>
                <w:rFonts w:ascii="Times New Roman" w:eastAsia="Times New Roman" w:hAnsi="Times New Roman"/>
                <w:szCs w:val="24"/>
                <w:lang w:val="nb-NO"/>
              </w:rPr>
              <w:t>.08</w:t>
            </w:r>
          </w:p>
          <w:p w14:paraId="48C602F1" w14:textId="77777777" w:rsidR="00933D29" w:rsidRDefault="00933D29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</w:tr>
      <w:tr w:rsidR="000F63A8" w14:paraId="35A61AAD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074A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August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5CDA" w14:textId="6DF2B0D2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Skolen starter opp</w:t>
            </w:r>
            <w:r w:rsidR="00582E25">
              <w:rPr>
                <w:rFonts w:ascii="Times New Roman" w:eastAsia="Times New Roman" w:hAnsi="Times New Roman"/>
                <w:szCs w:val="24"/>
                <w:lang w:val="nb-NO"/>
              </w:rPr>
              <w:t xml:space="preserve">, fellesuke </w:t>
            </w:r>
            <w:r w:rsidR="00F61D9E">
              <w:rPr>
                <w:rFonts w:ascii="Times New Roman" w:eastAsia="Times New Roman" w:hAnsi="Times New Roman"/>
                <w:szCs w:val="24"/>
                <w:lang w:val="nb-NO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DB2D" w14:textId="59E05731" w:rsidR="00347A0D" w:rsidRDefault="00BA378B" w:rsidP="00347A0D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Mandag </w:t>
            </w:r>
            <w:r w:rsidR="00E84418">
              <w:rPr>
                <w:rFonts w:ascii="Times New Roman" w:eastAsia="Times New Roman" w:hAnsi="Times New Roman"/>
                <w:szCs w:val="24"/>
                <w:lang w:val="nb-NO"/>
              </w:rPr>
              <w:t>1</w:t>
            </w:r>
            <w:r w:rsidR="00F90BD0">
              <w:rPr>
                <w:rFonts w:ascii="Times New Roman" w:eastAsia="Times New Roman" w:hAnsi="Times New Roman"/>
                <w:szCs w:val="24"/>
                <w:lang w:val="nb-NO"/>
              </w:rPr>
              <w:t>8</w:t>
            </w:r>
            <w:r w:rsidR="00841690">
              <w:rPr>
                <w:rFonts w:ascii="Times New Roman" w:eastAsia="Times New Roman" w:hAnsi="Times New Roman"/>
                <w:szCs w:val="24"/>
                <w:lang w:val="nb-NO"/>
              </w:rPr>
              <w:t>.08.</w:t>
            </w:r>
            <w:r w:rsidR="00347A0D">
              <w:rPr>
                <w:rFonts w:ascii="Times New Roman" w:eastAsia="Times New Roman" w:hAnsi="Times New Roman"/>
                <w:szCs w:val="24"/>
                <w:lang w:val="nb-NO"/>
              </w:rPr>
              <w:t xml:space="preserve"> </w:t>
            </w:r>
          </w:p>
        </w:tc>
      </w:tr>
      <w:tr w:rsidR="000F63A8" w14:paraId="24DFD712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23B5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Oktober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ADD2" w14:textId="5864B85A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praksis og eget opplegg</w:t>
            </w:r>
            <w:r w:rsidR="00E84418">
              <w:rPr>
                <w:rFonts w:ascii="Times New Roman" w:eastAsia="Times New Roman" w:hAnsi="Times New Roman"/>
                <w:szCs w:val="24"/>
                <w:lang w:val="nb-NO"/>
              </w:rPr>
              <w:t xml:space="preserve"> ved læringssenter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2DAE" w14:textId="4B13E769" w:rsidR="000F63A8" w:rsidRDefault="00347A0D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Uke 41 </w:t>
            </w:r>
            <w:r w:rsidR="00D434AA">
              <w:rPr>
                <w:rFonts w:ascii="Times New Roman" w:eastAsia="Times New Roman" w:hAnsi="Times New Roman"/>
                <w:szCs w:val="24"/>
                <w:lang w:val="nb-NO"/>
              </w:rPr>
              <w:t>6</w:t>
            </w:r>
            <w:r w:rsidR="00AD0F8F">
              <w:rPr>
                <w:rFonts w:ascii="Times New Roman" w:eastAsia="Times New Roman" w:hAnsi="Times New Roman"/>
                <w:szCs w:val="24"/>
                <w:lang w:val="nb-NO"/>
              </w:rPr>
              <w:t>-1</w:t>
            </w:r>
            <w:r w:rsidR="00D434AA">
              <w:rPr>
                <w:rFonts w:ascii="Times New Roman" w:eastAsia="Times New Roman" w:hAnsi="Times New Roman"/>
                <w:szCs w:val="24"/>
                <w:lang w:val="nb-NO"/>
              </w:rPr>
              <w:t>0</w:t>
            </w:r>
            <w:r w:rsidR="00AD0F8F">
              <w:rPr>
                <w:rFonts w:ascii="Times New Roman" w:eastAsia="Times New Roman" w:hAnsi="Times New Roman"/>
                <w:szCs w:val="24"/>
                <w:lang w:val="nb-NO"/>
              </w:rPr>
              <w:t xml:space="preserve">.10 </w:t>
            </w:r>
          </w:p>
          <w:p w14:paraId="71D21E43" w14:textId="77777777" w:rsidR="00933D29" w:rsidRDefault="00933D29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</w:tr>
      <w:tr w:rsidR="00841690" w14:paraId="61EC3407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4A0" w14:textId="5BC39E98" w:rsidR="00841690" w:rsidRDefault="00841690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November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D80" w14:textId="6A13A744" w:rsidR="00841690" w:rsidRDefault="00841690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8F9C" w14:textId="0F04D64A" w:rsidR="00841690" w:rsidRDefault="00841690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</w:tr>
      <w:tr w:rsidR="000F63A8" w14:paraId="1D9DB4DF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8237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Desember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8EAA" w14:textId="77777777" w:rsidR="003E50D5" w:rsidRDefault="003E50D5" w:rsidP="003E50D5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Siste skoledag før jul</w:t>
            </w:r>
          </w:p>
          <w:p w14:paraId="5772460E" w14:textId="749CECD6" w:rsidR="003E50D5" w:rsidRDefault="003E50D5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519F" w14:textId="77777777" w:rsidR="003E50D5" w:rsidRDefault="003E50D5" w:rsidP="003E50D5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  <w:p w14:paraId="697DE3EC" w14:textId="099440BD" w:rsidR="003E50D5" w:rsidRDefault="003E50D5" w:rsidP="003E50D5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Fredag  </w:t>
            </w:r>
            <w:r w:rsidR="00622237">
              <w:rPr>
                <w:rFonts w:ascii="Times New Roman" w:eastAsia="Times New Roman" w:hAnsi="Times New Roman"/>
                <w:szCs w:val="24"/>
                <w:lang w:val="nb-NO"/>
              </w:rPr>
              <w:t>19</w:t>
            </w:r>
            <w:r>
              <w:rPr>
                <w:rFonts w:ascii="Times New Roman" w:eastAsia="Times New Roman" w:hAnsi="Times New Roman"/>
                <w:szCs w:val="24"/>
                <w:lang w:val="nb-NO"/>
              </w:rPr>
              <w:t>.12</w:t>
            </w:r>
          </w:p>
        </w:tc>
      </w:tr>
      <w:tr w:rsidR="000F63A8" w14:paraId="61E6E1A3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8436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Desember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E41B" w14:textId="06165F02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Praksi</w:t>
            </w:r>
            <w:r w:rsidR="008363FE">
              <w:rPr>
                <w:rFonts w:ascii="Times New Roman" w:eastAsia="Times New Roman" w:hAnsi="Times New Roman"/>
                <w:szCs w:val="24"/>
                <w:lang w:val="nb-NO"/>
              </w:rPr>
              <w:t>s for</w:t>
            </w:r>
            <w:r w:rsidR="00933D29">
              <w:rPr>
                <w:rFonts w:ascii="Times New Roman" w:eastAsia="Times New Roman" w:hAnsi="Times New Roman"/>
                <w:szCs w:val="24"/>
                <w:lang w:val="nb-NO"/>
              </w:rPr>
              <w:t xml:space="preserve"> alle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7172" w14:textId="71F4847C" w:rsidR="000F63A8" w:rsidRDefault="00347A0D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Full dag </w:t>
            </w:r>
            <w:r w:rsidR="00E84418">
              <w:rPr>
                <w:rFonts w:ascii="Times New Roman" w:eastAsia="Times New Roman" w:hAnsi="Times New Roman"/>
                <w:szCs w:val="24"/>
                <w:lang w:val="nb-NO"/>
              </w:rPr>
              <w:t>mandag 23.</w:t>
            </w:r>
            <w:r w:rsidR="00933D29">
              <w:rPr>
                <w:rFonts w:ascii="Times New Roman" w:eastAsia="Times New Roman" w:hAnsi="Times New Roman"/>
                <w:szCs w:val="24"/>
                <w:lang w:val="nb-NO"/>
              </w:rPr>
              <w:t>12</w:t>
            </w:r>
          </w:p>
          <w:p w14:paraId="4C8B7D56" w14:textId="5FC6FF3A" w:rsidR="0037248D" w:rsidRDefault="0037248D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Halv dag tirsdag 24.12 ( kan avspaseres.)</w:t>
            </w:r>
          </w:p>
          <w:p w14:paraId="54AA03E5" w14:textId="05BBF5C7" w:rsidR="000F63A8" w:rsidRDefault="00347A0D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Full dag </w:t>
            </w:r>
            <w:r w:rsidR="00E84418">
              <w:rPr>
                <w:rFonts w:ascii="Times New Roman" w:eastAsia="Times New Roman" w:hAnsi="Times New Roman"/>
                <w:szCs w:val="24"/>
                <w:lang w:val="nb-NO"/>
              </w:rPr>
              <w:t xml:space="preserve">fredag </w:t>
            </w:r>
            <w:r>
              <w:rPr>
                <w:rFonts w:ascii="Times New Roman" w:eastAsia="Times New Roman" w:hAnsi="Times New Roman"/>
                <w:szCs w:val="24"/>
                <w:lang w:val="nb-NO"/>
              </w:rPr>
              <w:t>2</w:t>
            </w:r>
            <w:r w:rsidR="00E84418">
              <w:rPr>
                <w:rFonts w:ascii="Times New Roman" w:eastAsia="Times New Roman" w:hAnsi="Times New Roman"/>
                <w:szCs w:val="24"/>
                <w:lang w:val="nb-NO"/>
              </w:rPr>
              <w:t>7</w:t>
            </w:r>
            <w:r w:rsidR="00933D29">
              <w:rPr>
                <w:rFonts w:ascii="Times New Roman" w:eastAsia="Times New Roman" w:hAnsi="Times New Roman"/>
                <w:szCs w:val="24"/>
                <w:lang w:val="nb-NO"/>
              </w:rPr>
              <w:t>.12</w:t>
            </w:r>
          </w:p>
          <w:p w14:paraId="06391034" w14:textId="77777777" w:rsidR="00933D29" w:rsidRDefault="00347A0D" w:rsidP="00AD0F8F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Full dag </w:t>
            </w:r>
            <w:r w:rsidR="00E84418">
              <w:rPr>
                <w:rFonts w:ascii="Times New Roman" w:eastAsia="Times New Roman" w:hAnsi="Times New Roman"/>
                <w:szCs w:val="24"/>
                <w:lang w:val="nb-NO"/>
              </w:rPr>
              <w:t>mandag</w:t>
            </w: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 </w:t>
            </w:r>
            <w:r w:rsidR="00E84418">
              <w:rPr>
                <w:rFonts w:ascii="Times New Roman" w:eastAsia="Times New Roman" w:hAnsi="Times New Roman"/>
                <w:szCs w:val="24"/>
                <w:lang w:val="nb-NO"/>
              </w:rPr>
              <w:t>30</w:t>
            </w:r>
            <w:r w:rsidR="00933D29">
              <w:rPr>
                <w:rFonts w:ascii="Times New Roman" w:eastAsia="Times New Roman" w:hAnsi="Times New Roman"/>
                <w:szCs w:val="24"/>
                <w:lang w:val="nb-NO"/>
              </w:rPr>
              <w:t>.12</w:t>
            </w:r>
          </w:p>
          <w:p w14:paraId="084F3668" w14:textId="076CEAC8" w:rsidR="0037248D" w:rsidRDefault="0037248D" w:rsidP="00AD0F8F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Halv dag tirsdag 32.12 ( Kan avspaseres)</w:t>
            </w:r>
          </w:p>
        </w:tc>
      </w:tr>
      <w:tr w:rsidR="00DD54E2" w14:paraId="0C6D71EA" w14:textId="77777777" w:rsidTr="00DD54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2BFA" w14:textId="77777777" w:rsidR="00DD54E2" w:rsidRPr="00DD54E2" w:rsidRDefault="00DD54E2" w:rsidP="00C72BCD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 w:rsidRPr="00DD54E2">
              <w:rPr>
                <w:rFonts w:ascii="Times New Roman" w:eastAsia="Times New Roman" w:hAnsi="Times New Roman"/>
                <w:szCs w:val="24"/>
                <w:lang w:val="nb-NO"/>
              </w:rPr>
              <w:t xml:space="preserve">Januar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4E7" w14:textId="77777777" w:rsidR="00DD54E2" w:rsidRDefault="00DD54E2" w:rsidP="00C72BCD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Praksis for alle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F04" w14:textId="47AF05DA" w:rsidR="00E84418" w:rsidRDefault="00033970" w:rsidP="00C72BCD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Fredag </w:t>
            </w:r>
            <w:r w:rsidR="00DD54E2">
              <w:rPr>
                <w:rFonts w:ascii="Times New Roman" w:eastAsia="Times New Roman" w:hAnsi="Times New Roman"/>
                <w:szCs w:val="24"/>
                <w:lang w:val="nb-NO"/>
              </w:rPr>
              <w:t>02.01.</w:t>
            </w:r>
          </w:p>
        </w:tc>
      </w:tr>
      <w:tr w:rsidR="000F63A8" w14:paraId="2967BEE8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A58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Januar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C2E1" w14:textId="20805344" w:rsidR="000F63A8" w:rsidRDefault="00434D85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Første </w:t>
            </w:r>
            <w:r w:rsidR="0037248D">
              <w:rPr>
                <w:rFonts w:ascii="Times New Roman" w:eastAsia="Times New Roman" w:hAnsi="Times New Roman"/>
                <w:szCs w:val="24"/>
                <w:lang w:val="nb-NO"/>
              </w:rPr>
              <w:t>un</w:t>
            </w:r>
            <w:r w:rsidR="00033970">
              <w:rPr>
                <w:rFonts w:ascii="Times New Roman" w:eastAsia="Times New Roman" w:hAnsi="Times New Roman"/>
                <w:szCs w:val="24"/>
                <w:lang w:val="nb-NO"/>
              </w:rPr>
              <w:t>d</w:t>
            </w:r>
            <w:r w:rsidR="0037248D">
              <w:rPr>
                <w:rFonts w:ascii="Times New Roman" w:eastAsia="Times New Roman" w:hAnsi="Times New Roman"/>
                <w:szCs w:val="24"/>
                <w:lang w:val="nb-NO"/>
              </w:rPr>
              <w:t>ervisningsdag/praksisdag</w:t>
            </w: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 etter jul</w:t>
            </w:r>
            <w:r w:rsidR="00841690">
              <w:rPr>
                <w:rFonts w:ascii="Times New Roman" w:eastAsia="Times New Roman" w:hAnsi="Times New Roman"/>
                <w:szCs w:val="24"/>
                <w:lang w:val="nb-NO"/>
              </w:rPr>
              <w:t xml:space="preserve"> </w:t>
            </w:r>
          </w:p>
          <w:p w14:paraId="3278D3E5" w14:textId="02B64BC3" w:rsidR="00841690" w:rsidRDefault="00841690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D0D4" w14:textId="20F9A0BF" w:rsidR="000F63A8" w:rsidRDefault="00E8441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Mandag 0</w:t>
            </w:r>
            <w:r w:rsidR="00F952C4">
              <w:rPr>
                <w:rFonts w:ascii="Times New Roman" w:eastAsia="Times New Roman" w:hAnsi="Times New Roman"/>
                <w:szCs w:val="24"/>
                <w:lang w:val="nb-NO"/>
              </w:rPr>
              <w:t>5</w:t>
            </w:r>
            <w:r w:rsidR="00933D29">
              <w:rPr>
                <w:rFonts w:ascii="Times New Roman" w:eastAsia="Times New Roman" w:hAnsi="Times New Roman"/>
                <w:szCs w:val="24"/>
                <w:lang w:val="nb-NO"/>
              </w:rPr>
              <w:t>.01</w:t>
            </w:r>
            <w:r w:rsidR="00AD0F8F">
              <w:rPr>
                <w:rFonts w:ascii="Times New Roman" w:eastAsia="Times New Roman" w:hAnsi="Times New Roman"/>
                <w:szCs w:val="24"/>
                <w:lang w:val="nb-NO"/>
              </w:rPr>
              <w:t>.</w:t>
            </w:r>
          </w:p>
          <w:p w14:paraId="235DDF84" w14:textId="77777777" w:rsidR="00841690" w:rsidRDefault="00841690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  <w:p w14:paraId="3D0950A6" w14:textId="77777777" w:rsidR="00933D29" w:rsidRDefault="00933D29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</w:tr>
      <w:tr w:rsidR="001B2906" w14:paraId="349FBCE3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203" w14:textId="77777777" w:rsidR="001B2906" w:rsidRDefault="001B2906">
            <w:pPr>
              <w:pStyle w:val="Normal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Januar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520" w14:textId="1D7F48C8" w:rsidR="00933D29" w:rsidRDefault="00FC6995" w:rsidP="00E8441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Mul</w:t>
            </w:r>
            <w:r w:rsidR="00582E25">
              <w:rPr>
                <w:rFonts w:ascii="Times New Roman" w:eastAsia="Times New Roman" w:hAnsi="Times New Roman"/>
                <w:szCs w:val="24"/>
                <w:lang w:val="nb-NO"/>
              </w:rPr>
              <w:t>ig f</w:t>
            </w:r>
            <w:r w:rsidR="00E84418">
              <w:rPr>
                <w:rFonts w:ascii="Times New Roman" w:eastAsia="Times New Roman" w:hAnsi="Times New Roman"/>
                <w:szCs w:val="24"/>
                <w:lang w:val="nb-NO"/>
              </w:rPr>
              <w:t xml:space="preserve">elles uke </w:t>
            </w:r>
            <w:r w:rsidR="008363FE">
              <w:rPr>
                <w:rFonts w:ascii="Times New Roman" w:eastAsia="Times New Roman" w:hAnsi="Times New Roman"/>
                <w:szCs w:val="24"/>
                <w:lang w:val="nb-NO"/>
              </w:rPr>
              <w:t>læringssenter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B1B" w14:textId="0CC581F5" w:rsidR="001B2906" w:rsidRDefault="00582E25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Uke 2</w:t>
            </w:r>
          </w:p>
        </w:tc>
      </w:tr>
      <w:tr w:rsidR="000E3DA3" w14:paraId="30288719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087" w14:textId="77777777" w:rsidR="000E3DA3" w:rsidRDefault="000E3DA3">
            <w:pPr>
              <w:pStyle w:val="Normal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Februar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07E" w14:textId="0A690040" w:rsidR="000E3DA3" w:rsidRDefault="000E3DA3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Praksis og eget opplegg </w:t>
            </w:r>
            <w:r w:rsidR="008363FE">
              <w:rPr>
                <w:rFonts w:ascii="Times New Roman" w:eastAsia="Times New Roman" w:hAnsi="Times New Roman"/>
                <w:szCs w:val="24"/>
                <w:lang w:val="nb-NO"/>
              </w:rPr>
              <w:t>ved læringssenter</w:t>
            </w:r>
          </w:p>
          <w:p w14:paraId="41530FE1" w14:textId="77777777" w:rsidR="00933D29" w:rsidRDefault="00933D29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F931" w14:textId="5F8A8C75" w:rsidR="000E3DA3" w:rsidRDefault="001558B5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Uke 8</w:t>
            </w:r>
            <w:r w:rsidR="004A4BC8">
              <w:rPr>
                <w:rFonts w:ascii="Times New Roman" w:eastAsia="Times New Roman" w:hAnsi="Times New Roman"/>
                <w:szCs w:val="24"/>
                <w:lang w:val="nb-NO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 </w:t>
            </w:r>
            <w:r w:rsidR="00AD0F8F">
              <w:rPr>
                <w:rFonts w:ascii="Times New Roman" w:eastAsia="Times New Roman" w:hAnsi="Times New Roman"/>
                <w:szCs w:val="24"/>
                <w:lang w:val="nb-NO"/>
              </w:rPr>
              <w:t>1</w:t>
            </w:r>
            <w:r w:rsidR="00F952C4">
              <w:rPr>
                <w:rFonts w:ascii="Times New Roman" w:eastAsia="Times New Roman" w:hAnsi="Times New Roman"/>
                <w:szCs w:val="24"/>
                <w:lang w:val="nb-NO"/>
              </w:rPr>
              <w:t>6</w:t>
            </w:r>
            <w:r w:rsidR="00AD0F8F">
              <w:rPr>
                <w:rFonts w:ascii="Times New Roman" w:eastAsia="Times New Roman" w:hAnsi="Times New Roman"/>
                <w:szCs w:val="24"/>
                <w:lang w:val="nb-NO"/>
              </w:rPr>
              <w:t>-2</w:t>
            </w:r>
            <w:r w:rsidR="005C7E3D">
              <w:rPr>
                <w:rFonts w:ascii="Times New Roman" w:eastAsia="Times New Roman" w:hAnsi="Times New Roman"/>
                <w:szCs w:val="24"/>
                <w:lang w:val="nb-NO"/>
              </w:rPr>
              <w:t>0</w:t>
            </w:r>
            <w:r w:rsidR="00AD0F8F">
              <w:rPr>
                <w:rFonts w:ascii="Times New Roman" w:eastAsia="Times New Roman" w:hAnsi="Times New Roman"/>
                <w:szCs w:val="24"/>
                <w:lang w:val="nb-NO"/>
              </w:rPr>
              <w:t>.02</w:t>
            </w:r>
          </w:p>
        </w:tc>
      </w:tr>
      <w:tr w:rsidR="000E3DA3" w14:paraId="24AAA339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9B3" w14:textId="6A713A96" w:rsidR="000E3DA3" w:rsidRDefault="00AD0F8F">
            <w:pPr>
              <w:pStyle w:val="Normal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Mars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862A" w14:textId="77777777" w:rsidR="00537D08" w:rsidRDefault="00537D08" w:rsidP="00537D0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Siste dag på skole før påskeferie </w:t>
            </w:r>
          </w:p>
          <w:p w14:paraId="3DFFBB45" w14:textId="77777777" w:rsidR="00537D08" w:rsidRDefault="00537D08" w:rsidP="00537D0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Praksis for alle </w:t>
            </w:r>
          </w:p>
          <w:p w14:paraId="25D4B771" w14:textId="77777777" w:rsidR="00933D29" w:rsidRDefault="00933D29" w:rsidP="0037248D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A7C6" w14:textId="77777777" w:rsidR="0078582C" w:rsidRDefault="009F73E6" w:rsidP="0078582C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Fredag </w:t>
            </w:r>
            <w:r w:rsidR="0026325D">
              <w:rPr>
                <w:rFonts w:ascii="Times New Roman" w:eastAsia="Times New Roman" w:hAnsi="Times New Roman"/>
                <w:szCs w:val="24"/>
                <w:lang w:val="nb-NO"/>
              </w:rPr>
              <w:t>26.03</w:t>
            </w:r>
          </w:p>
          <w:p w14:paraId="078DB886" w14:textId="3BA9AE28" w:rsidR="00E356D3" w:rsidRDefault="00E356D3" w:rsidP="00E356D3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Full praksisdag mandag </w:t>
            </w:r>
            <w:r w:rsidR="00916B15">
              <w:rPr>
                <w:rFonts w:ascii="Times New Roman" w:eastAsia="Times New Roman" w:hAnsi="Times New Roman"/>
                <w:szCs w:val="24"/>
                <w:lang w:val="nb-NO"/>
              </w:rPr>
              <w:t>30.03</w:t>
            </w:r>
          </w:p>
          <w:p w14:paraId="62ECAFAA" w14:textId="28118DD7" w:rsidR="00E356D3" w:rsidRDefault="00E356D3" w:rsidP="00E356D3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Full </w:t>
            </w:r>
            <w:r w:rsidR="00916B15">
              <w:rPr>
                <w:rFonts w:ascii="Times New Roman" w:eastAsia="Times New Roman" w:hAnsi="Times New Roman"/>
                <w:szCs w:val="24"/>
                <w:lang w:val="nb-NO"/>
              </w:rPr>
              <w:t>praksis</w:t>
            </w: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dag tirsdag </w:t>
            </w:r>
            <w:r w:rsidR="00916B15">
              <w:rPr>
                <w:rFonts w:ascii="Times New Roman" w:eastAsia="Times New Roman" w:hAnsi="Times New Roman"/>
                <w:szCs w:val="24"/>
                <w:lang w:val="nb-NO"/>
              </w:rPr>
              <w:t>31.03</w:t>
            </w:r>
          </w:p>
          <w:p w14:paraId="6C8E283D" w14:textId="37CA47BD" w:rsidR="00E356D3" w:rsidRDefault="00E356D3" w:rsidP="0078582C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Halv dag onsdag</w:t>
            </w:r>
            <w:r w:rsidR="00916B15">
              <w:rPr>
                <w:rFonts w:ascii="Times New Roman" w:eastAsia="Times New Roman" w:hAnsi="Times New Roman"/>
                <w:szCs w:val="24"/>
                <w:lang w:val="nb-NO"/>
              </w:rPr>
              <w:t xml:space="preserve"> 01.04</w:t>
            </w:r>
            <w:r>
              <w:rPr>
                <w:rFonts w:ascii="Times New Roman" w:eastAsia="Times New Roman" w:hAnsi="Times New Roman"/>
                <w:szCs w:val="24"/>
                <w:lang w:val="nb-NO"/>
              </w:rPr>
              <w:t>( Kan avspaseres)</w:t>
            </w:r>
          </w:p>
        </w:tc>
      </w:tr>
      <w:tr w:rsidR="000E3DA3" w14:paraId="5389ABD9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D4F" w14:textId="77777777" w:rsidR="000E3DA3" w:rsidRDefault="001558B5">
            <w:pPr>
              <w:pStyle w:val="Normal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41A" w14:textId="7E05C7F0" w:rsidR="0037248D" w:rsidRDefault="0037248D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Første undervisningsdag/praksisdag etter påskeferie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8748" w14:textId="31039983" w:rsidR="0037248D" w:rsidRDefault="0037248D" w:rsidP="0037248D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Tirsdag </w:t>
            </w:r>
            <w:r w:rsidR="00A018E9">
              <w:rPr>
                <w:rFonts w:ascii="Times New Roman" w:eastAsia="Times New Roman" w:hAnsi="Times New Roman"/>
                <w:szCs w:val="24"/>
                <w:lang w:val="nb-NO"/>
              </w:rPr>
              <w:t>07</w:t>
            </w:r>
            <w:r>
              <w:rPr>
                <w:rFonts w:ascii="Times New Roman" w:eastAsia="Times New Roman" w:hAnsi="Times New Roman"/>
                <w:szCs w:val="24"/>
                <w:lang w:val="nb-NO"/>
              </w:rPr>
              <w:t>.04</w:t>
            </w:r>
          </w:p>
        </w:tc>
      </w:tr>
      <w:tr w:rsidR="000F63A8" w14:paraId="2188F621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C8BA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Mai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63E3" w14:textId="6AC5F352" w:rsidR="000F63A8" w:rsidRDefault="001B2906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A</w:t>
            </w:r>
            <w:r w:rsidR="000F63A8">
              <w:rPr>
                <w:rFonts w:ascii="Times New Roman" w:eastAsia="Times New Roman" w:hAnsi="Times New Roman"/>
                <w:szCs w:val="24"/>
                <w:lang w:val="nb-NO"/>
              </w:rPr>
              <w:t>lle har fri</w:t>
            </w:r>
            <w:r w:rsidR="004A4BC8">
              <w:rPr>
                <w:rFonts w:ascii="Times New Roman" w:eastAsia="Times New Roman" w:hAnsi="Times New Roman"/>
                <w:szCs w:val="24"/>
                <w:lang w:val="nb-NO"/>
              </w:rPr>
              <w:t xml:space="preserve"> </w:t>
            </w:r>
            <w:r w:rsidR="000F63A8">
              <w:rPr>
                <w:rFonts w:ascii="Times New Roman" w:eastAsia="Times New Roman" w:hAnsi="Times New Roman"/>
                <w:szCs w:val="24"/>
                <w:lang w:val="nb-NO"/>
              </w:rPr>
              <w:t xml:space="preserve"> </w:t>
            </w:r>
          </w:p>
          <w:p w14:paraId="3D92B259" w14:textId="26EE1B26" w:rsidR="008363FE" w:rsidRDefault="004A4BC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1 mai</w:t>
            </w:r>
          </w:p>
          <w:p w14:paraId="3550319B" w14:textId="77777777" w:rsidR="003D0334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Kristi himmelfartsdag</w:t>
            </w:r>
            <w:r w:rsidR="00AD0F8F">
              <w:rPr>
                <w:rFonts w:ascii="Times New Roman" w:eastAsia="Times New Roman" w:hAnsi="Times New Roman"/>
                <w:szCs w:val="24"/>
                <w:lang w:val="nb-NO"/>
              </w:rPr>
              <w:t xml:space="preserve">, </w:t>
            </w:r>
          </w:p>
          <w:p w14:paraId="5CBAD32A" w14:textId="6ED3BCCC" w:rsidR="008D5B74" w:rsidRPr="003D0334" w:rsidRDefault="003D0334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P</w:t>
            </w:r>
            <w:r w:rsidR="008D5B74" w:rsidRPr="003D0334">
              <w:rPr>
                <w:rFonts w:ascii="Times New Roman" w:eastAsia="Times New Roman" w:hAnsi="Times New Roman"/>
                <w:szCs w:val="24"/>
                <w:lang w:val="nb-NO"/>
              </w:rPr>
              <w:t xml:space="preserve">raksisdag </w:t>
            </w:r>
          </w:p>
          <w:p w14:paraId="6ACF280A" w14:textId="77777777" w:rsidR="00D86D3A" w:rsidRDefault="00D86D3A" w:rsidP="00D86D3A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2. pinsedag </w:t>
            </w:r>
          </w:p>
          <w:p w14:paraId="13DBE345" w14:textId="77777777" w:rsidR="00D86D3A" w:rsidRPr="008D5B74" w:rsidRDefault="00D86D3A">
            <w:pPr>
              <w:pStyle w:val="Normal0"/>
              <w:rPr>
                <w:rFonts w:ascii="Times New Roman" w:eastAsia="Times New Roman" w:hAnsi="Times New Roman"/>
                <w:i/>
                <w:iCs/>
                <w:szCs w:val="24"/>
                <w:lang w:val="nb-NO"/>
              </w:rPr>
            </w:pPr>
          </w:p>
          <w:p w14:paraId="6331A68C" w14:textId="20B3A5D8" w:rsidR="006E5B3D" w:rsidRDefault="006E5B3D" w:rsidP="00D4529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D782" w14:textId="77777777" w:rsidR="008363FE" w:rsidRDefault="008363FE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  <w:p w14:paraId="21C3ACB9" w14:textId="7C3BA49B" w:rsidR="004A4BC8" w:rsidRDefault="00A018E9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Fredag </w:t>
            </w:r>
            <w:r w:rsidR="004A4BC8">
              <w:rPr>
                <w:rFonts w:ascii="Times New Roman" w:eastAsia="Times New Roman" w:hAnsi="Times New Roman"/>
                <w:szCs w:val="24"/>
                <w:lang w:val="nb-NO"/>
              </w:rPr>
              <w:t>01.05.</w:t>
            </w:r>
          </w:p>
          <w:p w14:paraId="5B7681AD" w14:textId="2CB5DE03" w:rsidR="00933D29" w:rsidRDefault="008363FE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Torsdag </w:t>
            </w:r>
            <w:r w:rsidR="00D45298">
              <w:rPr>
                <w:rFonts w:ascii="Times New Roman" w:eastAsia="Times New Roman" w:hAnsi="Times New Roman"/>
                <w:szCs w:val="24"/>
                <w:lang w:val="nb-NO"/>
              </w:rPr>
              <w:t>14</w:t>
            </w:r>
            <w:r>
              <w:rPr>
                <w:rFonts w:ascii="Times New Roman" w:eastAsia="Times New Roman" w:hAnsi="Times New Roman"/>
                <w:szCs w:val="24"/>
                <w:lang w:val="nb-NO"/>
              </w:rPr>
              <w:t>.05</w:t>
            </w:r>
          </w:p>
          <w:p w14:paraId="4665030C" w14:textId="49FBD23C" w:rsidR="008363FE" w:rsidRPr="003D0334" w:rsidRDefault="008D5B74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 w:rsidRPr="003D0334">
              <w:rPr>
                <w:rFonts w:ascii="Times New Roman" w:eastAsia="Times New Roman" w:hAnsi="Times New Roman"/>
                <w:szCs w:val="24"/>
                <w:lang w:val="nb-NO"/>
              </w:rPr>
              <w:t>Fredag 15.05</w:t>
            </w:r>
          </w:p>
          <w:p w14:paraId="38A0CCAA" w14:textId="11E2B80A" w:rsidR="00D86D3A" w:rsidRPr="00D86D3A" w:rsidRDefault="00D86D3A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Mandag 25</w:t>
            </w:r>
            <w:r w:rsidR="008772E4">
              <w:rPr>
                <w:rFonts w:ascii="Times New Roman" w:eastAsia="Times New Roman" w:hAnsi="Times New Roman"/>
                <w:szCs w:val="24"/>
                <w:lang w:val="nb-NO"/>
              </w:rPr>
              <w:t>.05</w:t>
            </w:r>
          </w:p>
          <w:p w14:paraId="2211D79A" w14:textId="5812EA63" w:rsidR="008363FE" w:rsidRDefault="008363FE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</w:tr>
      <w:tr w:rsidR="004A4BC8" w14:paraId="022B87C5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B2D" w14:textId="14E7089D" w:rsidR="004A4BC8" w:rsidRDefault="004A4BC8">
            <w:pPr>
              <w:pStyle w:val="Normal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Juni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FA44" w14:textId="34E3D335" w:rsidR="004A4BC8" w:rsidRDefault="004A4BC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Siste skoledag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708" w14:textId="77777777" w:rsidR="004A4BC8" w:rsidRDefault="008363FE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Fredag </w:t>
            </w:r>
            <w:r w:rsidR="00AD0F8F">
              <w:rPr>
                <w:rFonts w:ascii="Times New Roman" w:eastAsia="Times New Roman" w:hAnsi="Times New Roman"/>
                <w:szCs w:val="24"/>
                <w:lang w:val="nb-NO"/>
              </w:rPr>
              <w:t xml:space="preserve"> </w:t>
            </w:r>
            <w:r w:rsidR="008772E4">
              <w:rPr>
                <w:rFonts w:ascii="Times New Roman" w:eastAsia="Times New Roman" w:hAnsi="Times New Roman"/>
                <w:szCs w:val="24"/>
                <w:lang w:val="nb-NO"/>
              </w:rPr>
              <w:t>19.</w:t>
            </w:r>
            <w:r w:rsidR="00AD0F8F">
              <w:rPr>
                <w:rFonts w:ascii="Times New Roman" w:eastAsia="Times New Roman" w:hAnsi="Times New Roman"/>
                <w:szCs w:val="24"/>
                <w:lang w:val="nb-NO"/>
              </w:rPr>
              <w:t>06</w:t>
            </w:r>
          </w:p>
          <w:p w14:paraId="449AD007" w14:textId="248454A1" w:rsidR="007823C9" w:rsidRPr="006D3CA6" w:rsidRDefault="007823C9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 w:rsidRPr="006D3CA6">
              <w:rPr>
                <w:rFonts w:ascii="Times New Roman" w:eastAsia="Times New Roman" w:hAnsi="Times New Roman"/>
                <w:szCs w:val="24"/>
                <w:lang w:val="nb-NO"/>
              </w:rPr>
              <w:t xml:space="preserve">Full praksisdag </w:t>
            </w:r>
            <w:r w:rsidR="006D3CA6" w:rsidRPr="006D3CA6">
              <w:rPr>
                <w:rFonts w:ascii="Times New Roman" w:eastAsia="Times New Roman" w:hAnsi="Times New Roman"/>
                <w:szCs w:val="24"/>
                <w:lang w:val="nb-NO"/>
              </w:rPr>
              <w:t>22.06</w:t>
            </w:r>
          </w:p>
        </w:tc>
      </w:tr>
      <w:tr w:rsidR="000F63A8" w14:paraId="42176213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FE72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Juni og juli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2512" w14:textId="2DE5B6DB" w:rsidR="000F63A8" w:rsidRDefault="008363FE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>Praksis for alle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EC39" w14:textId="07F837A3" w:rsidR="000F63A8" w:rsidRDefault="00AD0F8F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Fra </w:t>
            </w:r>
            <w:r w:rsidR="008363FE">
              <w:rPr>
                <w:rFonts w:ascii="Times New Roman" w:eastAsia="Times New Roman" w:hAnsi="Times New Roman"/>
                <w:szCs w:val="24"/>
                <w:lang w:val="nb-NO"/>
              </w:rPr>
              <w:t>Mandag 2</w:t>
            </w:r>
            <w:r w:rsidR="007823C9">
              <w:rPr>
                <w:rFonts w:ascii="Times New Roman" w:eastAsia="Times New Roman" w:hAnsi="Times New Roman"/>
                <w:szCs w:val="24"/>
                <w:lang w:val="nb-NO"/>
              </w:rPr>
              <w:t>2</w:t>
            </w:r>
            <w:r w:rsidR="008363FE">
              <w:rPr>
                <w:rFonts w:ascii="Times New Roman" w:eastAsia="Times New Roman" w:hAnsi="Times New Roman"/>
                <w:szCs w:val="24"/>
                <w:lang w:val="nb-NO"/>
              </w:rPr>
              <w:t xml:space="preserve">.06 </w:t>
            </w:r>
            <w:r w:rsidR="00BF16E1">
              <w:rPr>
                <w:rFonts w:ascii="Times New Roman" w:eastAsia="Times New Roman" w:hAnsi="Times New Roman"/>
                <w:szCs w:val="24"/>
                <w:lang w:val="nb-NO"/>
              </w:rPr>
              <w:t xml:space="preserve"> hver dag frem til en </w:t>
            </w:r>
            <w:r w:rsidR="000F63A8">
              <w:rPr>
                <w:rFonts w:ascii="Times New Roman" w:eastAsia="Times New Roman" w:hAnsi="Times New Roman"/>
                <w:szCs w:val="24"/>
                <w:lang w:val="nb-NO"/>
              </w:rPr>
              <w:t>tar ferie .</w:t>
            </w:r>
          </w:p>
          <w:p w14:paraId="35100187" w14:textId="77777777" w:rsidR="00933D29" w:rsidRDefault="00933D29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</w:tr>
      <w:tr w:rsidR="000F63A8" w14:paraId="620535F8" w14:textId="77777777" w:rsidTr="000E3DA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3810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Juli og august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8A65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Ferie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EA3B" w14:textId="77777777" w:rsidR="000F63A8" w:rsidRDefault="000F63A8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szCs w:val="24"/>
                <w:lang w:val="nb-NO"/>
              </w:rPr>
              <w:t xml:space="preserve">Etter ferie har du full praksisplass frem til skolen starter opp. </w:t>
            </w:r>
          </w:p>
          <w:p w14:paraId="6AF8B358" w14:textId="77777777" w:rsidR="00933D29" w:rsidRDefault="00933D29">
            <w:pPr>
              <w:pStyle w:val="Normal0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</w:tr>
    </w:tbl>
    <w:p w14:paraId="7FEF46C6" w14:textId="77777777" w:rsidR="00685D53" w:rsidRDefault="005E6B5C" w:rsidP="00233530">
      <w:pPr>
        <w:tabs>
          <w:tab w:val="left" w:pos="3369"/>
        </w:tabs>
      </w:pPr>
      <w:r>
        <w:tab/>
      </w:r>
    </w:p>
    <w:sectPr w:rsidR="00685D53" w:rsidSect="00685D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8BBA4" w14:textId="77777777" w:rsidR="00EC02BE" w:rsidRDefault="00EC02BE" w:rsidP="000C21A1">
      <w:pPr>
        <w:spacing w:after="0" w:line="240" w:lineRule="auto"/>
      </w:pPr>
      <w:r>
        <w:separator/>
      </w:r>
    </w:p>
  </w:endnote>
  <w:endnote w:type="continuationSeparator" w:id="0">
    <w:p w14:paraId="2941CD37" w14:textId="77777777" w:rsidR="00EC02BE" w:rsidRDefault="00EC02BE" w:rsidP="000C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2010" w14:textId="77777777" w:rsidR="005E6B5C" w:rsidRDefault="005E6B5C">
    <w:pPr>
      <w:pStyle w:val="Topptekst"/>
    </w:pPr>
  </w:p>
  <w:p w14:paraId="7AC3D9A7" w14:textId="77777777" w:rsidR="005E6B5C" w:rsidRDefault="005E6B5C"/>
  <w:p w14:paraId="4681E5B0" w14:textId="77777777" w:rsidR="005E6B5C" w:rsidRDefault="005E6B5C" w:rsidP="00685D53">
    <w:pPr>
      <w:pStyle w:val="Bunntekst"/>
      <w:tabs>
        <w:tab w:val="clear" w:pos="4536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F086EEE" wp14:editId="3194A0D0">
              <wp:simplePos x="0" y="0"/>
              <wp:positionH relativeFrom="margin">
                <wp:posOffset>-649628</wp:posOffset>
              </wp:positionH>
              <wp:positionV relativeFrom="paragraph">
                <wp:posOffset>-175859</wp:posOffset>
              </wp:positionV>
              <wp:extent cx="6978566" cy="0"/>
              <wp:effectExtent l="0" t="0" r="32385" b="19050"/>
              <wp:wrapNone/>
              <wp:docPr id="13" name="Rett linj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8566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6492B8" id="Rett linje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1.15pt,-13.85pt" to="498.35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" strokecolor="#005eb8 [3204]" strokeweight="1.25pt">
              <v:stroke joinstyle="miter"/>
              <w10:wrap anchorx="margin"/>
            </v:lin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78720" behindDoc="1" locked="0" layoutInCell="1" allowOverlap="1" wp14:anchorId="2DEA2B3F" wp14:editId="0B89E802">
          <wp:simplePos x="0" y="0"/>
          <wp:positionH relativeFrom="column">
            <wp:posOffset>3250373</wp:posOffset>
          </wp:positionH>
          <wp:positionV relativeFrom="paragraph">
            <wp:posOffset>-89427</wp:posOffset>
          </wp:positionV>
          <wp:extent cx="2697535" cy="557154"/>
          <wp:effectExtent l="0" t="0" r="762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ottom-2-lay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535" cy="55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0555AE5" w14:textId="77777777" w:rsidR="000C21A1" w:rsidRDefault="000C21A1" w:rsidP="00045D2C">
    <w:pPr>
      <w:pStyle w:val="Bunntekst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2BDE" w14:textId="77777777" w:rsidR="004A2312" w:rsidRPr="004A2312" w:rsidRDefault="005E6B5C" w:rsidP="00685D53">
    <w:pPr>
      <w:pStyle w:val="Bunntekst"/>
      <w:tabs>
        <w:tab w:val="clear" w:pos="4536"/>
      </w:tabs>
      <w:rPr>
        <w:color w:val="0070C0"/>
      </w:rPr>
    </w:pPr>
    <w:r w:rsidRPr="004A2312">
      <w:rPr>
        <w:noProof/>
        <w:color w:val="0070C0"/>
        <w:lang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E9EB5A" wp14:editId="70F6B7EE">
              <wp:simplePos x="0" y="0"/>
              <wp:positionH relativeFrom="margin">
                <wp:posOffset>-649628</wp:posOffset>
              </wp:positionH>
              <wp:positionV relativeFrom="paragraph">
                <wp:posOffset>-175859</wp:posOffset>
              </wp:positionV>
              <wp:extent cx="6978566" cy="0"/>
              <wp:effectExtent l="0" t="0" r="32385" b="19050"/>
              <wp:wrapNone/>
              <wp:docPr id="7" name="Rett linj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8566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327DBE" id="Rett linje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1.15pt,-13.85pt" to="498.35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" strokecolor="#005eb8 [3204]" strokeweight="1.25pt">
              <v:stroke joinstyle="miter"/>
              <w10:wrap anchorx="margin"/>
            </v:line>
          </w:pict>
        </mc:Fallback>
      </mc:AlternateContent>
    </w:r>
    <w:r w:rsidRPr="004A2312">
      <w:rPr>
        <w:noProof/>
        <w:color w:val="0070C0"/>
        <w:lang w:eastAsia="nb-NO"/>
      </w:rPr>
      <w:drawing>
        <wp:anchor distT="0" distB="0" distL="114300" distR="114300" simplePos="0" relativeHeight="251667456" behindDoc="1" locked="0" layoutInCell="1" allowOverlap="1" wp14:anchorId="43FB164E" wp14:editId="12937718">
          <wp:simplePos x="0" y="0"/>
          <wp:positionH relativeFrom="column">
            <wp:posOffset>3250373</wp:posOffset>
          </wp:positionH>
          <wp:positionV relativeFrom="paragraph">
            <wp:posOffset>-89427</wp:posOffset>
          </wp:positionV>
          <wp:extent cx="2697535" cy="557154"/>
          <wp:effectExtent l="0" t="0" r="7620" b="0"/>
          <wp:wrapNone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ottom-2-lay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535" cy="55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312" w:rsidRPr="004A2312">
      <w:rPr>
        <w:color w:val="0070C0"/>
      </w:rPr>
      <w:t>Midt-Telemark kommune</w:t>
    </w:r>
  </w:p>
  <w:p w14:paraId="4F0BABE1" w14:textId="77777777" w:rsidR="004A2312" w:rsidRPr="004A2312" w:rsidRDefault="004A2312" w:rsidP="00685D53">
    <w:pPr>
      <w:pStyle w:val="Bunntekst"/>
      <w:tabs>
        <w:tab w:val="clear" w:pos="4536"/>
      </w:tabs>
      <w:rPr>
        <w:color w:val="0070C0"/>
      </w:rPr>
    </w:pPr>
    <w:r w:rsidRPr="004A2312">
      <w:rPr>
        <w:color w:val="0070C0"/>
      </w:rPr>
      <w:t>Senter for kvalifisering og inkludering</w:t>
    </w:r>
  </w:p>
  <w:p w14:paraId="0DCDB47A" w14:textId="77777777" w:rsidR="004A2312" w:rsidRPr="004A2312" w:rsidRDefault="004A2312" w:rsidP="00685D53">
    <w:pPr>
      <w:pStyle w:val="Bunntekst"/>
      <w:tabs>
        <w:tab w:val="clear" w:pos="4536"/>
      </w:tabs>
      <w:rPr>
        <w:color w:val="0070C0"/>
      </w:rPr>
    </w:pPr>
    <w:r w:rsidRPr="004A2312">
      <w:rPr>
        <w:color w:val="0070C0"/>
      </w:rPr>
      <w:t>Postboks 83</w:t>
    </w:r>
  </w:p>
  <w:p w14:paraId="279168B7" w14:textId="77777777" w:rsidR="00685D53" w:rsidRDefault="004A2312" w:rsidP="00685D53">
    <w:pPr>
      <w:pStyle w:val="Bunntekst"/>
      <w:tabs>
        <w:tab w:val="clear" w:pos="4536"/>
      </w:tabs>
    </w:pPr>
    <w:r w:rsidRPr="004A2312">
      <w:rPr>
        <w:color w:val="0070C0"/>
      </w:rPr>
      <w:t>3833 Bø i Telemark</w:t>
    </w:r>
    <w:r w:rsidR="00685D5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E6F76" w14:textId="77777777" w:rsidR="00EC02BE" w:rsidRDefault="00EC02BE" w:rsidP="000C21A1">
      <w:pPr>
        <w:spacing w:after="0" w:line="240" w:lineRule="auto"/>
      </w:pPr>
      <w:r>
        <w:separator/>
      </w:r>
    </w:p>
  </w:footnote>
  <w:footnote w:type="continuationSeparator" w:id="0">
    <w:p w14:paraId="117F3823" w14:textId="77777777" w:rsidR="00EC02BE" w:rsidRDefault="00EC02BE" w:rsidP="000C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ADF3" w14:textId="77777777" w:rsidR="005E6B5C" w:rsidRDefault="005E6B5C">
    <w:pPr>
      <w:pStyle w:val="Topptekst"/>
    </w:pPr>
    <w:r>
      <w:rPr>
        <w:noProof/>
        <w:lang w:eastAsia="nb-NO"/>
      </w:rPr>
      <w:drawing>
        <wp:inline distT="0" distB="0" distL="0" distR="0" wp14:anchorId="3C78C2B7" wp14:editId="7FD2B53A">
          <wp:extent cx="1806601" cy="571289"/>
          <wp:effectExtent l="0" t="0" r="3175" b="635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KAL 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601" cy="57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1ED02A02" w14:textId="77777777" w:rsidR="005E6B5C" w:rsidRDefault="005E6B5C" w:rsidP="00615A97">
    <w:pPr>
      <w:pStyle w:val="Topptekst"/>
      <w:tabs>
        <w:tab w:val="clear" w:pos="4536"/>
        <w:tab w:val="clear" w:pos="9072"/>
        <w:tab w:val="left" w:pos="1509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17F6E9A" wp14:editId="20C2DF97">
              <wp:simplePos x="0" y="0"/>
              <wp:positionH relativeFrom="column">
                <wp:posOffset>-632377</wp:posOffset>
              </wp:positionH>
              <wp:positionV relativeFrom="paragraph">
                <wp:posOffset>66184</wp:posOffset>
              </wp:positionV>
              <wp:extent cx="7047781" cy="0"/>
              <wp:effectExtent l="0" t="0" r="20320" b="1905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7781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C36DBF" id="Rett linje 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8pt,5.2pt" to="505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" strokecolor="#005eb8 [3204]" strokeweight="1.25pt">
              <v:stroke joinstyle="miter"/>
            </v:line>
          </w:pict>
        </mc:Fallback>
      </mc:AlternateContent>
    </w:r>
    <w:r>
      <w:tab/>
    </w:r>
  </w:p>
  <w:p w14:paraId="32E84354" w14:textId="77777777" w:rsidR="000C21A1" w:rsidRDefault="000C21A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39D4D" w14:textId="77777777" w:rsidR="00685D53" w:rsidRDefault="00685D53">
    <w:pPr>
      <w:pStyle w:val="Topptekst"/>
    </w:pPr>
    <w:r>
      <w:rPr>
        <w:noProof/>
        <w:lang w:eastAsia="nb-NO"/>
      </w:rPr>
      <w:drawing>
        <wp:inline distT="0" distB="0" distL="0" distR="0" wp14:anchorId="44963937" wp14:editId="521DDE6D">
          <wp:extent cx="1806601" cy="571289"/>
          <wp:effectExtent l="0" t="0" r="3175" b="635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KAL 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601" cy="57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2E166CE3" w14:textId="77777777" w:rsidR="00685D53" w:rsidRDefault="005E6B5C" w:rsidP="00615A97">
    <w:pPr>
      <w:pStyle w:val="Topptekst"/>
      <w:tabs>
        <w:tab w:val="clear" w:pos="4536"/>
        <w:tab w:val="clear" w:pos="9072"/>
        <w:tab w:val="left" w:pos="1509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EEAE791" wp14:editId="74C29C0F">
              <wp:simplePos x="0" y="0"/>
              <wp:positionH relativeFrom="column">
                <wp:posOffset>-632377</wp:posOffset>
              </wp:positionH>
              <wp:positionV relativeFrom="paragraph">
                <wp:posOffset>66184</wp:posOffset>
              </wp:positionV>
              <wp:extent cx="7047781" cy="0"/>
              <wp:effectExtent l="0" t="0" r="20320" b="19050"/>
              <wp:wrapNone/>
              <wp:docPr id="5" name="Rett linj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7781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E4D4B5" id="Rett linje 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8pt,5.2pt" to="505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" strokecolor="#005eb8 [3204]" strokeweight="1.25pt">
              <v:stroke joinstyle="miter"/>
            </v:line>
          </w:pict>
        </mc:Fallback>
      </mc:AlternateContent>
    </w:r>
    <w:r w:rsidR="00685D53">
      <w:tab/>
    </w:r>
  </w:p>
  <w:p w14:paraId="2D5C191B" w14:textId="77777777" w:rsidR="00685D53" w:rsidRDefault="00685D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0315D"/>
    <w:multiLevelType w:val="hybridMultilevel"/>
    <w:tmpl w:val="43D80E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620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nb-NO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5C"/>
    <w:rsid w:val="00033970"/>
    <w:rsid w:val="00045D2C"/>
    <w:rsid w:val="000C21A1"/>
    <w:rsid w:val="000E3DA3"/>
    <w:rsid w:val="000F63A8"/>
    <w:rsid w:val="001558B5"/>
    <w:rsid w:val="001B2906"/>
    <w:rsid w:val="00213C44"/>
    <w:rsid w:val="00233530"/>
    <w:rsid w:val="0026325D"/>
    <w:rsid w:val="002942A1"/>
    <w:rsid w:val="003060BE"/>
    <w:rsid w:val="00347A0D"/>
    <w:rsid w:val="00371BD6"/>
    <w:rsid w:val="0037248D"/>
    <w:rsid w:val="003953AE"/>
    <w:rsid w:val="003D0334"/>
    <w:rsid w:val="003E50D5"/>
    <w:rsid w:val="00434D85"/>
    <w:rsid w:val="004A2312"/>
    <w:rsid w:val="004A4BC8"/>
    <w:rsid w:val="00537D08"/>
    <w:rsid w:val="00582E25"/>
    <w:rsid w:val="005C7E3D"/>
    <w:rsid w:val="005E6B5C"/>
    <w:rsid w:val="00622237"/>
    <w:rsid w:val="00633926"/>
    <w:rsid w:val="00685D53"/>
    <w:rsid w:val="006D3CA6"/>
    <w:rsid w:val="006E5B3D"/>
    <w:rsid w:val="007823C9"/>
    <w:rsid w:val="0078582C"/>
    <w:rsid w:val="007B6875"/>
    <w:rsid w:val="008363FE"/>
    <w:rsid w:val="00841690"/>
    <w:rsid w:val="008772E4"/>
    <w:rsid w:val="00882A4A"/>
    <w:rsid w:val="008D5B74"/>
    <w:rsid w:val="00916B15"/>
    <w:rsid w:val="00933D29"/>
    <w:rsid w:val="009347FC"/>
    <w:rsid w:val="009F73E6"/>
    <w:rsid w:val="009F755A"/>
    <w:rsid w:val="00A018E9"/>
    <w:rsid w:val="00A324C6"/>
    <w:rsid w:val="00AD0F8F"/>
    <w:rsid w:val="00B454F2"/>
    <w:rsid w:val="00BA378B"/>
    <w:rsid w:val="00BF16E1"/>
    <w:rsid w:val="00CA3FB6"/>
    <w:rsid w:val="00D06940"/>
    <w:rsid w:val="00D434AA"/>
    <w:rsid w:val="00D45298"/>
    <w:rsid w:val="00D86D3A"/>
    <w:rsid w:val="00DD54E2"/>
    <w:rsid w:val="00E26370"/>
    <w:rsid w:val="00E356D3"/>
    <w:rsid w:val="00E84418"/>
    <w:rsid w:val="00EC02BE"/>
    <w:rsid w:val="00ED6117"/>
    <w:rsid w:val="00F61D9E"/>
    <w:rsid w:val="00F90BD0"/>
    <w:rsid w:val="00F952C4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06223"/>
  <w15:chartTrackingRefBased/>
  <w15:docId w15:val="{10FD0420-5962-4A59-94F2-2506093F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44"/>
  </w:style>
  <w:style w:type="paragraph" w:styleId="Overskrift1">
    <w:name w:val="heading 1"/>
    <w:basedOn w:val="Normal"/>
    <w:next w:val="Normal"/>
    <w:link w:val="Overskrift1Tegn"/>
    <w:uiPriority w:val="9"/>
    <w:qFormat/>
    <w:rsid w:val="00213C4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4689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3C4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3C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5EB8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3C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3C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B8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3C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5EB8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3C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5C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3C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5EB8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3C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5EB8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21A1"/>
  </w:style>
  <w:style w:type="paragraph" w:styleId="Bunntekst">
    <w:name w:val="footer"/>
    <w:basedOn w:val="Normal"/>
    <w:link w:val="BunntekstTegn"/>
    <w:uiPriority w:val="99"/>
    <w:unhideWhenUsed/>
    <w:rsid w:val="000C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21A1"/>
  </w:style>
  <w:style w:type="character" w:customStyle="1" w:styleId="Overskrift1Tegn">
    <w:name w:val="Overskrift 1 Tegn"/>
    <w:basedOn w:val="Standardskriftforavsnitt"/>
    <w:link w:val="Overskrift1"/>
    <w:uiPriority w:val="9"/>
    <w:rsid w:val="00213C44"/>
    <w:rPr>
      <w:rFonts w:asciiTheme="majorHAnsi" w:eastAsiaTheme="majorEastAsia" w:hAnsiTheme="majorHAnsi" w:cstheme="majorBidi"/>
      <w:color w:val="004689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13C4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13C44"/>
    <w:rPr>
      <w:rFonts w:asciiTheme="majorHAnsi" w:eastAsiaTheme="majorEastAsia" w:hAnsiTheme="majorHAnsi" w:cstheme="majorBidi"/>
      <w:color w:val="005EB8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13C44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13C44"/>
    <w:rPr>
      <w:rFonts w:asciiTheme="majorHAnsi" w:eastAsiaTheme="majorEastAsia" w:hAnsiTheme="majorHAnsi" w:cstheme="majorBidi"/>
      <w:color w:val="005EB8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13C44"/>
    <w:rPr>
      <w:rFonts w:asciiTheme="majorHAnsi" w:eastAsiaTheme="majorEastAsia" w:hAnsiTheme="majorHAnsi" w:cstheme="majorBidi"/>
      <w:i/>
      <w:iCs/>
      <w:color w:val="005EB8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13C44"/>
    <w:rPr>
      <w:rFonts w:asciiTheme="majorHAnsi" w:eastAsiaTheme="majorEastAsia" w:hAnsiTheme="majorHAnsi" w:cstheme="majorBidi"/>
      <w:i/>
      <w:iCs/>
      <w:color w:val="002F5C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13C44"/>
    <w:rPr>
      <w:rFonts w:asciiTheme="majorHAnsi" w:eastAsiaTheme="majorEastAsia" w:hAnsiTheme="majorHAnsi" w:cstheme="majorBidi"/>
      <w:b/>
      <w:bCs/>
      <w:color w:val="005EB8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13C44"/>
    <w:rPr>
      <w:rFonts w:asciiTheme="majorHAnsi" w:eastAsiaTheme="majorEastAsia" w:hAnsiTheme="majorHAnsi" w:cstheme="majorBidi"/>
      <w:b/>
      <w:bCs/>
      <w:i/>
      <w:iCs/>
      <w:color w:val="005EB8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13C4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5E6B5C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5EB8" w:themeColor="accent1"/>
      <w:spacing w:val="-10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B5C"/>
    <w:rPr>
      <w:rFonts w:asciiTheme="majorHAnsi" w:eastAsiaTheme="majorEastAsia" w:hAnsiTheme="majorHAnsi" w:cstheme="majorBidi"/>
      <w:b/>
      <w:color w:val="005EB8" w:themeColor="accent1"/>
      <w:spacing w:val="-10"/>
      <w:sz w:val="48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3C4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3C44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213C44"/>
    <w:rPr>
      <w:b/>
      <w:bCs/>
    </w:rPr>
  </w:style>
  <w:style w:type="character" w:styleId="Utheving">
    <w:name w:val="Emphasis"/>
    <w:basedOn w:val="Standardskriftforavsnitt"/>
    <w:uiPriority w:val="20"/>
    <w:qFormat/>
    <w:rsid w:val="00213C44"/>
    <w:rPr>
      <w:i/>
      <w:iCs/>
    </w:rPr>
  </w:style>
  <w:style w:type="paragraph" w:styleId="Ingenmellomrom">
    <w:name w:val="No Spacing"/>
    <w:uiPriority w:val="1"/>
    <w:qFormat/>
    <w:rsid w:val="00213C4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213C4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13C44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3C44"/>
    <w:pPr>
      <w:pBdr>
        <w:left w:val="single" w:sz="18" w:space="12" w:color="005EB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5EB8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3C44"/>
    <w:rPr>
      <w:rFonts w:asciiTheme="majorHAnsi" w:eastAsiaTheme="majorEastAsia" w:hAnsiTheme="majorHAnsi" w:cstheme="majorBidi"/>
      <w:color w:val="005EB8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213C44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213C4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13C44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213C44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13C44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13C44"/>
    <w:pPr>
      <w:outlineLvl w:val="9"/>
    </w:pPr>
  </w:style>
  <w:style w:type="paragraph" w:customStyle="1" w:styleId="Normal0">
    <w:name w:val="[Normal]"/>
    <w:rsid w:val="000F63A8"/>
    <w:pPr>
      <w:spacing w:after="0" w:line="240" w:lineRule="auto"/>
    </w:pPr>
    <w:rPr>
      <w:rFonts w:ascii="Arial" w:eastAsia="Arial" w:hAnsi="Arial" w:cs="Times New Roman"/>
      <w:noProof/>
      <w:sz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1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LER\Egendefinerte%20Office-maler\Brevmal.dotx" TargetMode="External"/></Relationships>
</file>

<file path=word/theme/theme1.xml><?xml version="1.0" encoding="utf-8"?>
<a:theme xmlns:a="http://schemas.openxmlformats.org/drawingml/2006/main" name="Office-tema">
  <a:themeElements>
    <a:clrScheme name="Midt-Telemark kommune">
      <a:dk1>
        <a:sysClr val="windowText" lastClr="000000"/>
      </a:dk1>
      <a:lt1>
        <a:sysClr val="window" lastClr="FFFFFF"/>
      </a:lt1>
      <a:dk2>
        <a:srgbClr val="005EB8"/>
      </a:dk2>
      <a:lt2>
        <a:srgbClr val="E7E6E6"/>
      </a:lt2>
      <a:accent1>
        <a:srgbClr val="005EB8"/>
      </a:accent1>
      <a:accent2>
        <a:srgbClr val="005EB8"/>
      </a:accent2>
      <a:accent3>
        <a:srgbClr val="005EB8"/>
      </a:accent3>
      <a:accent4>
        <a:srgbClr val="005EB8"/>
      </a:accent4>
      <a:accent5>
        <a:srgbClr val="005EB8"/>
      </a:accent5>
      <a:accent6>
        <a:srgbClr val="005EB8"/>
      </a:accent6>
      <a:hlink>
        <a:srgbClr val="2F2A95"/>
      </a:hlink>
      <a:folHlink>
        <a:srgbClr val="007FA3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7EEF-FE6E-42DE-B9DE-8AADF81D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6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Midt-Telemark IKT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Maria Stenman</dc:creator>
  <cp:keywords/>
  <dc:description/>
  <cp:lastModifiedBy>Tone-Sissel Kise</cp:lastModifiedBy>
  <cp:revision>8</cp:revision>
  <cp:lastPrinted>2021-01-12T09:57:00Z</cp:lastPrinted>
  <dcterms:created xsi:type="dcterms:W3CDTF">2025-05-27T11:37:00Z</dcterms:created>
  <dcterms:modified xsi:type="dcterms:W3CDTF">2025-06-04T06:26:00Z</dcterms:modified>
</cp:coreProperties>
</file>