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0BC27" w14:textId="77777777" w:rsidR="00E16F0F" w:rsidRPr="00706AA7" w:rsidRDefault="00F309ED" w:rsidP="00E16F0F">
      <w:pPr>
        <w:rPr/>
      </w:pPr>
      <w:sdt>
        <w:sdtPr>
          <w:alias w:val="Sdm_AMNavn"/>
          <w:tag w:val="Sdm_AMNavn"/>
          <w:id w:val="1791008662"/>
          <w:dataBinding w:xpath="/document/body/Sdm_AMNavn" w:storeItemID="{DEE8D369-E660-4460-84C2-A85C1D3CA444}"/>
          <w:text/>
          <w:rPr/>
        </w:sdtPr>
        <w:sdtEndPr/>
        <w:sdtContent>
          <w:bookmarkStart w:id="0" w:name="Sdm_AMNavn"/>
          <w:r w:rsidR="00E16F0F" w:rsidRPr="00706AA7">
            <w:rPr/>
            <w:t>Telemark Fylkeskommune</w:t>
          </w:r>
        </w:sdtContent>
      </w:sdt>
      <w:bookmarkEnd w:id="0"/>
    </w:p>
    <w:p w14:paraId="33CED181" w14:textId="67FCB48F" w:rsidR="00E16F0F" w:rsidRPr="00706AA7" w:rsidRDefault="00F309ED" w:rsidP="00E16F0F">
      <w:pPr>
        <w:rPr>
          <w:vanish/>
        </w:rPr>
      </w:pPr>
      <w:sdt>
        <w:sdtPr>
          <w:rPr>
            <w:vanish/>
          </w:rPr>
          <w:alias w:val="Sdm_Att"/>
          <w:tag w:val="Sdm_Att"/>
          <w:id w:val="-1664926071"/>
          <w:dataBinding w:xpath="/document/body/Sdm_Att" w:storeItemID="{DEE8D369-E660-4460-84C2-A85C1D3CA444}"/>
          <w:text/>
        </w:sdtPr>
        <w:sdtEndPr/>
        <w:sdtContent>
          <w:bookmarkStart w:id="1" w:name="Sdm_Att"/>
          <w:r w:rsidR="00D5776B">
            <w:rPr>
              <w:vanish/>
            </w:rPr>
            <w:t xml:space="preserve"> </w:t>
          </w:r>
        </w:sdtContent>
      </w:sdt>
      <w:bookmarkEnd w:id="1"/>
    </w:p>
    <w:p w14:paraId="20480837" w14:textId="77777777" w:rsidR="00E16F0F" w:rsidRDefault="00F309ED" w:rsidP="00E16F0F">
      <w:pPr>
        <w:rPr/>
      </w:pPr>
      <w:sdt>
        <w:sdtPr>
          <w:alias w:val="Sdm_AMAdr"/>
          <w:tag w:val="Sdm_AMAdr"/>
          <w:id w:val="1691883386"/>
          <w:dataBinding w:xpath="/document/body/Sdm_AMAdr" w:storeItemID="{DEE8D369-E660-4460-84C2-A85C1D3CA444}"/>
          <w:text/>
          <w:rPr/>
        </w:sdtPr>
        <w:sdtEndPr/>
        <w:sdtContent>
          <w:bookmarkStart w:id="2" w:name="Sdm_AMAdr"/>
          <w:r w:rsidR="00E16F0F" w:rsidRPr="00706AA7">
            <w:rPr/>
            <w:t>Postboks 2844</w:t>
          </w:r>
        </w:sdtContent>
      </w:sdt>
      <w:bookmarkEnd w:id="2"/>
    </w:p>
    <w:p w14:paraId="066FDFB7" w14:textId="6B58DB09" w:rsidR="00E16F0F" w:rsidRDefault="00F309ED" w:rsidP="00E16F0F">
      <w:pPr>
        <w:rPr>
          <w:vanish/>
        </w:rPr>
      </w:pPr>
      <w:sdt>
        <w:sdtPr>
          <w:rPr>
            <w:vanish/>
          </w:rPr>
          <w:alias w:val="Sdm_AMAdr2"/>
          <w:tag w:val="Sdm_AMAdr2"/>
          <w:id w:val="-10847021"/>
          <w:dataBinding w:xpath="/document/body/Sdm_AMAdr2" w:storeItemID="{DEE8D369-E660-4460-84C2-A85C1D3CA444}"/>
          <w:text/>
        </w:sdtPr>
        <w:sdtEndPr/>
        <w:sdtContent>
          <w:bookmarkStart w:id="3" w:name="Sdm_AMAdr2"/>
          <w:r w:rsidR="00D5776B">
            <w:rPr>
              <w:vanish/>
            </w:rPr>
            <w:t xml:space="preserve"> </w:t>
          </w:r>
        </w:sdtContent>
      </w:sdt>
      <w:bookmarkEnd w:id="3"/>
    </w:p>
    <w:p w14:paraId="0CE63461" w14:textId="75F70B24" w:rsidR="00E16F0F" w:rsidRDefault="00F309ED" w:rsidP="00476E91">
      <w:pPr>
        <w:tabs>
          <w:tab w:val="left" w:pos="5448"/>
        </w:tabs>
        <w:rPr>
          <w:vanish/>
        </w:rPr>
      </w:pPr>
      <w:sdt>
        <w:sdtPr>
          <w:rPr>
            <w:vanish/>
          </w:rPr>
          <w:alias w:val="Sdm_Adr3"/>
          <w:tag w:val="Sdm_Adr3"/>
          <w:id w:val="-166869983"/>
          <w:dataBinding w:xpath="/document/body/Sdm_Adr3" w:storeItemID="{DEE8D369-E660-4460-84C2-A85C1D3CA444}"/>
          <w:text/>
        </w:sdtPr>
        <w:sdtEndPr/>
        <w:sdtContent>
          <w:bookmarkStart w:id="4" w:name="Sdm_Adr3"/>
          <w:r w:rsidR="00D5776B">
            <w:rPr>
              <w:vanish/>
            </w:rPr>
            <w:t xml:space="preserve"> </w:t>
          </w:r>
        </w:sdtContent>
      </w:sdt>
      <w:bookmarkEnd w:id="4"/>
    </w:p>
    <w:p w14:paraId="7674349B" w14:textId="61E73B64" w:rsidR="00E16F0F" w:rsidRPr="00706AA7" w:rsidRDefault="00F309ED" w:rsidP="00E16F0F">
      <w:pPr>
        <w:rPr>
          <w:vanish/>
        </w:rPr>
      </w:pPr>
      <w:sdt>
        <w:sdtPr>
          <w:rPr>
            <w:vanish/>
          </w:rPr>
          <w:alias w:val="Sdm_Adr4"/>
          <w:tag w:val="Sdm_Adr4"/>
          <w:id w:val="2091812562"/>
          <w:dataBinding w:xpath="/document/body/Sdm_Adr4" w:storeItemID="{DEE8D369-E660-4460-84C2-A85C1D3CA444}"/>
          <w:text/>
        </w:sdtPr>
        <w:sdtEndPr/>
        <w:sdtContent>
          <w:bookmarkStart w:id="5" w:name="Sdm_Adr4"/>
          <w:r w:rsidR="00D5776B">
            <w:rPr>
              <w:vanish/>
            </w:rPr>
            <w:t xml:space="preserve"> </w:t>
          </w:r>
        </w:sdtContent>
      </w:sdt>
      <w:bookmarkEnd w:id="5"/>
    </w:p>
    <w:p w14:paraId="63130BD1" w14:textId="77777777" w:rsidR="00E16F0F" w:rsidRPr="00706AA7" w:rsidRDefault="00F309ED" w:rsidP="00E16F0F">
      <w:pPr>
        <w:rPr/>
      </w:pPr>
      <w:sdt>
        <w:sdtPr>
          <w:alias w:val="Sdm_AMPostNr"/>
          <w:tag w:val="Sdm_AMPostNr"/>
          <w:id w:val="-1886938741"/>
          <w:dataBinding w:xpath="/document/body/Sdm_AMPostNr" w:storeItemID="{DEE8D369-E660-4460-84C2-A85C1D3CA444}"/>
          <w:text/>
          <w:rPr/>
        </w:sdtPr>
        <w:sdtEndPr/>
        <w:sdtContent>
          <w:bookmarkStart w:id="6" w:name="Sdm_AMPostNr"/>
          <w:r w:rsidR="00E16F0F" w:rsidRPr="00706AA7">
            <w:rPr/>
            <w:t>3702</w:t>
          </w:r>
        </w:sdtContent>
      </w:sdt>
      <w:bookmarkEnd w:id="6"/>
      <w:r w:rsidR="00E16F0F" w:rsidRPr="00706AA7">
        <w:rPr/>
        <w:t xml:space="preserve"> </w:t>
      </w:r>
      <w:sdt>
        <w:sdtPr>
          <w:alias w:val="Sdm_AMPoststed"/>
          <w:tag w:val="Sdm_AMPoststed"/>
          <w:id w:val="-1027323321"/>
          <w:dataBinding w:xpath="/document/body/Sdm_AMPoststed" w:storeItemID="{DEE8D369-E660-4460-84C2-A85C1D3CA444}"/>
          <w:text/>
          <w:rPr/>
        </w:sdtPr>
        <w:sdtEndPr/>
        <w:sdtContent>
          <w:bookmarkStart w:id="7" w:name="Sdm_AMPoststed"/>
          <w:r w:rsidR="00E16F0F" w:rsidRPr="00706AA7">
            <w:rPr/>
            <w:t>SKIEN</w:t>
          </w:r>
        </w:sdtContent>
      </w:sdt>
      <w:bookmarkEnd w:id="7"/>
    </w:p>
    <w:p w14:paraId="6CB92990" w14:textId="77777777" w:rsidR="00E16F0F" w:rsidRDefault="00E16F0F" w:rsidP="00E16F0F">
      <w:pPr>
        <w:rPr>
          <w:szCs w:val="22"/>
        </w:rPr>
      </w:pPr>
    </w:p>
    <w:p w14:paraId="167C74F2" w14:textId="77777777" w:rsidR="00E16F0F" w:rsidRDefault="00E16F0F" w:rsidP="00E16F0F">
      <w:pPr>
        <w:rPr>
          <w:szCs w:val="22"/>
        </w:rPr>
      </w:pPr>
    </w:p>
    <w:p w14:paraId="3F9F36AA" w14:textId="77777777" w:rsidR="00E16F0F" w:rsidRDefault="00E16F0F" w:rsidP="00E16F0F">
      <w:pPr>
        <w:jc w:val="right"/>
        <w:rPr>
          <w:rFonts w:cs="Arial"/>
          <w:szCs w:val="22"/>
        </w:rPr>
      </w:pPr>
      <w:r>
        <w:rPr>
          <w:b/>
          <w:bCs/>
          <w:szCs w:val="22"/>
        </w:rPr>
        <w:t>Dato</w:t>
      </w:r>
      <w:r>
        <w:rPr>
          <w:szCs w:val="22"/>
        </w:rPr>
        <w:tab/>
      </w:r>
      <w:sdt>
        <w:sdtPr>
          <w:rPr>
            <w:rFonts w:cs="Arial"/>
            <w:szCs w:val="22"/>
          </w:rPr>
          <w:alias w:val="Sdo_DokDato"/>
          <w:tag w:val="Sdo_DokDato"/>
          <w:id w:val="-213187396"/>
          <w:dataBinding w:xpath="/document/body/Sdo_DokDato" w:storeItemID="{DEE8D369-E660-4460-84C2-A85C1D3CA444}"/>
          <w:text/>
        </w:sdtPr>
        <w:sdtEndPr/>
        <w:sdtContent>
          <w:bookmarkStart w:id="8" w:name="Sdo_DokDato"/>
          <w:r w:rsidRPr="00CA453B">
            <w:rPr>
              <w:rFonts w:cs="Arial"/>
              <w:szCs w:val="22"/>
            </w:rPr>
            <w:t>10.02.2026</w:t>
          </w:r>
        </w:sdtContent>
      </w:sdt>
      <w:bookmarkEnd w:id="8"/>
    </w:p>
    <w:p w14:paraId="5A00EDED" w14:textId="2AF39717" w:rsidR="00E16F0F" w:rsidRDefault="00E16F0F" w:rsidP="00E16F0F">
      <w:pPr>
        <w:jc w:val="right"/>
        <w:rPr>
          <w:bCs/>
          <w:szCs w:val="22"/>
          <w:lang w:val="nn-NO"/>
        </w:rPr>
      </w:pPr>
      <w:r>
        <w:rPr>
          <w:rFonts w:cs="Arial"/>
          <w:b/>
          <w:bCs/>
          <w:szCs w:val="22"/>
        </w:rPr>
        <w:t>Vår referanse</w:t>
      </w:r>
      <w:r>
        <w:rPr>
          <w:rFonts w:cs="Arial"/>
          <w:b/>
          <w:bCs/>
          <w:szCs w:val="22"/>
        </w:rPr>
        <w:tab/>
      </w:r>
      <w:sdt>
        <w:sdtPr>
          <w:rPr>
            <w:rFonts w:cs="Arial"/>
            <w:szCs w:val="22"/>
          </w:rPr>
          <w:alias w:val="Sas_ArkivSakID"/>
          <w:tag w:val="Sas_ArkivSakID"/>
          <w:id w:val="755406393"/>
          <w:dataBinding w:xpath="/document/body/Sas_ArkivSakID" w:storeItemID="{DEE8D369-E660-4460-84C2-A85C1D3CA444}"/>
          <w:text/>
        </w:sdtPr>
        <w:sdtEndPr/>
        <w:sdtContent>
          <w:bookmarkStart w:id="9" w:name="Sas_ArkivSakID"/>
          <w:r w:rsidRPr="00CA453B">
            <w:rPr>
              <w:rFonts w:cs="Arial"/>
              <w:szCs w:val="22"/>
            </w:rPr>
            <w:t>24/10501</w:t>
          </w:r>
        </w:sdtContent>
      </w:sdt>
      <w:bookmarkEnd w:id="9"/>
      <w:r w:rsidR="0072476A">
        <w:rPr>
          <w:rFonts w:cs="Arial"/>
          <w:szCs w:val="22"/>
        </w:rPr>
        <w:t>-</w:t>
      </w:r>
      <w:bookmarkStart w:id="10" w:name="Sdo_DokNr"/>
      <w:sdt>
        <w:sdtPr>
          <w:rPr>
            <w:bCs/>
            <w:szCs w:val="22"/>
            <w:lang w:val="nn-NO"/>
          </w:rPr>
          <w:alias w:val="Sdo_DokNr"/>
          <w:tag w:val="Sdo_DokNr"/>
          <w:id w:val="5311275"/>
          <w:dataBinding w:xpath="/document/body/Sdo_DokNr" w:storeItemID="{DEE8D369-E660-4460-84C2-A85C1D3CA444}"/>
          <w:text/>
        </w:sdtPr>
        <w:sdtEndPr/>
        <w:sdtContent>
          <w:r w:rsidR="0072476A">
            <w:rPr>
              <w:bCs/>
              <w:szCs w:val="22"/>
              <w:lang w:val="nn-NO"/>
            </w:rPr>
            <w:t>14</w:t>
          </w:r>
        </w:sdtContent>
      </w:sdt>
      <w:bookmarkEnd w:id="10"/>
    </w:p>
    <w:p w14:paraId="131025D5" w14:textId="69D89A2C" w:rsidR="00D26F36" w:rsidRPr="008D4F93" w:rsidRDefault="00D26F36" w:rsidP="00D26F36">
      <w:pPr>
        <w:jc w:val="right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Deres referanse </w:t>
      </w:r>
      <w:sdt>
        <w:sdtPr>
          <w:rPr>
            <w:rFonts w:asciiTheme="minorHAnsi" w:hAnsiTheme="minorHAnsi"/>
            <w:noProof/>
            <w:szCs w:val="22"/>
            <w:vanish/>
          </w:rPr>
          <w:alias w:val="Sdm_AMReferanse"/>
          <w:tag w:val="Sdm_AMReferanse"/>
          <w:id w:val="30189956"/>
          <w:dataBinding w:xpath="/document/body/Sdm_AMReferanse" w:storeItemID="{DEE8D369-E660-4460-84C2-A85C1D3CA444}"/>
          <w:text/>
        </w:sdtPr>
        <w:sdtEndPr/>
        <w:sdtContent>
          <w:bookmarkStart w:id="11" w:name="Sdm_AMReferanse"/>
          <w:r w:rsidR="00D5776B">
            <w:rPr>
              <w:rFonts w:asciiTheme="minorHAnsi" w:hAnsiTheme="minorHAnsi"/>
              <w:noProof/>
              <w:szCs w:val="22"/>
              <w:vanish/>
            </w:rPr>
            <w:t xml:space="preserve"> </w:t>
          </w:r>
        </w:sdtContent>
      </w:sdt>
      <w:bookmarkEnd w:id="11"/>
    </w:p>
    <w:p w14:paraId="70B47297" w14:textId="77777777" w:rsidR="00E16F0F" w:rsidRDefault="00E16F0F" w:rsidP="00E16F0F">
      <w:pPr>
        <w:jc w:val="right"/>
        <w:rPr>
          <w:rFonts w:cs="Arial"/>
          <w:szCs w:val="22"/>
        </w:rPr>
      </w:pPr>
    </w:p>
    <w:p w14:paraId="559CEE5C" w14:textId="5772B279" w:rsidR="00E16F0F" w:rsidRPr="00345D66" w:rsidRDefault="00F309ED" w:rsidP="00E16F0F">
      <w:pPr>
        <w:jc w:val="right"/>
        <w:rPr>
          <w:b/>
          <w:bCs/>
          <w:szCs w:val="22"/>
          <w:vanish/>
        </w:rPr>
      </w:pPr>
      <w:sdt>
        <w:sdtPr>
          <w:rPr>
            <w:szCs w:val="22"/>
            <w:vanish/>
          </w:rPr>
          <w:alias w:val="Sgr_Beskrivelse"/>
          <w:tag w:val="Sgr_Beskrivelse"/>
          <w:id w:val="281076487"/>
          <w:dataBinding w:xpath="/document/body/Sgr_Beskrivelse" w:storeItemID="{DEE8D369-E660-4460-84C2-A85C1D3CA444}"/>
          <w:text/>
        </w:sdtPr>
        <w:sdtEndPr/>
        <w:sdtContent>
          <w:bookmarkStart w:id="12" w:name="Sgr_Beskrivelse"/>
          <w:r w:rsidR="00D5776B">
            <w:rPr>
              <w:szCs w:val="22"/>
              <w:vanish/>
            </w:rPr>
            <w:t xml:space="preserve"> </w:t>
          </w:r>
        </w:sdtContent>
      </w:sdt>
      <w:bookmarkEnd w:id="12"/>
      <w:r w:rsidR="00E16F0F" w:rsidRPr="00D5531D">
        <w:rPr>
          <w:szCs w:val="22"/>
          <w:vanish/>
        </w:rPr>
        <w:t xml:space="preserve"> </w:t>
      </w:r>
      <w:sdt>
        <w:sdtPr>
          <w:rPr>
            <w:szCs w:val="22"/>
            <w:vanish/>
          </w:rPr>
          <w:alias w:val="Sdo_ParagrafID"/>
          <w:tag w:val="Sdo_ParagrafID"/>
          <w:id w:val="-450712306"/>
          <w:dataBinding w:xpath="/document/body/Sdo_ParagrafID" w:storeItemID="{DEE8D369-E660-4460-84C2-A85C1D3CA444}"/>
          <w:text/>
        </w:sdtPr>
        <w:sdtEndPr/>
        <w:sdtContent>
          <w:bookmarkStart w:id="13" w:name="Sdo_ParagrafID"/>
          <w:r w:rsidR="00D5776B">
            <w:rPr>
              <w:szCs w:val="22"/>
              <w:vanish/>
            </w:rPr>
            <w:t xml:space="preserve"> </w:t>
          </w:r>
        </w:sdtContent>
      </w:sdt>
      <w:bookmarkEnd w:id="13"/>
    </w:p>
    <w:p w14:paraId="281E9CCF" w14:textId="77777777" w:rsidR="005A4067" w:rsidRPr="001B07B3" w:rsidRDefault="005A4067" w:rsidP="00897E4E">
      <w:pPr>
        <w:pStyle w:val="Merknadstekst"/>
        <w:rPr>
          <w:szCs w:val="22"/>
        </w:rPr>
      </w:pPr>
    </w:p>
    <w:p w14:paraId="397276BC" w14:textId="77777777" w:rsidR="00523BFA" w:rsidRPr="001B07B3" w:rsidRDefault="00523BFA" w:rsidP="00897E4E">
      <w:pPr>
        <w:pStyle w:val="Merknadstekst"/>
        <w:rPr>
          <w:szCs w:val="22"/>
        </w:rPr>
      </w:pPr>
    </w:p>
    <w:p w14:paraId="7741D359" w14:textId="77777777" w:rsidR="00282A26" w:rsidRPr="001B07B3" w:rsidRDefault="00F309ED" w:rsidP="00897E4E">
      <w:pPr>
        <w:rPr>
          <w:b/>
          <w:sz w:val="24"/>
        </w:rPr>
      </w:pPr>
      <w:sdt>
        <w:sdtPr>
          <w:rPr>
            <w:b/>
            <w:sz w:val="24"/>
          </w:rPr>
          <w:alias w:val="Sdo_Tittel"/>
          <w:tag w:val="Sdo_Tittel"/>
          <w:id w:val="66397810"/>
          <w:dataBinding w:xpath="/document/body/Sdo_Tittel" w:storeItemID="{DEE8D369-E660-4460-84C2-A85C1D3CA444}"/>
          <w:text/>
        </w:sdtPr>
        <w:sdtEndPr/>
        <w:sdtContent>
          <w:bookmarkStart w:id="14" w:name="Sdo_Tittel"/>
          <w:r w:rsidR="005A4067" w:rsidRPr="001B07B3">
            <w:rPr>
              <w:b/>
              <w:sz w:val="24"/>
            </w:rPr>
            <w:t>Til alle aktuelle grunneiere og fiskerettighetshavere i Sauarelva og Norsjø</w:t>
          </w:r>
        </w:sdtContent>
      </w:sdt>
      <w:bookmarkEnd w:id="14"/>
    </w:p>
    <w:p w14:paraId="3356015B" w14:textId="77777777" w:rsidR="005A4067" w:rsidRPr="001B07B3" w:rsidRDefault="005A4067" w:rsidP="00897E4E"/>
    <w:p w14:paraId="766556DE" w14:textId="77777777" w:rsidR="00C23315" w:rsidRPr="00400F6F" w:rsidRDefault="00C23315" w:rsidP="00C23315">
      <w:pPr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400F6F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INNKALLING TIL STIFTELSESMØTE</w:t>
      </w:r>
    </w:p>
    <w:p w14:paraId="28C28B18" w14:textId="77777777" w:rsidR="00C23315" w:rsidRPr="00400F6F" w:rsidRDefault="00C23315" w:rsidP="00C23315">
      <w:pPr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bookmarkStart w:id="15" w:name="_Hlk221611651"/>
      <w:r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Sauarelva og</w:t>
      </w:r>
      <w:r w:rsidRPr="00400F6F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Norsjø </w:t>
      </w:r>
      <w:r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grunneierlag</w:t>
      </w:r>
      <w:r w:rsidRPr="00400F6F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SA </w:t>
      </w:r>
      <w:bookmarkEnd w:id="15"/>
      <w:r w:rsidRPr="00400F6F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innkaller herved til stiftelsesmøte.</w:t>
      </w:r>
    </w:p>
    <w:p w14:paraId="4A5EE8B7" w14:textId="77777777" w:rsidR="00C23315" w:rsidRPr="00400F6F" w:rsidRDefault="00C23315" w:rsidP="00C23315">
      <w:pPr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400F6F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Tid:</w:t>
      </w:r>
      <w:r w:rsidRPr="00400F6F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1</w:t>
      </w:r>
      <w:r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7</w:t>
      </w:r>
      <w:r w:rsidRPr="00400F6F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mars</w:t>
      </w:r>
      <w:r w:rsidRPr="00400F6F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6</w:t>
      </w:r>
      <w:r w:rsidRPr="00400F6F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kl. 19:00</w:t>
      </w:r>
      <w:r w:rsidRPr="00400F6F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br/>
      </w:r>
      <w:r w:rsidRPr="00400F6F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Sted:</w:t>
      </w:r>
      <w:r w:rsidRPr="00400F6F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Nome og Midt-Telemark landbrukskontor, Brennavegen 30</w:t>
      </w:r>
    </w:p>
    <w:p w14:paraId="36129BE2" w14:textId="77777777" w:rsidR="00C23315" w:rsidRPr="00400F6F" w:rsidRDefault="00C23315" w:rsidP="00C23315">
      <w:pPr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400F6F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Saksliste:</w:t>
      </w:r>
    </w:p>
    <w:p w14:paraId="02F2FA0F" w14:textId="77777777" w:rsidR="00C23315" w:rsidRPr="00400F6F" w:rsidRDefault="00C23315" w:rsidP="00C2331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400F6F">
        <w:rPr>
          <w:rFonts w:ascii="Times New Roman" w:hAnsi="Times New Roman" w:cs="Times New Roman"/>
          <w:sz w:val="24"/>
          <w:szCs w:val="24"/>
          <w14:ligatures w14:val="standardContextual"/>
        </w:rPr>
        <w:t>Åpning av møtet</w:t>
      </w:r>
    </w:p>
    <w:p w14:paraId="3E6FB378" w14:textId="77777777" w:rsidR="00C23315" w:rsidRPr="00400F6F" w:rsidRDefault="00C23315" w:rsidP="00C2331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400F6F">
        <w:rPr>
          <w:rFonts w:ascii="Times New Roman" w:hAnsi="Times New Roman" w:cs="Times New Roman"/>
          <w:sz w:val="24"/>
          <w:szCs w:val="24"/>
          <w14:ligatures w14:val="standardContextual"/>
        </w:rPr>
        <w:t>Valg av møteleder og referent</w:t>
      </w:r>
    </w:p>
    <w:p w14:paraId="5E44C7E7" w14:textId="77777777" w:rsidR="00C23315" w:rsidRPr="00400F6F" w:rsidRDefault="00C23315" w:rsidP="00C2331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400F6F">
        <w:rPr>
          <w:rFonts w:ascii="Times New Roman" w:hAnsi="Times New Roman" w:cs="Times New Roman"/>
          <w:sz w:val="24"/>
          <w:szCs w:val="24"/>
          <w14:ligatures w14:val="standardContextual"/>
        </w:rPr>
        <w:t>Godkjenning av innkalling og saksliste</w:t>
      </w:r>
    </w:p>
    <w:p w14:paraId="0FB5DA70" w14:textId="77777777" w:rsidR="00C23315" w:rsidRPr="00400F6F" w:rsidRDefault="00C23315" w:rsidP="00C2331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400F6F">
        <w:rPr>
          <w:rFonts w:ascii="Times New Roman" w:hAnsi="Times New Roman" w:cs="Times New Roman"/>
          <w:sz w:val="24"/>
          <w:szCs w:val="24"/>
          <w14:ligatures w14:val="standardContextual"/>
        </w:rPr>
        <w:t>Gjennomgang av vedtekter for laget</w:t>
      </w:r>
    </w:p>
    <w:p w14:paraId="4E89B548" w14:textId="77777777" w:rsidR="00C23315" w:rsidRPr="00400F6F" w:rsidRDefault="00C23315" w:rsidP="00C2331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400F6F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Vedtak om stiftelse av </w:t>
      </w:r>
      <w:r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Sauarelva og</w:t>
      </w:r>
      <w:r w:rsidRPr="00400F6F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Norsjø </w:t>
      </w:r>
      <w:r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grunneierlag</w:t>
      </w:r>
      <w:r w:rsidRPr="00400F6F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SA</w:t>
      </w:r>
    </w:p>
    <w:p w14:paraId="13FC66A6" w14:textId="2110BCAD" w:rsidR="00C23315" w:rsidRPr="00400F6F" w:rsidRDefault="00C23315" w:rsidP="00C2331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400F6F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Valg av styre </w:t>
      </w:r>
    </w:p>
    <w:p w14:paraId="54FA9976" w14:textId="40C012FD" w:rsidR="00C23315" w:rsidRPr="00400F6F" w:rsidRDefault="00C23315" w:rsidP="00C23315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400F6F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Foreløpig innstilling på kandidater: 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Per Arne Rugaas, Sven </w:t>
      </w:r>
      <w:r w:rsidR="00D5776B">
        <w:rPr>
          <w:rFonts w:ascii="Times New Roman" w:hAnsi="Times New Roman" w:cs="Times New Roman"/>
          <w:sz w:val="24"/>
          <w:szCs w:val="24"/>
          <w14:ligatures w14:val="standardContextual"/>
        </w:rPr>
        <w:t>Å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>modt, Tom Stenersen og Tor Oddvar Ramsvik.</w:t>
      </w:r>
    </w:p>
    <w:p w14:paraId="2CDE35AF" w14:textId="77777777" w:rsidR="00C23315" w:rsidRPr="00400F6F" w:rsidRDefault="00C23315" w:rsidP="00C2331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400F6F">
        <w:rPr>
          <w:rFonts w:ascii="Times New Roman" w:hAnsi="Times New Roman" w:cs="Times New Roman"/>
          <w:sz w:val="24"/>
          <w:szCs w:val="24"/>
          <w14:ligatures w14:val="standardContextual"/>
        </w:rPr>
        <w:t>Valg av valgkomite</w:t>
      </w:r>
    </w:p>
    <w:p w14:paraId="63BE510A" w14:textId="77777777" w:rsidR="00C23315" w:rsidRPr="00400F6F" w:rsidRDefault="00C23315" w:rsidP="00C2331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400F6F">
        <w:rPr>
          <w:rFonts w:ascii="Times New Roman" w:hAnsi="Times New Roman" w:cs="Times New Roman"/>
          <w:sz w:val="24"/>
          <w:szCs w:val="24"/>
          <w14:ligatures w14:val="standardContextual"/>
        </w:rPr>
        <w:t>Eventuelt</w:t>
      </w:r>
    </w:p>
    <w:p w14:paraId="1737DE01" w14:textId="77777777" w:rsidR="00C23315" w:rsidRPr="00400F6F" w:rsidRDefault="00C23315" w:rsidP="00C2331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400F6F">
        <w:rPr>
          <w:rFonts w:ascii="Times New Roman" w:hAnsi="Times New Roman" w:cs="Times New Roman"/>
          <w:sz w:val="24"/>
          <w:szCs w:val="24"/>
          <w14:ligatures w14:val="standardContextual"/>
        </w:rPr>
        <w:t>Avslutning</w:t>
      </w:r>
    </w:p>
    <w:p w14:paraId="554C7905" w14:textId="77777777" w:rsidR="00C23315" w:rsidRPr="00400F6F" w:rsidRDefault="00C23315" w:rsidP="00C23315">
      <w:pPr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400F6F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 </w:t>
      </w:r>
    </w:p>
    <w:p w14:paraId="71CB988B" w14:textId="77777777" w:rsidR="00C23315" w:rsidRPr="00400F6F" w:rsidRDefault="00C23315" w:rsidP="00C23315">
      <w:pPr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400F6F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Alle berørte grunneiere og fiskerettighetshavere oppfordres til å delta. Vel møtt!</w:t>
      </w:r>
    </w:p>
    <w:p w14:paraId="2AA803A2" w14:textId="77777777" w:rsidR="00C23315" w:rsidRPr="00400F6F" w:rsidRDefault="00C23315" w:rsidP="00C23315">
      <w:pPr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</w:p>
    <w:p w14:paraId="0AA03080" w14:textId="77777777" w:rsidR="00C23315" w:rsidRPr="00400F6F" w:rsidRDefault="00C23315" w:rsidP="00C23315">
      <w:pPr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400F6F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Innkalling med vedlegg ligger også på Midt-Telemark kommunes hjemmeside.</w:t>
      </w:r>
    </w:p>
    <w:p w14:paraId="3E715F63" w14:textId="77777777" w:rsidR="00C23315" w:rsidRPr="00400F6F" w:rsidRDefault="00C23315" w:rsidP="00C23315">
      <w:pPr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400F6F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 </w:t>
      </w:r>
    </w:p>
    <w:p w14:paraId="1E653E58" w14:textId="77777777" w:rsidR="00C23315" w:rsidRPr="00400F6F" w:rsidRDefault="00C23315" w:rsidP="00C23315">
      <w:pPr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400F6F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Med vennlig hilsen,</w:t>
      </w:r>
      <w:r w:rsidRPr="00400F6F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br/>
        <w:t>Interimstyret for</w:t>
      </w:r>
      <w:r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Sauarelva og Norsjø grunneierlag</w:t>
      </w:r>
      <w:r w:rsidRPr="00400F6F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SA</w:t>
      </w:r>
    </w:p>
    <w:p w14:paraId="2D158698" w14:textId="77777777" w:rsidR="00C23315" w:rsidRDefault="00C23315" w:rsidP="00C23315">
      <w:pPr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400F6F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 </w:t>
      </w:r>
    </w:p>
    <w:p w14:paraId="2DD939C8" w14:textId="134DACA6" w:rsidR="00C23315" w:rsidRDefault="00C23315" w:rsidP="00C23315">
      <w:pPr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Sven </w:t>
      </w:r>
      <w:r w:rsidR="00F309ED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Å</w:t>
      </w:r>
      <w:r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modt</w:t>
      </w:r>
    </w:p>
    <w:p w14:paraId="018A68DB" w14:textId="77777777" w:rsidR="00C23315" w:rsidRDefault="00C23315" w:rsidP="00C23315">
      <w:pPr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Tore Borgar Rugaas ved Per Arne Rugaas</w:t>
      </w:r>
    </w:p>
    <w:p w14:paraId="6ECA9A9A" w14:textId="77777777" w:rsidR="005A4067" w:rsidRPr="001B07B3" w:rsidRDefault="005A4067" w:rsidP="00897E4E"/>
    <w:p w14:paraId="6D9A0565" w14:textId="77777777" w:rsidR="005A4067" w:rsidRPr="001B07B3" w:rsidRDefault="005A4067" w:rsidP="00897E4E"/>
    <w:p w14:paraId="48CDF2D8" w14:textId="77777777" w:rsidR="005A4067" w:rsidRPr="001B07B3" w:rsidRDefault="005A4067" w:rsidP="00897E4E"/>
    <w:sectPr w:rsidR="005A4067" w:rsidRPr="001B07B3" w:rsidSect="007F482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/>
      <w:pgMar w:top="235" w:right="1276" w:bottom="2126" w:left="1276" w:header="567" w:footer="170" w:gutter="0"/>
      <w:cols w:space="708"/>
      <w:formProt w:val="0"/>
      <w:docGrid w:linePitch="326"/>
    </w:sectPr>
  </w:body>
</w:document>
</file>

<file path=word/comments.xml><?xml version="1.0" encoding="utf-8"?>
<w:comments xmlns:w="http://schemas.openxmlformats.org/wordprocessingml/2006/main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416BE" w14:textId="77777777" w:rsidR="00ED234C" w:rsidRDefault="00ED234C">
      <w:r>
        <w:separator/>
      </w:r>
    </w:p>
  </w:endnote>
  <w:endnote w:type="continuationSeparator" w:id="0">
    <w:p w14:paraId="3BA7C1C5" w14:textId="77777777" w:rsidR="00ED234C" w:rsidRDefault="00ED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A53E1" w14:textId="77777777" w:rsidR="007E2F1D" w:rsidRDefault="007E2F1D" w:rsidP="00790D23">
    <w:pPr>
      <w:pStyle w:val="Bunntekst"/>
    </w:pPr>
    <w:r w:rsidRPr="00993348"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1A677883" wp14:editId="03AAEEC1">
              <wp:simplePos x="0" y="0"/>
              <wp:positionH relativeFrom="column">
                <wp:posOffset>-299085</wp:posOffset>
              </wp:positionH>
              <wp:positionV relativeFrom="paragraph">
                <wp:posOffset>24130</wp:posOffset>
              </wp:positionV>
              <wp:extent cx="6438265" cy="0"/>
              <wp:effectExtent l="0" t="0" r="0" b="0"/>
              <wp:wrapNone/>
              <wp:docPr id="7" name="Rett linj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265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5AE230" id="Rett linje 7" o:spid="_x0000_s1026" alt="&quot;&quot;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55pt,1.9pt" to="483.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" strokecolor="black [3213]" strokeweight="1.25pt"/>
          </w:pict>
        </mc:Fallback>
      </mc:AlternateContent>
    </w:r>
  </w:p>
  <w:p w14:paraId="5EB0C2C4" w14:textId="77777777" w:rsidR="007E2F1D" w:rsidRDefault="007E2F1D" w:rsidP="007E2F1D"/>
  <w:tbl>
    <w:tblPr>
      <w:tblStyle w:val="Tabellrutenett"/>
      <w:tblW w:w="9284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828"/>
      <w:gridCol w:w="3118"/>
      <w:gridCol w:w="2338"/>
    </w:tblGrid>
    <w:tr w:rsidR="007E2F1D" w:rsidRPr="00E90770" w14:paraId="3620F599" w14:textId="77777777" w:rsidTr="00790D23">
      <w:trPr>
        <w:trHeight w:val="1072"/>
      </w:trPr>
      <w:tc>
        <w:tcPr>
          <w:tcW w:w="3828" w:type="dxa"/>
        </w:tcPr>
        <w:p w14:paraId="3E2CC5D9" w14:textId="77777777" w:rsidR="007E2F1D" w:rsidRPr="0072476A" w:rsidRDefault="00F309ED" w:rsidP="00790D23">
          <w:pPr>
            <w:pStyle w:val="Bunntekst"/>
            <w:rPr>
              <w:lang w:val="nb-NO"/>
            </w:rPr>
          </w:pPr>
          <w:sdt>
            <w:sdtPr>
              <w:rPr>
                <w:lang w:val="nb-NO"/>
              </w:rPr>
              <w:alias w:val="Sse_Navn"/>
              <w:tag w:val="Sse_Navn"/>
              <w:id w:val="-244346626"/>
              <w:placeholder>
                <w:docPart w:val="DefaultPlaceholder_-1854013440"/>
              </w:placeholder>
              <w:dataBinding w:xpath="/document/footer/Sse_Navn" w:storeItemID="{DEE8D369-E660-4460-84C2-A85C1D3CA444}"/>
              <w:text/>
            </w:sdtPr>
            <w:sdtEndPr/>
            <w:sdtContent>
              <w:bookmarkStart w:id="17" w:name="Sse_Navn"/>
              <w:r w:rsidR="00CA5ADC" w:rsidRPr="0072476A">
                <w:rPr>
                  <w:lang w:val="nb-NO"/>
                </w:rPr>
                <w:t>Nome og Midt-Telemark Landbrukskontor</w:t>
              </w:r>
            </w:sdtContent>
          </w:sdt>
          <w:bookmarkEnd w:id="17"/>
        </w:p>
        <w:p w14:paraId="56AEFE35" w14:textId="77777777" w:rsidR="007E2F1D" w:rsidRPr="0072476A" w:rsidRDefault="00F309ED" w:rsidP="00790D23">
          <w:pPr>
            <w:pStyle w:val="Bunntekst"/>
            <w:rPr>
              <w:b w:val="0"/>
              <w:lang w:val="nb-NO"/>
            </w:rPr>
          </w:pPr>
          <w:sdt>
            <w:sdtPr>
              <w:rPr>
                <w:b w:val="0"/>
                <w:lang w:val="nb-NO"/>
              </w:rPr>
              <w:alias w:val="Sse_Adr"/>
              <w:tag w:val="Sse_Adr"/>
              <w:id w:val="602385357"/>
              <w:placeholder>
                <w:docPart w:val="DefaultPlaceholder_-1854013440"/>
              </w:placeholder>
              <w:dataBinding w:xpath="/document/footer/Sse_Adr" w:storeItemID="{DEE8D369-E660-4460-84C2-A85C1D3CA444}"/>
              <w:text/>
            </w:sdtPr>
            <w:sdtEndPr/>
            <w:sdtContent>
              <w:bookmarkStart w:id="18" w:name="Sse_Adr"/>
              <w:r w:rsidR="00163517" w:rsidRPr="0072476A">
                <w:rPr>
                  <w:b w:val="0"/>
                  <w:lang w:val="nb-NO"/>
                </w:rPr>
                <w:t>Brennavegen 30</w:t>
              </w:r>
            </w:sdtContent>
          </w:sdt>
          <w:bookmarkEnd w:id="18"/>
        </w:p>
        <w:p w14:paraId="125B1212" w14:textId="77777777" w:rsidR="007E2F1D" w:rsidRPr="0072476A" w:rsidRDefault="00F309ED" w:rsidP="00790D23">
          <w:pPr>
            <w:pStyle w:val="Bunntekst"/>
            <w:rPr>
              <w:lang w:val="nb-NO"/>
            </w:rPr>
          </w:pPr>
          <w:sdt>
            <w:sdtPr>
              <w:rPr>
                <w:b w:val="0"/>
                <w:lang w:val="nb-NO"/>
              </w:rPr>
              <w:alias w:val="Sse_Postnr"/>
              <w:tag w:val="Sse_Postnr"/>
              <w:id w:val="1026746374"/>
              <w:placeholder>
                <w:docPart w:val="DefaultPlaceholder_-1854013440"/>
              </w:placeholder>
              <w:dataBinding w:xpath="/document/footer/Sse_Postnr" w:storeItemID="{DEE8D369-E660-4460-84C2-A85C1D3CA444}"/>
              <w:text/>
            </w:sdtPr>
            <w:sdtEndPr/>
            <w:sdtContent>
              <w:bookmarkStart w:id="19" w:name="Sse_Postnr"/>
              <w:r w:rsidR="00163517" w:rsidRPr="0072476A">
                <w:rPr>
                  <w:b w:val="0"/>
                  <w:lang w:val="nb-NO"/>
                </w:rPr>
                <w:t>3810</w:t>
              </w:r>
            </w:sdtContent>
          </w:sdt>
          <w:bookmarkEnd w:id="19"/>
          <w:r w:rsidR="007E2F1D" w:rsidRPr="0072476A">
            <w:rPr>
              <w:b w:val="0"/>
              <w:lang w:val="nb-NO"/>
            </w:rPr>
            <w:t xml:space="preserve"> </w:t>
          </w:r>
          <w:sdt>
            <w:sdtPr>
              <w:rPr>
                <w:b w:val="0"/>
                <w:lang w:val="nb-NO"/>
              </w:rPr>
              <w:alias w:val="Sse_Poststed"/>
              <w:tag w:val="Sse_Poststed"/>
              <w:id w:val="-1883547041"/>
              <w:placeholder>
                <w:docPart w:val="DefaultPlaceholder_-1854013440"/>
              </w:placeholder>
              <w:dataBinding w:xpath="/document/footer/Sse_Poststed" w:storeItemID="{DEE8D369-E660-4460-84C2-A85C1D3CA444}"/>
              <w:text/>
            </w:sdtPr>
            <w:sdtEndPr/>
            <w:sdtContent>
              <w:bookmarkStart w:id="20" w:name="Sse_Poststed"/>
              <w:r w:rsidR="00163517" w:rsidRPr="0072476A">
                <w:rPr>
                  <w:b w:val="0"/>
                  <w:lang w:val="nb-NO"/>
                </w:rPr>
                <w:t>GVARV</w:t>
              </w:r>
            </w:sdtContent>
          </w:sdt>
          <w:bookmarkEnd w:id="20"/>
        </w:p>
      </w:tc>
      <w:tc>
        <w:tcPr>
          <w:tcW w:w="3118" w:type="dxa"/>
        </w:tcPr>
        <w:p w14:paraId="4AD0F5B6" w14:textId="50D2F8DE" w:rsidR="007E2F1D" w:rsidRDefault="00993348" w:rsidP="00790D23">
          <w:pPr>
            <w:pStyle w:val="Bunntekst"/>
            <w:rPr/>
          </w:pPr>
          <w:r w:rsidRPr="00993348">
            <w:rPr>
              <w:color w:val="000000" w:themeColor="text1"/>
            </w:rPr>
            <w:t>T:</w:t>
          </w:r>
          <w:r w:rsidR="007E2F1D" w:rsidRPr="00993348">
            <w:rPr>
              <w:color w:val="000000" w:themeColor="text1"/>
            </w:rPr>
            <w:t xml:space="preserve">  </w:t>
          </w:r>
          <w:sdt>
            <w:sdtPr>
              <w:rPr>
                <w:b w:val="0"/>
              </w:rPr>
              <w:alias w:val="Sse_Tlf"/>
              <w:tag w:val="Sse_Tlf"/>
              <w:id w:val="707078589"/>
              <w:placeholder>
                <w:docPart w:val="70BCD760D60142A6A4593FD607876065"/>
              </w:placeholder>
              <w:dataBinding w:xpath="/document/footer/Sse_Tlf" w:storeItemID="{DEE8D369-E660-4460-84C2-A85C1D3CA444}"/>
              <w:text/>
            </w:sdtPr>
            <w:sdtEndPr/>
            <w:sdtContent>
              <w:bookmarkStart w:id="21" w:name="Sse_Tlf"/>
              <w:r w:rsidR="00C23315">
                <w:rPr>
                  <w:b w:val="0"/>
                </w:rPr>
                <w:t>35 95 77 70</w:t>
              </w:r>
            </w:sdtContent>
          </w:sdt>
          <w:bookmarkEnd w:id="21"/>
        </w:p>
        <w:p w14:paraId="4D6F114C" w14:textId="47F89FD5" w:rsidR="007E2F1D" w:rsidRDefault="007E2F1D" w:rsidP="00790D23">
          <w:pPr>
            <w:pStyle w:val="Bunntekst"/>
            <w:rPr>
              <w:b w:val="0"/>
            </w:rPr>
          </w:pPr>
          <w:r w:rsidRPr="00993348">
            <w:t>E</w:t>
          </w:r>
          <w:r w:rsidR="00993348" w:rsidRPr="00993348">
            <w:t>:</w:t>
          </w:r>
          <w:r w:rsidRPr="00993348">
            <w:rPr/>
            <w:t xml:space="preserve"> </w:t>
          </w:r>
          <w:sdt>
            <w:sdtPr>
              <w:rPr>
                <w:b w:val="0"/>
              </w:rPr>
              <w:alias w:val="Sse_EmailAdr"/>
              <w:tag w:val="Sse_EmailAdr"/>
              <w:id w:val="-1406135041"/>
              <w:placeholder>
                <w:docPart w:val="6A96CCA14AD1477CB32FB465ECDB72E7"/>
              </w:placeholder>
              <w:dataBinding w:xpath="/document/footer/Sse_EmailAdr" w:storeItemID="{DEE8D369-E660-4460-84C2-A85C1D3CA444}"/>
              <w:text/>
            </w:sdtPr>
            <w:sdtEndPr/>
            <w:sdtContent>
              <w:bookmarkStart w:id="22" w:name="Sse_EmailAdr"/>
              <w:r w:rsidR="00C23315">
                <w:rPr>
                  <w:b w:val="0"/>
                </w:rPr>
                <w:t>landbruk@intk.no</w:t>
              </w:r>
            </w:sdtContent>
          </w:sdt>
          <w:bookmarkEnd w:id="22"/>
        </w:p>
        <w:p w14:paraId="38F763B5" w14:textId="1FFCAF8D" w:rsidR="005D7B04" w:rsidRPr="00790D23" w:rsidRDefault="005D7B04" w:rsidP="005D7B04">
          <w:pPr>
            <w:pStyle w:val="Bunntekst"/>
            <w:rPr/>
          </w:pPr>
          <w:r w:rsidRPr="00790D23">
            <w:t xml:space="preserve">O: </w:t>
          </w:r>
          <w:sdt>
            <w:sdtPr>
              <w:rPr>
                <w:b w:val="0"/>
              </w:rPr>
              <w:alias w:val="Sse_Offentlignr"/>
              <w:tag w:val="Sse_Offentlignr"/>
              <w:id w:val="1614629334"/>
              <w:placeholder>
                <w:docPart w:val="3C8A451DACAE468A92AE4F49227A88FD"/>
              </w:placeholder>
              <w:dataBinding w:xpath="/document/footer/Sse_Offentlignr" w:storeItemID="{DEE8D369-E660-4460-84C2-A85C1D3CA444}"/>
              <w:text/>
            </w:sdtPr>
            <w:sdtEndPr/>
            <w:sdtContent>
              <w:bookmarkStart w:id="23" w:name="Sse_Offentlignr"/>
              <w:r w:rsidR="00C23315">
                <w:rPr>
                  <w:b w:val="0"/>
                </w:rPr>
                <w:t>987678097</w:t>
              </w:r>
            </w:sdtContent>
          </w:sdt>
          <w:bookmarkEnd w:id="23"/>
        </w:p>
        <w:p w14:paraId="05B8DB18" w14:textId="77777777" w:rsidR="005D7B04" w:rsidRPr="00E51E67" w:rsidRDefault="005D7B04" w:rsidP="00790D23">
          <w:pPr>
            <w:pStyle w:val="Bunntekst"/>
          </w:pPr>
        </w:p>
      </w:tc>
      <w:tc>
        <w:tcPr>
          <w:tcW w:w="2338" w:type="dxa"/>
        </w:tcPr>
        <w:p w14:paraId="1FB9CE02" w14:textId="77777777" w:rsidR="007E2F1D" w:rsidRDefault="007E2F1D" w:rsidP="00790D23">
          <w:pPr>
            <w:pStyle w:val="Bunntekst"/>
          </w:pPr>
        </w:p>
      </w:tc>
    </w:tr>
  </w:tbl>
  <w:p w14:paraId="297AC460" w14:textId="77777777" w:rsidR="00897C80" w:rsidRPr="00AF7AC1" w:rsidRDefault="00AF7AC1" w:rsidP="00790D23">
    <w:pPr>
      <w:pStyle w:val="Bunntekst"/>
    </w:pPr>
    <w:r>
      <w:ptab w:relativeTo="margin" w:alignment="center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618D2" w14:textId="77777777" w:rsidR="003B0C59" w:rsidRDefault="003B0C59" w:rsidP="00790D23">
    <w:pPr>
      <w:pStyle w:val="Bunntekst"/>
      <w:rPr>
        <w:sz w:val="16"/>
        <w:szCs w:val="16"/>
      </w:rPr>
    </w:pPr>
    <w:r>
      <w:rPr>
        <w:noProof/>
        <w:lang w:val="nb-NO" w:eastAsia="nb-NO"/>
      </w:rPr>
      <w:drawing>
        <wp:anchor distT="0" distB="0" distL="114300" distR="114300" simplePos="0" relativeHeight="251642368" behindDoc="1" locked="0" layoutInCell="1" allowOverlap="1" wp14:anchorId="3E367730" wp14:editId="40A13A39">
          <wp:simplePos x="0" y="0"/>
          <wp:positionH relativeFrom="column">
            <wp:posOffset>2769345</wp:posOffset>
          </wp:positionH>
          <wp:positionV relativeFrom="paragraph">
            <wp:posOffset>-109524</wp:posOffset>
          </wp:positionV>
          <wp:extent cx="3449519" cy="712470"/>
          <wp:effectExtent l="0" t="0" r="0" b="0"/>
          <wp:wrapNone/>
          <wp:docPr id="292" name="Bilde 29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" name="Bilde 29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9519" cy="712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932600" w14:textId="77777777" w:rsidR="00ED234C" w:rsidRPr="00577971" w:rsidRDefault="00ED234C" w:rsidP="00790D23">
    <w:pPr>
      <w:pStyle w:val="Bunntekst"/>
    </w:pP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860B8" w14:textId="77777777" w:rsidR="00ED234C" w:rsidRDefault="00ED234C">
      <w:r>
        <w:separator/>
      </w:r>
    </w:p>
  </w:footnote>
  <w:footnote w:type="continuationSeparator" w:id="0">
    <w:p w14:paraId="43F1BC0D" w14:textId="77777777" w:rsidR="00ED234C" w:rsidRDefault="00ED2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6237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3969"/>
    </w:tblGrid>
    <w:tr w:rsidR="00BB3AA8" w:rsidRPr="00A413B5" w14:paraId="2DF5D773" w14:textId="77777777" w:rsidTr="00A01F83">
      <w:trPr>
        <w:trHeight w:val="1183"/>
      </w:trPr>
      <w:tc>
        <w:tcPr>
          <w:tcW w:w="2268" w:type="dxa"/>
        </w:tcPr>
        <w:p w14:paraId="745C74FC" w14:textId="77777777" w:rsidR="00BB3AA8" w:rsidRPr="00A413B5" w:rsidRDefault="00BB3AA8" w:rsidP="00BB3AA8">
          <w:pPr>
            <w:pStyle w:val="Topptekst"/>
            <w:jc w:val="right"/>
          </w:pPr>
          <w:r>
            <w:rPr>
              <w:noProof/>
            </w:rPr>
            <w:drawing>
              <wp:anchor distT="0" distB="0" distL="114300" distR="114300" simplePos="0" relativeHeight="251674112" behindDoc="0" locked="0" layoutInCell="1" allowOverlap="1" wp14:anchorId="510DC1AC" wp14:editId="044366E4">
                <wp:simplePos x="0" y="0"/>
                <wp:positionH relativeFrom="column">
                  <wp:posOffset>-59689</wp:posOffset>
                </wp:positionH>
                <wp:positionV relativeFrom="paragraph">
                  <wp:posOffset>1905</wp:posOffset>
                </wp:positionV>
                <wp:extent cx="1104900" cy="635659"/>
                <wp:effectExtent l="0" t="0" r="0" b="0"/>
                <wp:wrapNone/>
                <wp:docPr id="294" name="Bilde 29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4" name="Bilde 29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9842" cy="6385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br/>
          </w:r>
        </w:p>
      </w:tc>
      <w:tc>
        <w:tcPr>
          <w:tcW w:w="3969" w:type="dxa"/>
        </w:tcPr>
        <w:p w14:paraId="1A00DB9D" w14:textId="2725FC3C" w:rsidR="00BB3AA8" w:rsidRPr="0095750B" w:rsidRDefault="00F309ED" w:rsidP="00BB3AA8">
          <w:pPr>
            <w:rPr>
              <w:rFonts w:ascii="Arial Black" w:hAnsi="Arial Black"/>
              <w:sz w:val="28"/>
              <w:szCs w:val="28"/>
            </w:rPr>
          </w:pPr>
          <w:sdt>
            <w:sdtPr>
              <w:rPr>
                <w:rFonts w:ascii="Arial Black" w:hAnsi="Arial Black"/>
                <w:sz w:val="28"/>
                <w:szCs w:val="28"/>
                <w:lang w:val="nn-NO"/>
              </w:rPr>
              <w:alias w:val="Soa_Navn"/>
              <w:tag w:val="Soa_Navn"/>
              <w:id w:val="580613"/>
              <w:dataBinding w:xpath="/document/header/Soa_Navn" w:storeItemID="{DEE8D369-E660-4460-84C2-A85C1D3CA444}"/>
              <w:text/>
            </w:sdtPr>
            <w:sdtEndPr/>
            <w:sdtContent>
              <w:bookmarkStart w:id="16" w:name="Soa_Navn"/>
              <w:r w:rsidR="00BB3AA8" w:rsidRPr="0095750B">
                <w:rPr>
                  <w:rFonts w:ascii="Arial Black" w:hAnsi="Arial Black"/>
                  <w:sz w:val="28"/>
                  <w:szCs w:val="28"/>
                  <w:lang w:val="nn-NO"/>
                </w:rPr>
                <w:t>Nome og Midt-Telemark Landbrukskontor</w:t>
              </w:r>
            </w:sdtContent>
          </w:sdt>
          <w:bookmarkEnd w:id="16"/>
        </w:p>
      </w:tc>
    </w:tr>
  </w:tbl>
  <w:p w14:paraId="4B572035" w14:textId="77777777" w:rsidR="000254A7" w:rsidRDefault="000254A7" w:rsidP="000254A7">
    <w:pPr>
      <w:pStyle w:val="Topptekst"/>
    </w:pPr>
    <w:r w:rsidRPr="007F4824"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00F3CAC1" wp14:editId="21C452D8">
              <wp:simplePos x="0" y="0"/>
              <wp:positionH relativeFrom="column">
                <wp:posOffset>-318135</wp:posOffset>
              </wp:positionH>
              <wp:positionV relativeFrom="paragraph">
                <wp:posOffset>118110</wp:posOffset>
              </wp:positionV>
              <wp:extent cx="6392545" cy="0"/>
              <wp:effectExtent l="0" t="0" r="0" b="0"/>
              <wp:wrapNone/>
              <wp:docPr id="17" name="Rett linje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2545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A91114" id="Rett linje 17" o:spid="_x0000_s1026" alt="&quot;&quot;" style="position:absolute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05pt,9.3pt" to="478.3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" strokecolor="black [3213]" strokeweight="1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D4F93" w14:textId="77777777" w:rsidR="00C220E6" w:rsidRPr="006A2173" w:rsidRDefault="00C220E6" w:rsidP="00942050">
    <w:pPr>
      <w:rPr>
        <w:rFonts w:ascii="Arial" w:hAnsi="Arial" w:cs="Arial"/>
        <w:b/>
        <w:color w:val="808080"/>
        <w:sz w:val="18"/>
        <w:szCs w:val="18"/>
      </w:rPr>
    </w:pPr>
    <w:r w:rsidRPr="006A2173">
      <w:rPr>
        <w:noProof/>
      </w:rPr>
      <w:drawing>
        <wp:inline distT="0" distB="0" distL="0" distR="0" wp14:anchorId="6A373BCA" wp14:editId="4F962420">
          <wp:extent cx="1873986" cy="551030"/>
          <wp:effectExtent l="0" t="0" r="0" b="1905"/>
          <wp:docPr id="290" name="Bilde 29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" name="Bilde 29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2884" cy="571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234C">
      <w:rPr>
        <w:rFonts w:ascii="Arial" w:hAnsi="Arial" w:cs="Arial"/>
        <w:b/>
        <w:color w:val="808080"/>
        <w:sz w:val="40"/>
      </w:rPr>
      <w:tab/>
    </w:r>
    <w:r>
      <w:rPr>
        <w:rFonts w:ascii="Arial" w:hAnsi="Arial" w:cs="Arial"/>
        <w:b/>
        <w:color w:val="808080"/>
        <w:sz w:val="40"/>
      </w:rPr>
      <w:br/>
    </w:r>
  </w:p>
  <w:p w14:paraId="21129AC3" w14:textId="77777777" w:rsidR="00ED234C" w:rsidRPr="00C220E6" w:rsidRDefault="00C220E6" w:rsidP="00C220E6">
    <w:pPr>
      <w:pStyle w:val="Topptekst"/>
      <w:tabs>
        <w:tab w:val="left" w:pos="584"/>
        <w:tab w:val="left" w:pos="1509"/>
      </w:tabs>
      <w:spacing w:after="0"/>
    </w:pPr>
    <w:r>
      <w:rPr>
        <w:noProof/>
      </w:rPr>
      <w:drawing>
        <wp:anchor distT="0" distB="0" distL="114300" distR="114300" simplePos="0" relativeHeight="251670016" behindDoc="0" locked="0" layoutInCell="1" allowOverlap="1" wp14:anchorId="1304EE4F" wp14:editId="4DF4BA70">
          <wp:simplePos x="0" y="0"/>
          <wp:positionH relativeFrom="margin">
            <wp:posOffset>-298450</wp:posOffset>
          </wp:positionH>
          <wp:positionV relativeFrom="paragraph">
            <wp:posOffset>48783</wp:posOffset>
          </wp:positionV>
          <wp:extent cx="6520815" cy="50165"/>
          <wp:effectExtent l="0" t="0" r="0" b="6985"/>
          <wp:wrapNone/>
          <wp:docPr id="291" name="Bilde 29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" name="Bilde 29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flipV="1">
                    <a:off x="0" y="0"/>
                    <a:ext cx="6520815" cy="501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ED234C">
      <w:rPr>
        <w:rFonts w:ascii="Arial" w:hAnsi="Arial" w:cs="Arial"/>
        <w:b/>
        <w:color w:val="808080"/>
        <w:sz w:val="40"/>
      </w:rPr>
      <w:tab/>
    </w:r>
    <w:r w:rsidR="00ED234C">
      <w:rPr>
        <w:rFonts w:ascii="Arial" w:hAnsi="Arial" w:cs="Arial"/>
        <w:b/>
        <w:color w:val="808080"/>
        <w:sz w:val="40"/>
      </w:rPr>
      <w:tab/>
    </w:r>
    <w:r w:rsidR="00ED234C">
      <w:rPr>
        <w:rFonts w:ascii="Arial" w:hAnsi="Arial" w:cs="Arial"/>
        <w:b/>
        <w:color w:val="808080"/>
        <w:sz w:val="40"/>
      </w:rPr>
      <w:tab/>
    </w:r>
    <w:r w:rsidR="00ED234C">
      <w:rPr>
        <w:rFonts w:ascii="Arial" w:hAnsi="Arial" w:cs="Arial"/>
        <w:b/>
        <w:color w:val="808080"/>
        <w:sz w:val="40"/>
      </w:rPr>
      <w:tab/>
    </w:r>
  </w:p>
  <w:p w14:paraId="61C7F518" w14:textId="77777777" w:rsidR="00C220E6" w:rsidRDefault="00F309ED">
    <w:pPr>
      <w:rPr>
        <w:rFonts w:ascii="Arial" w:hAnsi="Arial" w:cs="Arial"/>
        <w:b/>
        <w:noProof/>
        <w:color w:val="808080"/>
      </w:rPr>
    </w:pPr>
    <w:sdt>
      <w:sdtPr>
        <w:rPr>
          <w:rFonts w:ascii="Arial" w:hAnsi="Arial" w:cs="Arial"/>
          <w:b/>
          <w:noProof/>
          <w:color w:val="808080"/>
        </w:rPr>
        <w:alias w:val="Soa_Navn"/>
        <w:tag w:val="Soa_Navn"/>
        <w:id w:val="-174348548"/>
        <w:lock w:val="sdtLocked"/>
        <w:dataBinding w:xpath="/document/header/Soa_Navn" w:storeItemID="{DEE8D369-E660-4460-84C2-A85C1D3CA444}"/>
        <w:text/>
      </w:sdtPr>
      <w:sdtEndPr/>
      <w:sdtContent>
        <w:bookmarkStart w:id="24" w:name="Soa_Navn____1"/>
        <w:r w:rsidR="00ED234C" w:rsidRPr="006248C5">
          <w:rPr>
            <w:rFonts w:ascii="Arial" w:hAnsi="Arial" w:cs="Arial"/>
            <w:b/>
            <w:noProof/>
            <w:color w:val="808080"/>
          </w:rPr>
          <w:t>Nome og Midt-Telemark Landbrukskontor</w:t>
        </w:r>
      </w:sdtContent>
    </w:sdt>
    <w:bookmarkEnd w:id="24"/>
  </w:p>
  <w:p w14:paraId="4F1273C8" w14:textId="77777777" w:rsidR="00C220E6" w:rsidRDefault="00C220E6">
    <w:pPr>
      <w:rPr>
        <w:rFonts w:ascii="Arial" w:hAnsi="Arial" w:cs="Arial"/>
        <w:b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D7B2B"/>
    <w:multiLevelType w:val="multilevel"/>
    <w:tmpl w:val="D8AAA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585B78"/>
    <w:multiLevelType w:val="hybridMultilevel"/>
    <w:tmpl w:val="8A9032FE"/>
    <w:lvl w:ilvl="0" w:tplc="ECA039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b-NO" w:vendorID="64" w:dllVersion="6" w:nlCheck="1" w:checkStyle="0"/>
  <w:activeWritingStyle w:appName="MSWord" w:lang="de-DE" w:vendorID="64" w:dllVersion="6" w:nlCheck="1" w:checkStyle="0"/>
  <w:activeWritingStyle w:appName="MSWord" w:lang="nb-NO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grammar="clean"/>
  <w:attachedTemplate r:id="rId1"/>
  <w:defaultTabStop w:val="720"/>
  <w:hyphenationZone w:val="425"/>
  <w:drawingGridHorizontalSpacing w:val="181"/>
  <w:drawingGridVerticalSpacing w:val="181"/>
  <w:doNotUseMarginsForDrawingGridOrigin/>
  <w:drawingGridVerticalOrigin w:val="1985"/>
  <w:noPunctuationKerning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32"/>
    <w:rsid w:val="000122D1"/>
    <w:rsid w:val="0002527B"/>
    <w:rsid w:val="000254A7"/>
    <w:rsid w:val="00036BBB"/>
    <w:rsid w:val="00046026"/>
    <w:rsid w:val="0006170A"/>
    <w:rsid w:val="00072780"/>
    <w:rsid w:val="000815C8"/>
    <w:rsid w:val="0009120A"/>
    <w:rsid w:val="00096E8C"/>
    <w:rsid w:val="000A3EAE"/>
    <w:rsid w:val="000C110B"/>
    <w:rsid w:val="000C291B"/>
    <w:rsid w:val="000E035A"/>
    <w:rsid w:val="000E1629"/>
    <w:rsid w:val="000E5544"/>
    <w:rsid w:val="000F28CC"/>
    <w:rsid w:val="000F614B"/>
    <w:rsid w:val="00113660"/>
    <w:rsid w:val="00122A11"/>
    <w:rsid w:val="00125317"/>
    <w:rsid w:val="00126568"/>
    <w:rsid w:val="001365B0"/>
    <w:rsid w:val="00150823"/>
    <w:rsid w:val="00163517"/>
    <w:rsid w:val="00196DF3"/>
    <w:rsid w:val="001B07B3"/>
    <w:rsid w:val="001C1541"/>
    <w:rsid w:val="001C3B7B"/>
    <w:rsid w:val="001D3552"/>
    <w:rsid w:val="001D6A69"/>
    <w:rsid w:val="002049B9"/>
    <w:rsid w:val="00205CA7"/>
    <w:rsid w:val="00236C21"/>
    <w:rsid w:val="00247C64"/>
    <w:rsid w:val="00270032"/>
    <w:rsid w:val="00282A26"/>
    <w:rsid w:val="00286391"/>
    <w:rsid w:val="002B60EC"/>
    <w:rsid w:val="002D3741"/>
    <w:rsid w:val="002E7B5A"/>
    <w:rsid w:val="002E7BD8"/>
    <w:rsid w:val="002F0E3B"/>
    <w:rsid w:val="003022F8"/>
    <w:rsid w:val="003046B5"/>
    <w:rsid w:val="00336B45"/>
    <w:rsid w:val="00343350"/>
    <w:rsid w:val="00351A5A"/>
    <w:rsid w:val="00374EA2"/>
    <w:rsid w:val="003906BE"/>
    <w:rsid w:val="003B0C59"/>
    <w:rsid w:val="003F39A9"/>
    <w:rsid w:val="00405630"/>
    <w:rsid w:val="00406718"/>
    <w:rsid w:val="0046706F"/>
    <w:rsid w:val="00476E91"/>
    <w:rsid w:val="004860E8"/>
    <w:rsid w:val="00494B3E"/>
    <w:rsid w:val="004A39DE"/>
    <w:rsid w:val="004B45A8"/>
    <w:rsid w:val="004B5377"/>
    <w:rsid w:val="004D6FC4"/>
    <w:rsid w:val="004F40FE"/>
    <w:rsid w:val="00523BFA"/>
    <w:rsid w:val="00545E28"/>
    <w:rsid w:val="005515BE"/>
    <w:rsid w:val="0056210C"/>
    <w:rsid w:val="00562846"/>
    <w:rsid w:val="00577971"/>
    <w:rsid w:val="00580A59"/>
    <w:rsid w:val="0058200A"/>
    <w:rsid w:val="005A4067"/>
    <w:rsid w:val="005D7B04"/>
    <w:rsid w:val="005F67C7"/>
    <w:rsid w:val="006705DA"/>
    <w:rsid w:val="0067122A"/>
    <w:rsid w:val="006A2173"/>
    <w:rsid w:val="006F17F4"/>
    <w:rsid w:val="006F69E4"/>
    <w:rsid w:val="007045A2"/>
    <w:rsid w:val="00704E4D"/>
    <w:rsid w:val="00723666"/>
    <w:rsid w:val="0072476A"/>
    <w:rsid w:val="00746E9E"/>
    <w:rsid w:val="00764626"/>
    <w:rsid w:val="007733C4"/>
    <w:rsid w:val="00775616"/>
    <w:rsid w:val="00790D23"/>
    <w:rsid w:val="0079730B"/>
    <w:rsid w:val="007B2729"/>
    <w:rsid w:val="007B3A57"/>
    <w:rsid w:val="007C4717"/>
    <w:rsid w:val="007E2F1D"/>
    <w:rsid w:val="007E3470"/>
    <w:rsid w:val="007F4824"/>
    <w:rsid w:val="007F7CCB"/>
    <w:rsid w:val="0080116F"/>
    <w:rsid w:val="00805237"/>
    <w:rsid w:val="00814A1F"/>
    <w:rsid w:val="00862099"/>
    <w:rsid w:val="008678BE"/>
    <w:rsid w:val="0087163E"/>
    <w:rsid w:val="0087366B"/>
    <w:rsid w:val="00875D36"/>
    <w:rsid w:val="00897C80"/>
    <w:rsid w:val="00897E4E"/>
    <w:rsid w:val="008C1938"/>
    <w:rsid w:val="008C7F95"/>
    <w:rsid w:val="008D2C22"/>
    <w:rsid w:val="008D4D59"/>
    <w:rsid w:val="0090297D"/>
    <w:rsid w:val="00931636"/>
    <w:rsid w:val="00942050"/>
    <w:rsid w:val="00953EA6"/>
    <w:rsid w:val="0095750B"/>
    <w:rsid w:val="00993348"/>
    <w:rsid w:val="00A347F7"/>
    <w:rsid w:val="00A413B5"/>
    <w:rsid w:val="00A4208A"/>
    <w:rsid w:val="00A527DA"/>
    <w:rsid w:val="00A6215F"/>
    <w:rsid w:val="00A6772D"/>
    <w:rsid w:val="00A82494"/>
    <w:rsid w:val="00AA0CB4"/>
    <w:rsid w:val="00AA51C8"/>
    <w:rsid w:val="00AB37B3"/>
    <w:rsid w:val="00AD4575"/>
    <w:rsid w:val="00AF7AC1"/>
    <w:rsid w:val="00B02181"/>
    <w:rsid w:val="00B22601"/>
    <w:rsid w:val="00B36DDB"/>
    <w:rsid w:val="00B4486E"/>
    <w:rsid w:val="00B46F45"/>
    <w:rsid w:val="00B65CDE"/>
    <w:rsid w:val="00B67C97"/>
    <w:rsid w:val="00B73CD8"/>
    <w:rsid w:val="00B7709F"/>
    <w:rsid w:val="00B8406A"/>
    <w:rsid w:val="00B9733F"/>
    <w:rsid w:val="00BA090A"/>
    <w:rsid w:val="00BA27F7"/>
    <w:rsid w:val="00BA369F"/>
    <w:rsid w:val="00BA660F"/>
    <w:rsid w:val="00BB3AA8"/>
    <w:rsid w:val="00BC1CA1"/>
    <w:rsid w:val="00BD0490"/>
    <w:rsid w:val="00C220E6"/>
    <w:rsid w:val="00C23315"/>
    <w:rsid w:val="00C6008D"/>
    <w:rsid w:val="00C91492"/>
    <w:rsid w:val="00CA5ADC"/>
    <w:rsid w:val="00CA658C"/>
    <w:rsid w:val="00CA665F"/>
    <w:rsid w:val="00CA730A"/>
    <w:rsid w:val="00CC5FD1"/>
    <w:rsid w:val="00D06DD9"/>
    <w:rsid w:val="00D26F36"/>
    <w:rsid w:val="00D35532"/>
    <w:rsid w:val="00D5776B"/>
    <w:rsid w:val="00DA572E"/>
    <w:rsid w:val="00DC5482"/>
    <w:rsid w:val="00DD1EA2"/>
    <w:rsid w:val="00DD3A06"/>
    <w:rsid w:val="00DF3F6A"/>
    <w:rsid w:val="00E004E7"/>
    <w:rsid w:val="00E16F0F"/>
    <w:rsid w:val="00E17BE9"/>
    <w:rsid w:val="00E24F3C"/>
    <w:rsid w:val="00E6110F"/>
    <w:rsid w:val="00E65E6B"/>
    <w:rsid w:val="00E90770"/>
    <w:rsid w:val="00EC5045"/>
    <w:rsid w:val="00ED234C"/>
    <w:rsid w:val="00EE6649"/>
    <w:rsid w:val="00F21A94"/>
    <w:rsid w:val="00F26DC8"/>
    <w:rsid w:val="00F309ED"/>
    <w:rsid w:val="00F313D5"/>
    <w:rsid w:val="00F81492"/>
    <w:rsid w:val="00FD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,"/>
  <w:listSeparator w:val=";"/>
  <w14:docId w14:val="2A0F1549"/>
  <w15:docId w15:val="{E2815D64-6F48-4948-BA34-7E37BB8E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E9E"/>
    <w:rPr>
      <w:rFonts w:ascii="Calibri" w:hAnsi="Calibri"/>
      <w:sz w:val="22"/>
    </w:rPr>
  </w:style>
  <w:style w:type="paragraph" w:styleId="Overskrift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b/>
      <w:smallCaps/>
      <w:sz w:val="40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b/>
      <w:smallCaps/>
      <w:sz w:val="36"/>
    </w:rPr>
  </w:style>
  <w:style w:type="paragraph" w:styleId="Overskrift3">
    <w:name w:val="heading 3"/>
    <w:basedOn w:val="Normal"/>
    <w:next w:val="Normal"/>
    <w:qFormat/>
    <w:pPr>
      <w:keepNext/>
      <w:spacing w:before="360" w:after="120"/>
      <w:outlineLvl w:val="2"/>
    </w:pPr>
    <w:rPr>
      <w:b/>
      <w:sz w:val="28"/>
    </w:rPr>
  </w:style>
  <w:style w:type="paragraph" w:styleId="Overskrift4">
    <w:name w:val="heading 4"/>
    <w:basedOn w:val="Normal"/>
    <w:next w:val="Brdtekst"/>
    <w:qFormat/>
    <w:pPr>
      <w:keepNext/>
      <w:keepLines/>
      <w:spacing w:line="240" w:lineRule="atLeast"/>
      <w:outlineLvl w:val="3"/>
    </w:pPr>
    <w:rPr>
      <w:smallCaps/>
      <w:kern w:val="20"/>
      <w:sz w:val="23"/>
    </w:rPr>
  </w:style>
  <w:style w:type="paragraph" w:styleId="Overskrift5">
    <w:name w:val="heading 5"/>
    <w:basedOn w:val="Normal"/>
    <w:next w:val="Brdtekst"/>
    <w:qFormat/>
    <w:pPr>
      <w:keepNext/>
      <w:keepLines/>
      <w:spacing w:line="240" w:lineRule="atLeast"/>
      <w:outlineLvl w:val="4"/>
    </w:pPr>
    <w:rPr>
      <w:kern w:val="20"/>
    </w:rPr>
  </w:style>
  <w:style w:type="paragraph" w:styleId="Overskrift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C6008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HeaderBase"/>
    <w:link w:val="BunntekstTegn"/>
    <w:autoRedefine/>
    <w:rsid w:val="00790D23"/>
    <w:pPr>
      <w:spacing w:line="276" w:lineRule="auto"/>
      <w:ind w:firstLine="0"/>
      <w:jc w:val="left"/>
    </w:pPr>
    <w:rPr>
      <w:rFonts w:eastAsiaTheme="minorEastAsia" w:cs="Arial"/>
      <w:b/>
      <w:snapToGrid w:val="0"/>
      <w:sz w:val="18"/>
      <w:szCs w:val="18"/>
      <w:lang w:val="de-DE" w:eastAsia="en-US"/>
    </w:rPr>
  </w:style>
  <w:style w:type="character" w:styleId="Merknadsreferanse">
    <w:name w:val="annotation reference"/>
    <w:semiHidden/>
    <w:rPr>
      <w:sz w:val="16"/>
    </w:rPr>
  </w:style>
  <w:style w:type="paragraph" w:styleId="Merknadstekst">
    <w:name w:val="annotation text"/>
    <w:basedOn w:val="Normal"/>
    <w:semiHidden/>
  </w:style>
  <w:style w:type="character" w:styleId="Sidetall">
    <w:name w:val="page number"/>
    <w:semiHidden/>
    <w:rPr>
      <w:sz w:val="24"/>
    </w:rPr>
  </w:style>
  <w:style w:type="paragraph" w:styleId="Brdtekst">
    <w:name w:val="Body Text"/>
    <w:basedOn w:val="Normal"/>
    <w:semiHidden/>
    <w:pPr>
      <w:spacing w:after="240" w:line="240" w:lineRule="atLeast"/>
      <w:ind w:firstLine="360"/>
      <w:jc w:val="both"/>
    </w:pPr>
    <w:rPr>
      <w:spacing w:val="-5"/>
    </w:rPr>
  </w:style>
  <w:style w:type="character" w:customStyle="1" w:styleId="Checkbox">
    <w:name w:val="Checkbox"/>
    <w:rPr>
      <w:rFonts w:ascii="Times New Roman" w:hAnsi="Times New Roman"/>
      <w:sz w:val="22"/>
    </w:rPr>
  </w:style>
  <w:style w:type="paragraph" w:customStyle="1" w:styleId="CompanyName">
    <w:name w:val="Company Name"/>
    <w:basedOn w:val="Brdtekst"/>
    <w:pPr>
      <w:keepLines/>
      <w:framePr w:w="8640" w:h="1440" w:wrap="notBeside" w:vAnchor="page" w:hAnchor="margin" w:xAlign="center" w:y="889" w:anchorLock="1"/>
      <w:spacing w:after="80"/>
      <w:ind w:firstLine="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/>
    </w:rPr>
  </w:style>
  <w:style w:type="character" w:styleId="Utheving">
    <w:name w:val="Emphasis"/>
    <w:qFormat/>
    <w:rPr>
      <w:caps/>
      <w:spacing w:val="10"/>
      <w:sz w:val="16"/>
    </w:rPr>
  </w:style>
  <w:style w:type="paragraph" w:customStyle="1" w:styleId="HeaderBase">
    <w:name w:val="Header Base"/>
    <w:basedOn w:val="Brdtekst"/>
    <w:pPr>
      <w:keepLines/>
      <w:tabs>
        <w:tab w:val="center" w:pos="4320"/>
        <w:tab w:val="right" w:pos="8640"/>
      </w:tabs>
      <w:spacing w:after="0"/>
    </w:pPr>
  </w:style>
  <w:style w:type="paragraph" w:styleId="Topptekst">
    <w:name w:val="header"/>
    <w:basedOn w:val="HeaderBase"/>
    <w:link w:val="TopptekstTegn"/>
    <w:uiPriority w:val="99"/>
    <w:pPr>
      <w:spacing w:after="600"/>
      <w:ind w:firstLine="0"/>
      <w:jc w:val="left"/>
    </w:pPr>
    <w:rPr>
      <w:caps/>
      <w:sz w:val="18"/>
    </w:rPr>
  </w:style>
  <w:style w:type="paragraph" w:customStyle="1" w:styleId="HeadingBase">
    <w:name w:val="Heading Base"/>
    <w:basedOn w:val="Brdtekst"/>
    <w:next w:val="Brdtekst"/>
    <w:pPr>
      <w:keepNext/>
      <w:keepLines/>
      <w:spacing w:after="0"/>
      <w:ind w:firstLine="0"/>
      <w:jc w:val="left"/>
    </w:pPr>
    <w:rPr>
      <w:kern w:val="20"/>
    </w:rPr>
  </w:style>
  <w:style w:type="paragraph" w:styleId="Meldingshode">
    <w:name w:val="Message Header"/>
    <w:basedOn w:val="Brdtekst"/>
    <w:semiHidden/>
    <w:pPr>
      <w:keepLines/>
      <w:spacing w:after="40" w:line="140" w:lineRule="atLeast"/>
      <w:ind w:left="360" w:firstLine="0"/>
      <w:jc w:val="left"/>
    </w:pPr>
  </w:style>
  <w:style w:type="paragraph" w:customStyle="1" w:styleId="MessageHeaderFirst">
    <w:name w:val="Message Header First"/>
    <w:basedOn w:val="Meldingshode"/>
    <w:next w:val="Meldingshode"/>
  </w:style>
  <w:style w:type="paragraph" w:customStyle="1" w:styleId="MessageHeaderLabel">
    <w:name w:val="Message Header Label"/>
    <w:basedOn w:val="Meldingshode"/>
    <w:next w:val="Meldingshode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Meldingshode"/>
    <w:next w:val="Brdtekst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Vanliginnrykk">
    <w:name w:val="Normal Indent"/>
    <w:basedOn w:val="Normal"/>
    <w:semiHidden/>
    <w:pPr>
      <w:ind w:left="720"/>
    </w:pPr>
  </w:style>
  <w:style w:type="paragraph" w:customStyle="1" w:styleId="ReturnAddress">
    <w:name w:val="Return Address"/>
    <w:pPr>
      <w:framePr w:w="8640" w:h="1426" w:hRule="exact" w:wrap="notBeside" w:vAnchor="page" w:hAnchor="page" w:x="1729" w:yAlign="bottom" w:anchorLock="1"/>
      <w:spacing w:line="240" w:lineRule="atLeast"/>
      <w:ind w:right="-240"/>
      <w:jc w:val="center"/>
    </w:pPr>
    <w:rPr>
      <w:rFonts w:ascii="Garamond" w:hAnsi="Garamond"/>
      <w:caps/>
      <w:spacing w:val="30"/>
      <w:sz w:val="15"/>
      <w:lang w:val="en-US"/>
    </w:rPr>
  </w:style>
  <w:style w:type="paragraph" w:customStyle="1" w:styleId="SignatureName">
    <w:name w:val="Signature Name"/>
    <w:basedOn w:val="Normal"/>
    <w:next w:val="Normal"/>
    <w:pPr>
      <w:keepNext/>
      <w:keepLines/>
      <w:spacing w:before="660" w:line="240" w:lineRule="atLeast"/>
    </w:pPr>
    <w:rPr>
      <w:spacing w:val="-5"/>
    </w:rPr>
  </w:style>
  <w:style w:type="character" w:customStyle="1" w:styleId="Slogan">
    <w:name w:val="Slogan"/>
    <w:rPr>
      <w:i/>
      <w:spacing w:val="70"/>
    </w:rPr>
  </w:style>
  <w:style w:type="paragraph" w:styleId="Tittel">
    <w:name w:val="Title"/>
    <w:basedOn w:val="HeadingBase"/>
    <w:next w:val="Undertittel"/>
    <w:qFormat/>
    <w:pPr>
      <w:keepLines w:val="0"/>
      <w:spacing w:before="360" w:after="240" w:line="560" w:lineRule="exact"/>
      <w:jc w:val="center"/>
    </w:pPr>
    <w:rPr>
      <w:rFonts w:ascii="Arial" w:hAnsi="Arial"/>
      <w:b/>
      <w:spacing w:val="0"/>
      <w:kern w:val="28"/>
      <w:sz w:val="40"/>
    </w:rPr>
  </w:style>
  <w:style w:type="paragraph" w:styleId="Undertittel">
    <w:name w:val="Subtitle"/>
    <w:basedOn w:val="Tittel"/>
    <w:next w:val="Brdtekst"/>
    <w:qFormat/>
    <w:pPr>
      <w:spacing w:before="0" w:line="240" w:lineRule="auto"/>
    </w:pPr>
    <w:rPr>
      <w:b w:val="0"/>
      <w:i/>
      <w:sz w:val="28"/>
    </w:rPr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kobling">
    <w:name w:val="Hyperlink"/>
    <w:semiHidden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7003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70032"/>
    <w:rPr>
      <w:rFonts w:ascii="Tahoma" w:hAnsi="Tahoma" w:cs="Tahoma"/>
      <w:sz w:val="16"/>
      <w:szCs w:val="16"/>
      <w:lang w:val="nn-NO"/>
    </w:rPr>
  </w:style>
  <w:style w:type="character" w:customStyle="1" w:styleId="TopptekstTegn">
    <w:name w:val="Topptekst Tegn"/>
    <w:basedOn w:val="Standardskriftforavsnitt"/>
    <w:link w:val="Topptekst"/>
    <w:uiPriority w:val="99"/>
    <w:rsid w:val="00C220E6"/>
    <w:rPr>
      <w:caps/>
      <w:spacing w:val="-5"/>
      <w:sz w:val="18"/>
      <w:lang w:val="nn-NO"/>
    </w:rPr>
  </w:style>
  <w:style w:type="character" w:customStyle="1" w:styleId="BunntekstTegn">
    <w:name w:val="Bunntekst Tegn"/>
    <w:basedOn w:val="Standardskriftforavsnitt"/>
    <w:link w:val="Bunntekst"/>
    <w:rsid w:val="00790D23"/>
    <w:rPr>
      <w:rFonts w:ascii="Calibri" w:eastAsiaTheme="minorEastAsia" w:hAnsi="Calibri" w:cs="Arial"/>
      <w:b/>
      <w:snapToGrid w:val="0"/>
      <w:spacing w:val="-5"/>
      <w:sz w:val="18"/>
      <w:szCs w:val="18"/>
      <w:lang w:val="de-DE" w:eastAsia="en-US"/>
    </w:rPr>
  </w:style>
  <w:style w:type="table" w:styleId="Tabellrutenett">
    <w:name w:val="Table Grid"/>
    <w:basedOn w:val="Vanligtabell"/>
    <w:uiPriority w:val="59"/>
    <w:rsid w:val="00AF7AC1"/>
    <w:rPr>
      <w:rFonts w:eastAsiaTheme="minorEastAsia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8Tegn">
    <w:name w:val="Overskrift 8 Tegn"/>
    <w:basedOn w:val="Standardskriftforavsnitt"/>
    <w:link w:val="Overskrift8"/>
    <w:uiPriority w:val="9"/>
    <w:rsid w:val="00C6008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Listeavsnitt">
    <w:name w:val="List Paragraph"/>
    <w:basedOn w:val="Normal"/>
    <w:uiPriority w:val="34"/>
    <w:qFormat/>
    <w:rsid w:val="00C6008D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AD45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glossaryDocument" Target="glossary/document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omments" Target="comments.xml" Id="rId15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ysa\OneDrive%20-%20Midt-Telemark\Attachments\Brevmal%20uten%20mottakerliste%20og%20&#233;n%20underskrift%20-%20bokm&#229;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BCD760D60142A6A4593FD6078760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E1653C-BA5D-4CED-8F08-42954451F2B5}"/>
      </w:docPartPr>
      <w:docPartBody>
        <w:p w:rsidR="00D323D3" w:rsidRDefault="00ED75C2" w:rsidP="00ED75C2">
          <w:pPr>
            <w:pStyle w:val="70BCD760D60142A6A4593FD6078760658"/>
          </w:pPr>
          <w:r w:rsidRPr="00790D23">
            <w:rPr>
              <w:b w:val="0"/>
            </w:rPr>
            <w:t>Sse_Tlf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B4255D-0D06-4FC2-B8F9-BCE048B9DE9B}"/>
      </w:docPartPr>
      <w:docPartBody>
        <w:p w:rsidR="00D323D3" w:rsidRDefault="00142096">
          <w:r w:rsidRPr="0080712A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A96CCA14AD1477CB32FB465ECDB72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E5C593-EE6C-48FE-91C3-9DC626D3641C}"/>
      </w:docPartPr>
      <w:docPartBody>
        <w:p w:rsidR="00D323D3" w:rsidRDefault="00ED75C2" w:rsidP="00ED75C2">
          <w:pPr>
            <w:pStyle w:val="6A96CCA14AD1477CB32FB465ECDB72E78"/>
          </w:pPr>
          <w:r w:rsidRPr="00790D23">
            <w:rPr>
              <w:b w:val="0"/>
            </w:rPr>
            <w:t>Sse_EmailAdr</w:t>
          </w:r>
        </w:p>
      </w:docPartBody>
    </w:docPart>
    <w:docPart>
      <w:docPartPr>
        <w:name w:val="3C8A451DACAE468A92AE4F49227A88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191AC3-16FC-464E-AA11-89A2834FA704}"/>
      </w:docPartPr>
      <w:docPartBody>
        <w:p w:rsidR="00DD5D88" w:rsidRDefault="00ED75C2" w:rsidP="00ED75C2">
          <w:pPr>
            <w:pStyle w:val="3C8A451DACAE468A92AE4F49227A88FD3"/>
          </w:pPr>
          <w:r w:rsidRPr="00790D23">
            <w:rPr>
              <w:b w:val="0"/>
            </w:rPr>
            <w:t>Sse_</w:t>
          </w:r>
          <w:r>
            <w:rPr>
              <w:b w:val="0"/>
            </w:rPr>
            <w:t>Offentlignr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096"/>
    <w:rsid w:val="00061E7B"/>
    <w:rsid w:val="00142096"/>
    <w:rsid w:val="00633CAC"/>
    <w:rsid w:val="007C7D98"/>
    <w:rsid w:val="009C3766"/>
    <w:rsid w:val="00D323D3"/>
    <w:rsid w:val="00DD5D88"/>
    <w:rsid w:val="00ED75C2"/>
    <w:rsid w:val="00F7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096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142096"/>
    <w:rPr>
      <w:color w:val="808080"/>
    </w:rPr>
  </w:style>
  <w:style w:type="paragraph" w:customStyle="1" w:styleId="70BCD760D60142A6A4593FD6078760658">
    <w:name w:val="70BCD760D60142A6A4593FD6078760658"/>
    <w:rsid w:val="00ED75C2"/>
    <w:pPr>
      <w:keepLines/>
      <w:tabs>
        <w:tab w:val="center" w:pos="4320"/>
        <w:tab w:val="right" w:pos="8640"/>
      </w:tabs>
      <w:spacing w:after="0" w:line="276" w:lineRule="auto"/>
    </w:pPr>
    <w:rPr>
      <w:rFonts w:ascii="Calibri" w:hAnsi="Calibri" w:cs="Arial"/>
      <w:b/>
      <w:snapToGrid w:val="0"/>
      <w:spacing w:val="-5"/>
      <w:sz w:val="18"/>
      <w:szCs w:val="18"/>
      <w:lang w:val="de-DE" w:eastAsia="en-US"/>
    </w:rPr>
  </w:style>
  <w:style w:type="paragraph" w:customStyle="1" w:styleId="6A96CCA14AD1477CB32FB465ECDB72E78">
    <w:name w:val="6A96CCA14AD1477CB32FB465ECDB72E78"/>
    <w:rsid w:val="00ED75C2"/>
    <w:pPr>
      <w:keepLines/>
      <w:tabs>
        <w:tab w:val="center" w:pos="4320"/>
        <w:tab w:val="right" w:pos="8640"/>
      </w:tabs>
      <w:spacing w:after="0" w:line="276" w:lineRule="auto"/>
    </w:pPr>
    <w:rPr>
      <w:rFonts w:ascii="Calibri" w:hAnsi="Calibri" w:cs="Arial"/>
      <w:b/>
      <w:snapToGrid w:val="0"/>
      <w:spacing w:val="-5"/>
      <w:sz w:val="18"/>
      <w:szCs w:val="18"/>
      <w:lang w:val="de-DE" w:eastAsia="en-US"/>
    </w:rPr>
  </w:style>
  <w:style w:type="paragraph" w:customStyle="1" w:styleId="3C8A451DACAE468A92AE4F49227A88FD3">
    <w:name w:val="3C8A451DACAE468A92AE4F49227A88FD3"/>
    <w:rsid w:val="00ED75C2"/>
    <w:pPr>
      <w:keepLines/>
      <w:tabs>
        <w:tab w:val="center" w:pos="4320"/>
        <w:tab w:val="right" w:pos="8640"/>
      </w:tabs>
      <w:spacing w:after="0" w:line="276" w:lineRule="auto"/>
    </w:pPr>
    <w:rPr>
      <w:rFonts w:ascii="Calibri" w:hAnsi="Calibri" w:cs="Arial"/>
      <w:b/>
      <w:snapToGrid w:val="0"/>
      <w:spacing w:val="-5"/>
      <w:sz w:val="18"/>
      <w:szCs w:val="18"/>
      <w:lang w:val="de-D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properties>
    <language/>
    <mutualMergeSupport>False</mutualMergeSupport>
    <docs>
      <doc>
        <sdm_sdfid>455171</sdm_sdfid>
        <Sdm_AMAdr2/>
        <sdm_watermark/>
        <Sdm_AMReferanse/>
        <Sdm_Att/>
        <Sdm_AMPoststed>SKIEN</Sdm_AMPoststed>
        <Sdm_AMPostNr>3702</Sdm_AMPostNr>
        <Sdm_Adr4/>
        <Sdm_AMAdr>Postboks 2844</Sdm_AMAdr>
        <Sdm_AMNavn>Telemark Fylkeskommune</Sdm_AMNavn>
        <Sdm_Adr3/>
      </doc>
      <doc>
        <sdm_sdfid>455172</sdm_sdfid>
        <Sdm_AMAdr2/>
        <sdm_watermark/>
        <Sdm_AMReferanse/>
        <Sdm_Att/>
        <Sdm_AMPoststed>GVARV</Sdm_AMPoststed>
        <Sdm_AMPostNr>3810</Sdm_AMPostNr>
        <Sdm_Adr4/>
        <Sdm_AMAdr>Sætrevegen 128</Sdm_AMAdr>
        <Sdm_AMNavn>Thor Olav Eikeland Sperre</Sdm_AMNavn>
        <Sdm_Adr3/>
      </doc>
      <doc>
        <sdm_sdfid>455173</sdm_sdfid>
        <Sdm_AMAdr2/>
        <sdm_watermark/>
        <Sdm_AMReferanse/>
        <Sdm_Att/>
        <Sdm_AMPoststed>AKKERHAUGEN</Sdm_AMPoststed>
        <Sdm_AMPostNr>3812</Sdm_AMPostNr>
        <Sdm_Adr4/>
        <Sdm_AMAdr>Samholdvegen 86</Sdm_AMAdr>
        <Sdm_AMNavn>Tommy Gravklev</Sdm_AMNavn>
        <Sdm_Adr3/>
      </doc>
      <doc>
        <sdm_sdfid>455174</sdm_sdfid>
        <Sdm_AMAdr2/>
        <sdm_watermark/>
        <Sdm_AMReferanse/>
        <Sdm_Att/>
        <Sdm_AMPoststed>AKKERHAUGEN</Sdm_AMPoststed>
        <Sdm_AMPostNr>3812</Sdm_AMPostNr>
        <Sdm_Adr4/>
        <Sdm_AMAdr>Bygdevegen 163</Sdm_AMAdr>
        <Sdm_AMNavn>Tone Forberg</Sdm_AMNavn>
        <Sdm_Adr3/>
      </doc>
      <doc>
        <sdm_sdfid>455175</sdm_sdfid>
        <Sdm_AMAdr2/>
        <sdm_watermark/>
        <Sdm_AMReferanse/>
        <Sdm_Att/>
        <Sdm_AMPoststed>AKKERHAUGEN</Sdm_AMPoststed>
        <Sdm_AMPostNr>3812</Sdm_AMPostNr>
        <Sdm_Adr4/>
        <Sdm_AMAdr>Ryntveitvegen 55</Sdm_AMAdr>
        <Sdm_AMNavn>Tone Haukvik Grave</Sdm_AMNavn>
        <Sdm_Adr3/>
      </doc>
      <doc>
        <sdm_sdfid>455176</sdm_sdfid>
        <Sdm_AMAdr2/>
        <sdm_watermark/>
        <Sdm_AMReferanse/>
        <Sdm_Att/>
        <Sdm_AMPoststed>VESTFOSSEN</Sdm_AMPoststed>
        <Sdm_AMPostNr>3320</Sdm_AMPostNr>
        <Sdm_Adr4/>
        <Sdm_AMAdr>Grindaveien 200</Sdm_AMAdr>
        <Sdm_AMNavn>Tor Arne Aarnes</Sdm_AMNavn>
        <Sdm_Adr3/>
      </doc>
      <doc>
        <sdm_sdfid>455177</sdm_sdfid>
        <Sdm_AMAdr2/>
        <sdm_watermark/>
        <Sdm_AMReferanse/>
        <Sdm_Att/>
        <Sdm_AMPoststed>AKKERHAUGEN</Sdm_AMPoststed>
        <Sdm_AMPostNr>3812</Sdm_AMPostNr>
        <Sdm_Adr4/>
        <Sdm_AMAdr>Ottersnesvegen 35</Sdm_AMAdr>
        <Sdm_AMNavn>Tora Høgmo Hellekås</Sdm_AMNavn>
        <Sdm_Adr3/>
      </doc>
      <doc>
        <sdm_sdfid>455178</sdm_sdfid>
        <Sdm_AMAdr2/>
        <sdm_watermark/>
        <Sdm_AMReferanse/>
        <Sdm_Att/>
        <Sdm_AMPoststed>NORDAGUTU</Sdm_AMPoststed>
        <Sdm_AMPostNr>3820</Sdm_AMPostNr>
        <Sdm_Adr4/>
        <Sdm_AMAdr>Nordagutuvegen 394</Sdm_AMAdr>
        <Sdm_AMNavn>Torbjørn Darrud</Sdm_AMNavn>
        <Sdm_Adr3/>
      </doc>
      <doc>
        <sdm_sdfid>455179</sdm_sdfid>
        <Sdm_AMAdr2/>
        <sdm_watermark/>
        <Sdm_AMReferanse/>
        <Sdm_Att/>
        <Sdm_AMPoststed>NORDAGUTU</Sdm_AMPoststed>
        <Sdm_AMPostNr>3820</Sdm_AMPostNr>
        <Sdm_Adr4/>
        <Sdm_AMAdr>Nordagutuvegen 826</Sdm_AMAdr>
        <Sdm_AMNavn>Tore Borgar Rugaas</Sdm_AMNavn>
        <Sdm_Adr3/>
      </doc>
      <doc>
        <sdm_sdfid>455181</sdm_sdfid>
        <Sdm_AMAdr2/>
        <sdm_watermark/>
        <Sdm_AMReferanse/>
        <Sdm_Att/>
        <Sdm_AMPoststed>AKKERHAUGEN</Sdm_AMPoststed>
        <Sdm_AMPostNr>3812</Sdm_AMPostNr>
        <Sdm_Adr4/>
        <Sdm_AMAdr>Liagrendvegen 199</Sdm_AMAdr>
        <Sdm_AMNavn>Torjus Vaalanes</Sdm_AMNavn>
        <Sdm_Adr3/>
      </doc>
      <doc>
        <sdm_sdfid>455182</sdm_sdfid>
        <Sdm_AMAdr2/>
        <sdm_watermark/>
        <Sdm_AMReferanse/>
        <Sdm_Att/>
        <Sdm_AMPoststed>SKIEN</Sdm_AMPoststed>
        <Sdm_AMPostNr>3724</Sdm_AMPostNr>
        <Sdm_Adr4/>
        <Sdm_AMAdr>Nedre Hjellegate 29</Sdm_AMAdr>
        <Sdm_AMNavn>Torkel Moen</Sdm_AMNavn>
        <Sdm_Adr3/>
      </doc>
      <doc>
        <sdm_sdfid>455183</sdm_sdfid>
        <Sdm_AMAdr2/>
        <sdm_watermark/>
        <Sdm_AMReferanse/>
        <Sdm_Att/>
        <Sdm_AMPoststed>SKIEN</Sdm_AMPoststed>
        <Sdm_AMPostNr>3735</Sdm_AMPostNr>
        <Sdm_Adr4/>
        <Sdm_AMAdr>Teibærvegen 18</Sdm_AMAdr>
        <Sdm_AMNavn>Turid Kleveland Evensen</Sdm_AMNavn>
        <Sdm_Adr3/>
      </doc>
      <doc>
        <sdm_sdfid>455184</sdm_sdfid>
        <Sdm_AMAdr2/>
        <sdm_watermark/>
        <Sdm_AMReferanse/>
        <Sdm_Att/>
        <Sdm_AMPoststed>GVARV</Sdm_AMPoststed>
        <Sdm_AMPostNr>3810</Sdm_AMPostNr>
        <Sdm_Adr4/>
        <Sdm_AMAdr>Steinsrudvegen 13</Sdm_AMAdr>
        <Sdm_AMNavn>Øystein Jonsås Stavenes</Sdm_AMNavn>
        <Sdm_Adr3/>
      </doc>
      <doc>
        <sdm_sdfid>455185</sdm_sdfid>
        <Sdm_AMAdr2/>
        <sdm_watermark/>
        <Sdm_AMReferanse/>
        <Sdm_Att/>
        <Sdm_AMPoststed>AKKERHAUGEN</Sdm_AMPoststed>
        <Sdm_AMPostNr>3812</Sdm_AMPostNr>
        <Sdm_Adr4/>
        <Sdm_AMAdr>Norsjøvegen 315</Sdm_AMAdr>
        <Sdm_AMNavn>Øyvind Eilevstjønn Akerhaugen</Sdm_AMNavn>
        <Sdm_Adr3/>
      </doc>
      <doc>
        <sdm_sdfid>455186</sdm_sdfid>
        <Sdm_AMAdr2/>
        <sdm_watermark/>
        <Sdm_AMReferanse/>
        <Sdm_Att/>
        <Sdm_AMPoststed>AKKERHAUGEN</Sdm_AMPoststed>
        <Sdm_AMPostNr>3812</Sdm_AMPostNr>
        <Sdm_Adr4/>
        <Sdm_AMAdr>Jonsåsvegen 113</Sdm_AMAdr>
        <Sdm_AMNavn>Åse Margrete Edingsås</Sdm_AMNavn>
        <Sdm_Adr3/>
      </doc>
      <doc>
        <sdm_sdfid>455232</sdm_sdfid>
        <Sdm_AMAdr2/>
        <sdm_watermark/>
        <Sdm_AMReferanse/>
        <Sdm_Att/>
        <Sdm_AMPoststed>Nordagutu</Sdm_AMPoststed>
        <Sdm_AMPostNr>3820</Sdm_AMPostNr>
        <Sdm_Adr4/>
        <Sdm_AMAdr>Kullhusvegen 103</Sdm_AMAdr>
        <Sdm_AMNavn>Per Øyvind Gulliksen Sørebø</Sdm_AMNavn>
        <Sdm_Adr3/>
      </doc>
      <doc>
        <sdm_sdfid>455233</sdm_sdfid>
        <Sdm_AMAdr2/>
        <sdm_watermark/>
        <Sdm_AMReferanse/>
        <Sdm_Att/>
        <Sdm_AMPoststed>Nordagutu</Sdm_AMPoststed>
        <Sdm_AMPostNr>3820</Sdm_AMPostNr>
        <Sdm_Adr4/>
        <Sdm_AMAdr>Nordagutuvegen 807</Sdm_AMAdr>
        <Sdm_AMNavn>Halvor Sunde</Sdm_AMNavn>
        <Sdm_Adr3/>
      </doc>
      <doc>
        <sdm_sdfid>455234</sdm_sdfid>
        <Sdm_AMAdr2/>
        <sdm_watermark/>
        <Sdm_AMReferanse/>
        <Sdm_Att/>
        <Sdm_Adr3/>
        <Sdm_AMPostNr>3812</Sdm_AMPostNr>
        <Sdm_Adr4/>
        <Sdm_AMAdr>Liagrendvegen 201</Sdm_AMAdr>
        <Sdm_AMNavn>Inger Vaalanes</Sdm_AMNavn>
        <Sdm_AMPoststed>Akkerhaugen</Sdm_AMPoststed>
      </doc>
      <doc>
        <sdm_sdfid>455235</sdm_sdfid>
        <Sdm_AMAdr2/>
        <sdm_watermark/>
        <Sdm_AMReferanse/>
        <Sdm_Att/>
        <Sdm_AMPoststed>Nordagutu</Sdm_AMPoststed>
        <Sdm_AMPostNr>3820</Sdm_AMPostNr>
        <Sdm_Adr4/>
        <Sdm_AMAdr>Nordagutuvegen 803</Sdm_AMAdr>
        <Sdm_AMNavn>Ole Martin Rugaas</Sdm_AMNavn>
        <Sdm_Adr3/>
      </doc>
      <doc>
        <sdm_sdfid>455239</sdm_sdfid>
        <Sdm_AMAdr2/>
        <sdm_watermark/>
        <Sdm_AMReferanse/>
        <Sdm_Att/>
        <Sdm_AMPoststed>Notodden</Sdm_AMPoststed>
        <Sdm_AMPostNr>3683</Sdm_AMPostNr>
        <Sdm_Adr4/>
        <Sdm_AMAdr>Sauheradvegen 1344</Sdm_AMAdr>
        <Sdm_AMNavn>Mark Alexander Boonstra</Sdm_AMNavn>
        <Sdm_Adr3/>
      </doc>
      <doc>
        <sdm_sdfid>455240</sdm_sdfid>
        <Sdm_AMAdr2/>
        <sdm_watermark/>
        <Sdm_AMReferanse/>
        <Sdm_Att/>
        <Sdm_AMPoststed>Akkerhaugen</Sdm_AMPoststed>
        <Sdm_AMPostNr>3812</Sdm_AMPostNr>
        <Sdm_Adr4/>
        <Sdm_AMAdr>Samholdvegen 92</Sdm_AMAdr>
        <Sdm_AMNavn>Lars Petter Koslung</Sdm_AMNavn>
        <Sdm_Adr3/>
      </doc>
      <doc>
        <sdm_sdfid>455244</sdm_sdfid>
        <Sdm_AMAdr2/>
        <sdm_watermark/>
        <Sdm_AMReferanse/>
        <Sdm_Att/>
        <Sdm_AMPoststed>Akkerhaugen</Sdm_AMPoststed>
        <Sdm_AMPostNr>3812</Sdm_AMPostNr>
        <Sdm_Adr4/>
        <Sdm_AMAdr>Åsjordvegen 25</Sdm_AMAdr>
        <Sdm_AMNavn>Hans Bjørgulf Stavenes</Sdm_AMNavn>
        <Sdm_Adr3/>
      </doc>
      <doc>
        <sdm_sdfid>455245</sdm_sdfid>
        <Sdm_AMAdr2/>
        <sdm_watermark/>
        <Sdm_AMReferanse/>
        <Sdm_Att/>
        <Sdm_AMPoststed>Akkerhaugen</Sdm_AMPoststed>
        <Sdm_AMPostNr>3812</Sdm_AMPostNr>
        <Sdm_Adr4/>
        <Sdm_AMAdr>Liagrendvegen 76</Sdm_AMAdr>
        <Sdm_AMNavn>Torstein Haukvik</Sdm_AMNavn>
        <Sdm_Adr3/>
      </doc>
      <doc>
        <sdm_sdfid>455246</sdm_sdfid>
        <Sdm_AMAdr2/>
        <sdm_watermark/>
        <Sdm_AMReferanse/>
        <Sdm_Att/>
        <Sdm_AMPoststed>Akkerhaugen</Sdm_AMPoststed>
        <Sdm_AMPostNr>3812</Sdm_AMPostNr>
        <Sdm_Adr4/>
        <Sdm_AMAdr>Jonsåsvegen 57</Sdm_AMAdr>
        <Sdm_AMNavn>Sigurd Jonsås Stavenes</Sdm_AMNavn>
        <Sdm_Adr3/>
      </doc>
      <doc>
        <sdm_sdfid>455247</sdm_sdfid>
        <Sdm_AMAdr2/>
        <sdm_watermark/>
        <Sdm_AMReferanse/>
        <Sdm_Att/>
        <Sdm_AMPoststed>Nordagutu</Sdm_AMPoststed>
        <Sdm_AMPostNr>3820</Sdm_AMPostNr>
        <Sdm_Adr4/>
        <Sdm_AMAdr>Nordagutuvegen 384</Sdm_AMAdr>
        <Sdm_AMNavn>Øystein Amundsen Wendelborg</Sdm_AMNavn>
        <Sdm_Adr3/>
      </doc>
      <doc>
        <sdm_sdfid>455248</sdm_sdfid>
        <Sdm_AMAdr2/>
        <sdm_watermark/>
        <Sdm_AMReferanse/>
        <Sdm_Att/>
        <Sdm_AMPoststed>Skien</Sdm_AMPoststed>
        <Sdm_AMPostNr>3720</Sdm_AMPostNr>
        <Sdm_Adr4/>
        <Sdm_AMAdr>Pollenlia 6</Sdm_AMAdr>
        <Sdm_AMNavn>Per Arne Rugaas</Sdm_AMNavn>
        <Sdm_Adr3/>
      </doc>
      <doc>
        <sdm_sdfid>455251</sdm_sdfid>
        <Sdm_AMAdr2/>
        <sdm_watermark/>
        <Sdm_AMReferanse/>
        <Sdm_Att/>
        <Sdm_AMPoststed>Hokksund</Sdm_AMPoststed>
        <Sdm_AMPostNr>3303</Sdm_AMPostNr>
        <Sdm_Adr4/>
        <Sdm_AMAdr>Vendelborggata 1</Sdm_AMAdr>
        <Sdm_AMNavn>Tore Bergelien</Sdm_AMNavn>
        <Sdm_Adr3/>
      </doc>
      <doc>
        <sdm_sdfid>455798</sdm_sdfid>
        <Sdm_AMAdr2/>
        <sdm_watermark/>
        <Sdm_AMReferanse/>
        <Sdm_Att/>
        <Sdm_AMPoststed>Akkerhaugen</Sdm_AMPoststed>
        <Sdm_AMPostNr>3812</Sdm_AMPostNr>
        <Sdm_Adr4/>
        <Sdm_AMAdr>Ryntveitvegen 50</Sdm_AMAdr>
        <Sdm_AMNavn>Gerd Ellen Lundgreen Haukvik</Sdm_AMNavn>
        <Sdm_Adr3/>
      </doc>
      <doc>
        <sdm_sdfid>455807</sdm_sdfid>
        <Sdm_AMAdr2/>
        <sdm_watermark/>
        <Sdm_AMReferanse/>
        <Sdm_Att/>
        <Sdm_AMPoststed>Akkerhaugen</Sdm_AMPoststed>
        <Sdm_AMPostNr>3812</Sdm_AMPostNr>
        <Sdm_Adr4/>
        <Sdm_AMAdr>Sauheradvegen 1289</Sdm_AMAdr>
        <Sdm_AMNavn>Torgeir Haugen</Sdm_AMNavn>
        <Sdm_Adr3/>
      </doc>
      <doc>
        <sdm_sdfid>455808</sdm_sdfid>
        <Sdm_AMAdr2/>
        <sdm_watermark/>
        <Sdm_AMReferanse/>
        <Sdm_Att/>
        <Sdm_AMPoststed>Nordagutu</Sdm_AMPoststed>
        <Sdm_AMPostNr>3820</Sdm_AMPostNr>
        <Sdm_Adr4/>
        <Sdm_AMAdr>Nordagutuvegen 856</Sdm_AMAdr>
        <Sdm_AMNavn>Tore Bjerke Langekjend</Sdm_AMNavn>
        <Sdm_Adr3/>
      </doc>
      <doc>
        <sdm_sdfid>455809</sdm_sdfid>
        <Sdm_AMAdr2/>
        <sdm_watermark/>
        <Sdm_AMReferanse/>
        <Sdm_Att/>
        <Sdm_AMPoststed>Akkerhaugen</Sdm_AMPoststed>
        <Sdm_AMPostNr>3812</Sdm_AMPostNr>
        <Sdm_Adr4/>
        <Sdm_AMAdr>Klevarsida 68</Sdm_AMAdr>
        <Sdm_AMNavn>Tor Einar Bakke Løkka</Sdm_AMNavn>
        <Sdm_Adr3/>
      </doc>
      <doc>
        <sdm_sdfid>455810</sdm_sdfid>
        <Sdm_AMAdr2/>
        <sdm_watermark/>
        <Sdm_AMReferanse/>
        <Sdm_Att/>
        <Sdm_AMPoststed>Notodden</Sdm_AMPoststed>
        <Sdm_AMPostNr>3677</Sdm_AMPostNr>
        <Sdm_Adr4/>
        <Sdm_AMAdr>Seljordsvegen 107</Sdm_AMAdr>
        <Sdm_AMNavn>Ingar Vinje</Sdm_AMNavn>
        <Sdm_Adr3/>
      </doc>
      <doc>
        <sdm_sdfid>455978</sdm_sdfid>
        <Sdm_AMAdr2/>
        <sdm_watermark/>
        <Sdm_AMReferanse/>
        <Sdm_Att/>
        <Sdm_AMPoststed>Skien</Sdm_AMPoststed>
        <Sdm_AMPostNr>3712</Sdm_AMPostNr>
        <Sdm_Adr4/>
        <Sdm_AMAdr>Borgestadholmen 31</Sdm_AMAdr>
        <Sdm_AMNavn>Svenn Inge Mandt Kleveland</Sdm_AMNavn>
        <Sdm_Adr3/>
      </doc>
    </docs>
    <showHiddenMark>False</showHiddenMark>
    <websakInfo>
      <fletteDato>13.02.2026</fletteDato>
      <sakid>2024010501</sakid>
      <jpid>2026010321</jpid>
      <filUnique>864169</filUnique>
      <filChecksumFørFlett>JyYfJ/xrFUTjhmckQUC7OQ==</filChecksumFørFlett>
      <erHoveddokument>True</erHoveddokument>
      <dcTitle>Til alle aktuelle grunneiere og fiskerettighetshavere i Sauarelva og Norsjø</dcTitle>
    </websakInfo>
    <templateURI>C:\Users\oysa\AppData\Local\Temp\tmp_efb4153a-f2d0-4b23-b02d-500090503902.docx</templateURI>
    <mergeMode>MergeOne</mergeMode>
  </properties>
  <body>
    <Sas_ArkivSakID>24/10501</Sas_ArkivSakID>
    <Sdm_AMReferanse> </Sdm_AMReferanse>
    <Sdm_AMPostNr>3702</Sdm_AMPostNr>
    <Sdm_Att> </Sdm_Att>
    <Sdm_Adr4> </Sdm_Adr4>
    <Sdo_DokNr>14</Sdo_DokNr>
    <Sdo_DokDato>10.02.2026</Sdo_DokDato>
    <Sdm_AMAdr>Postboks 2844</Sdm_AMAdr>
    <Sdm_AMPoststed>SKIEN</Sdm_AMPoststed>
    <Sdm_AMNavn>Telemark Fylkeskommune</Sdm_AMNavn>
    <Sdo_Tittel>Til alle aktuelle grunneiere og fiskerettighetshavere i Sauarelva og Norsjø</Sdo_Tittel>
    <Sdm_Adr3> </Sdm_Adr3>
    <Sgr_Beskrivelse> </Sgr_Beskrivelse>
    <Sdo_ParagrafID> </Sdo_ParagrafID>
    <Sdm_AMAdr2> </Sdm_AMAdr2>
  </body>
  <footer>
    <Sse_Offentlignr>987678097</Sse_Offentlignr>
    <Sse_Poststed>GVARV</Sse_Poststed>
    <Sse_EmailAdr>landbruk@intk.no</Sse_EmailAdr>
    <Sse_Navn>Nome og Midt-Telemark Landbrukskontor</Sse_Navn>
    <Sse_Postnr>3810</Sse_Postnr>
    <Sse_Adr>Brennavegen 30</Sse_Adr>
    <Sse_Tlf>35 95 77 70</Sse_Tlf>
  </footer>
  <header>
    <Soa_Navn>Nome og Midt-Telemark Landbrukskontor</Soa_Navn>
  </header>
</document>
</file>

<file path=customXml/itemProps1.xml><?xml version="1.0" encoding="utf-8"?>
<ds:datastoreItem xmlns:ds="http://schemas.openxmlformats.org/officeDocument/2006/customXml" ds:itemID="{DEE8D369-E660-4460-84C2-A85C1D3CA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 uten mottakerliste og én underskrift - bokmål</Template>
  <TotalTime>0</TotalTime>
  <Pages>1</Pages>
  <Words>168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Førebels svar</vt:lpstr>
    </vt:vector>
  </TitlesOfParts>
  <Company>Acos AS</Company>
  <LinksUpToDate>false</LinksUpToDate>
  <CharactersWithSpaces>1060</CharactersWithSpaces>
  <SharedDoc>false</SharedDoc>
  <HLinks>
    <vt:vector size="6" baseType="variant">
      <vt:variant>
        <vt:i4>6226033</vt:i4>
      </vt:variant>
      <vt:variant>
        <vt:i4>32</vt:i4>
      </vt:variant>
      <vt:variant>
        <vt:i4>0</vt:i4>
      </vt:variant>
      <vt:variant>
        <vt:i4>5</vt:i4>
      </vt:variant>
      <vt:variant>
        <vt:lpwstr>mailto:post@acos.no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 alle aktuelle grunneiere og fiskerettighetshavere i Sauarelva og Norsjø</dc:title>
  <dc:creator>Midt Telemark IKT</dc:creator>
  <cp:lastModifiedBy>Øystein Saga</cp:lastModifiedBy>
  <cp:revision>70</cp:revision>
  <cp:lastPrinted>2013-05-08T10:34:00Z</cp:lastPrinted>
  <dcterms:created xsi:type="dcterms:W3CDTF">2019-09-23T10:05:00Z</dcterms:created>
  <dcterms:modified xsi:type="dcterms:W3CDTF">2026-02-13T10:22:00Z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194023</vt:i4>
  </property>
  <property fmtid="{D5CDD505-2E9C-101B-9397-08002B2CF9AE}" pid="3" name="JPID">
    <vt:i4>2013004864</vt:i4>
  </property>
  <property fmtid="{D5CDD505-2E9C-101B-9397-08002B2CF9AE}" pid="4" name="VARIANT">
    <vt:lpwstr>P</vt:lpwstr>
  </property>
  <property fmtid="{D5CDD505-2E9C-101B-9397-08002B2CF9AE}" pid="5" name="VERSJON">
    <vt:i4>1</vt:i4>
  </property>
  <property fmtid="{D5CDD505-2E9C-101B-9397-08002B2CF9AE}" pid="6" name="SERVER">
    <vt:lpwstr>sql-mt-01</vt:lpwstr>
  </property>
  <property fmtid="{D5CDD505-2E9C-101B-9397-08002B2CF9AE}" pid="7" name="DATABASE">
    <vt:lpwstr>websak_bo</vt:lpwstr>
  </property>
  <property fmtid="{D5CDD505-2E9C-101B-9397-08002B2CF9AE}" pid="8" name="BRUKERID">
    <vt:lpwstr>1542</vt:lpwstr>
  </property>
  <property fmtid="{D5CDD505-2E9C-101B-9397-08002B2CF9AE}" pid="9" name="VM_STATUS">
    <vt:lpwstr>R</vt:lpwstr>
  </property>
</Properties>
</file>