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0BC27" w14:textId="77777777" w:rsidR="00E16F0F" w:rsidRPr="00706AA7" w:rsidRDefault="00286181" w:rsidP="00E16F0F">
      <w:pPr>
        <w:rPr/>
      </w:pPr>
      <w:sdt>
        <w:sdtPr>
          <w:alias w:val="Sdm_AMNavn"/>
          <w:tag w:val="Sdm_AMNavn"/>
          <w:id w:val="1791008662"/>
          <w:dataBinding w:xpath="/document/body/Sdm_AMNavn" w:storeItemID="{DEE8D369-E660-4460-84C2-A85C1D3CA444}"/>
          <w:text/>
          <w:rPr/>
        </w:sdtPr>
        <w:sdtEndPr/>
        <w:sdtContent>
          <w:bookmarkStart w:id="0" w:name="Sdm_AMNavn"/>
          <w:r w:rsidR="00E16F0F" w:rsidRPr="00706AA7">
            <w:rPr/>
            <w:t>Thor Olav Sperre</w:t>
          </w:r>
        </w:sdtContent>
      </w:sdt>
      <w:bookmarkEnd w:id="0"/>
    </w:p>
    <w:p w14:paraId="33CED181" w14:textId="77777777" w:rsidR="00E16F0F" w:rsidRPr="00706AA7" w:rsidRDefault="00286181" w:rsidP="00E16F0F">
      <w:pPr>
        <w:rPr>
          <w:vanish/>
        </w:rPr>
      </w:pPr>
      <w:sdt>
        <w:sdtPr>
          <w:rPr>
            <w:vanish/>
          </w:rPr>
          <w:alias w:val="Sdm_Att"/>
          <w:tag w:val="Sdm_Att"/>
          <w:id w:val="-1664926071"/>
          <w:dataBinding w:xpath="/document/body/Sdm_Att" w:storeItemID="{DEE8D369-E660-4460-84C2-A85C1D3CA444}"/>
          <w:text/>
        </w:sdtPr>
        <w:sdtEndPr/>
        <w:sdtContent>
          <w:bookmarkStart w:id="1" w:name="Sdm_Att"/>
          <w:r w:rsidR="00E16F0F" w:rsidRPr="00706AA7">
            <w:rPr>
              <w:vanish/>
            </w:rPr>
            <w:t xml:space="preserve"> </w:t>
          </w:r>
        </w:sdtContent>
      </w:sdt>
      <w:bookmarkEnd w:id="1"/>
    </w:p>
    <w:p w14:paraId="20480837" w14:textId="77777777" w:rsidR="00E16F0F" w:rsidRDefault="00286181" w:rsidP="00E16F0F">
      <w:pPr>
        <w:rPr>
          <w:vanish/>
        </w:rPr>
      </w:pPr>
      <w:sdt>
        <w:sdtPr>
          <w:rPr>
            <w:vanish/>
          </w:rPr>
          <w:alias w:val="Sdm_AMAdr"/>
          <w:tag w:val="Sdm_AMAdr"/>
          <w:id w:val="1691883386"/>
          <w:dataBinding w:xpath="/document/body/Sdm_AMAdr" w:storeItemID="{DEE8D369-E660-4460-84C2-A85C1D3CA444}"/>
          <w:text/>
        </w:sdtPr>
        <w:sdtEndPr/>
        <w:sdtContent>
          <w:bookmarkStart w:id="2" w:name="Sdm_AMAdr"/>
          <w:r w:rsidR="00E16F0F" w:rsidRPr="00706AA7">
            <w:rPr>
              <w:vanish/>
            </w:rPr>
            <w:t xml:space="preserve"> </w:t>
          </w:r>
        </w:sdtContent>
      </w:sdt>
      <w:bookmarkEnd w:id="2"/>
    </w:p>
    <w:p w14:paraId="066FDFB7" w14:textId="77777777" w:rsidR="00E16F0F" w:rsidRDefault="00286181" w:rsidP="00E16F0F">
      <w:pPr>
        <w:rPr>
          <w:vanish/>
        </w:rPr>
      </w:pPr>
      <w:sdt>
        <w:sdtPr>
          <w:rPr>
            <w:vanish/>
          </w:rPr>
          <w:alias w:val="Sdm_AMAdr2"/>
          <w:tag w:val="Sdm_AMAdr2"/>
          <w:id w:val="-10847021"/>
          <w:dataBinding w:xpath="/document/body/Sdm_AMAdr2" w:storeItemID="{DEE8D369-E660-4460-84C2-A85C1D3CA444}"/>
          <w:text/>
        </w:sdtPr>
        <w:sdtEndPr/>
        <w:sdtContent>
          <w:bookmarkStart w:id="3" w:name="Sdm_AMAdr2"/>
          <w:r w:rsidR="00E16F0F" w:rsidRPr="00706AA7">
            <w:rPr>
              <w:vanish/>
            </w:rPr>
            <w:t xml:space="preserve"> </w:t>
          </w:r>
        </w:sdtContent>
      </w:sdt>
      <w:bookmarkEnd w:id="3"/>
    </w:p>
    <w:p w14:paraId="0CE63461" w14:textId="28CEE590" w:rsidR="00E16F0F" w:rsidRDefault="00286181" w:rsidP="00476E91">
      <w:pPr>
        <w:tabs>
          <w:tab w:val="left" w:pos="5448"/>
        </w:tabs>
        <w:rPr>
          <w:vanish/>
        </w:rPr>
      </w:pPr>
      <w:sdt>
        <w:sdtPr>
          <w:rPr>
            <w:vanish/>
          </w:rPr>
          <w:alias w:val="Sdm_Adr3"/>
          <w:tag w:val="Sdm_Adr3"/>
          <w:id w:val="-166869983"/>
          <w:dataBinding w:xpath="/document/body/Sdm_Adr3" w:storeItemID="{DEE8D369-E660-4460-84C2-A85C1D3CA444}"/>
          <w:text/>
        </w:sdtPr>
        <w:sdtEndPr/>
        <w:sdtContent>
          <w:bookmarkStart w:id="4" w:name="Sdm_Adr3"/>
          <w:r w:rsidR="00E16F0F" w:rsidRPr="00706AA7">
            <w:rPr>
              <w:vanish/>
            </w:rPr>
            <w:t xml:space="preserve"> </w:t>
          </w:r>
        </w:sdtContent>
      </w:sdt>
      <w:bookmarkEnd w:id="4"/>
      <w:r w:rsidR="00476E91">
        <w:tab/>
      </w:r>
    </w:p>
    <w:p w14:paraId="7674349B" w14:textId="77777777" w:rsidR="00E16F0F" w:rsidRPr="00706AA7" w:rsidRDefault="00286181" w:rsidP="00E16F0F">
      <w:pPr>
        <w:rPr>
          <w:vanish/>
        </w:rPr>
      </w:pPr>
      <w:sdt>
        <w:sdtPr>
          <w:rPr>
            <w:vanish/>
          </w:rPr>
          <w:alias w:val="Sdm_Adr4"/>
          <w:tag w:val="Sdm_Adr4"/>
          <w:id w:val="2091812562"/>
          <w:dataBinding w:xpath="/document/body/Sdm_Adr4" w:storeItemID="{DEE8D369-E660-4460-84C2-A85C1D3CA444}"/>
          <w:text/>
        </w:sdtPr>
        <w:sdtEndPr/>
        <w:sdtContent>
          <w:bookmarkStart w:id="5" w:name="Sdm_Adr4"/>
          <w:r w:rsidR="00E16F0F" w:rsidRPr="00706AA7">
            <w:rPr>
              <w:vanish/>
            </w:rPr>
            <w:t xml:space="preserve"> </w:t>
          </w:r>
        </w:sdtContent>
      </w:sdt>
      <w:bookmarkEnd w:id="5"/>
    </w:p>
    <w:p w14:paraId="63130BD1" w14:textId="77777777" w:rsidR="00E16F0F" w:rsidRPr="00706AA7" w:rsidRDefault="00286181" w:rsidP="00E16F0F">
      <w:pPr>
        <w:rPr>
          <w:vanish/>
        </w:rPr>
      </w:pPr>
      <w:sdt>
        <w:sdtPr>
          <w:rPr>
            <w:vanish/>
          </w:rPr>
          <w:alias w:val="Sdm_AMPostNr"/>
          <w:tag w:val="Sdm_AMPostNr"/>
          <w:id w:val="-1886938741"/>
          <w:dataBinding w:xpath="/document/body/Sdm_AMPostNr" w:storeItemID="{DEE8D369-E660-4460-84C2-A85C1D3CA444}"/>
          <w:text/>
        </w:sdtPr>
        <w:sdtEndPr/>
        <w:sdtContent>
          <w:bookmarkStart w:id="6" w:name="Sdm_AMPostNr"/>
          <w:r w:rsidR="00E16F0F" w:rsidRPr="00706AA7">
            <w:rPr>
              <w:vanish/>
            </w:rPr>
            <w:t xml:space="preserve"> </w:t>
          </w:r>
        </w:sdtContent>
      </w:sdt>
      <w:bookmarkEnd w:id="6"/>
      <w:r w:rsidR="00E16F0F" w:rsidRPr="00706AA7">
        <w:rPr>
          <w:vanish/>
        </w:rPr>
        <w:t xml:space="preserve"> </w:t>
      </w:r>
      <w:sdt>
        <w:sdtPr>
          <w:rPr>
            <w:vanish/>
          </w:rPr>
          <w:alias w:val="Sdm_AMPoststed"/>
          <w:tag w:val="Sdm_AMPoststed"/>
          <w:id w:val="-1027323321"/>
          <w:dataBinding w:xpath="/document/body/Sdm_AMPoststed" w:storeItemID="{DEE8D369-E660-4460-84C2-A85C1D3CA444}"/>
          <w:text/>
        </w:sdtPr>
        <w:sdtEndPr/>
        <w:sdtContent>
          <w:bookmarkStart w:id="7" w:name="Sdm_AMPoststed"/>
          <w:r w:rsidR="00E16F0F" w:rsidRPr="00706AA7">
            <w:rPr>
              <w:vanish/>
            </w:rPr>
            <w:t xml:space="preserve"> </w:t>
          </w:r>
        </w:sdtContent>
      </w:sdt>
      <w:bookmarkEnd w:id="7"/>
    </w:p>
    <w:p w14:paraId="6CB92990" w14:textId="77777777" w:rsidR="00E16F0F" w:rsidRDefault="00E16F0F" w:rsidP="00E16F0F">
      <w:pPr>
        <w:rPr>
          <w:szCs w:val="22"/>
        </w:rPr>
      </w:pPr>
    </w:p>
    <w:p w14:paraId="167C74F2" w14:textId="77777777" w:rsidR="00E16F0F" w:rsidRDefault="00E16F0F" w:rsidP="00E16F0F">
      <w:pPr>
        <w:rPr>
          <w:szCs w:val="22"/>
        </w:rPr>
      </w:pPr>
    </w:p>
    <w:p w14:paraId="3F9F36AA" w14:textId="77777777" w:rsidR="00E16F0F" w:rsidRDefault="00E16F0F" w:rsidP="00E16F0F">
      <w:pPr>
        <w:jc w:val="right"/>
        <w:rPr>
          <w:rFonts w:cs="Arial"/>
          <w:szCs w:val="22"/>
        </w:rPr>
      </w:pPr>
      <w:r>
        <w:rPr>
          <w:b/>
          <w:bCs/>
          <w:szCs w:val="22"/>
        </w:rPr>
        <w:t>Dato</w:t>
      </w:r>
      <w:r>
        <w:rPr>
          <w:szCs w:val="22"/>
        </w:rPr>
        <w:tab/>
      </w:r>
      <w:sdt>
        <w:sdtPr>
          <w:rPr>
            <w:rFonts w:cs="Arial"/>
            <w:szCs w:val="22"/>
          </w:rPr>
          <w:alias w:val="Sdo_DokDato"/>
          <w:tag w:val="Sdo_DokDato"/>
          <w:id w:val="-213187396"/>
          <w:dataBinding w:xpath="/document/body/Sdo_DokDato" w:storeItemID="{DEE8D369-E660-4460-84C2-A85C1D3CA444}"/>
          <w:text/>
        </w:sdtPr>
        <w:sdtEndPr/>
        <w:sdtContent>
          <w:bookmarkStart w:id="8" w:name="Sdo_DokDato"/>
          <w:r w:rsidRPr="00CA453B">
            <w:rPr>
              <w:rFonts w:cs="Arial"/>
              <w:szCs w:val="22"/>
            </w:rPr>
            <w:t>28.05.2025</w:t>
          </w:r>
        </w:sdtContent>
      </w:sdt>
      <w:bookmarkEnd w:id="8"/>
    </w:p>
    <w:p w14:paraId="5A00EDED" w14:textId="2AF39717" w:rsidR="00E16F0F" w:rsidRDefault="00E16F0F" w:rsidP="00E16F0F">
      <w:pPr>
        <w:jc w:val="right"/>
        <w:rPr>
          <w:bCs/>
          <w:szCs w:val="22"/>
          <w:lang w:val="nn-NO"/>
        </w:rPr>
      </w:pPr>
      <w:r>
        <w:rPr>
          <w:rFonts w:cs="Arial"/>
          <w:b/>
          <w:bCs/>
          <w:szCs w:val="22"/>
        </w:rPr>
        <w:t>Vår referanse</w:t>
      </w:r>
      <w:r>
        <w:rPr>
          <w:rFonts w:cs="Arial"/>
          <w:b/>
          <w:bCs/>
          <w:szCs w:val="22"/>
        </w:rPr>
        <w:tab/>
      </w:r>
      <w:sdt>
        <w:sdtPr>
          <w:rPr>
            <w:rFonts w:cs="Arial"/>
            <w:szCs w:val="22"/>
          </w:rPr>
          <w:alias w:val="Sas_ArkivSakID"/>
          <w:tag w:val="Sas_ArkivSakID"/>
          <w:id w:val="755406393"/>
          <w:dataBinding w:xpath="/document/body/Sas_ArkivSakID" w:storeItemID="{DEE8D369-E660-4460-84C2-A85C1D3CA444}"/>
          <w:text/>
        </w:sdtPr>
        <w:sdtEndPr/>
        <w:sdtContent>
          <w:bookmarkStart w:id="9" w:name="Sas_ArkivSakID"/>
          <w:r w:rsidRPr="00CA453B">
            <w:rPr>
              <w:rFonts w:cs="Arial"/>
              <w:szCs w:val="22"/>
            </w:rPr>
            <w:t>24/10501</w:t>
          </w:r>
        </w:sdtContent>
      </w:sdt>
      <w:bookmarkEnd w:id="9"/>
      <w:r w:rsidR="0072476A">
        <w:rPr>
          <w:rFonts w:cs="Arial"/>
          <w:szCs w:val="22"/>
        </w:rPr>
        <w:t>-</w:t>
      </w:r>
      <w:bookmarkStart w:id="10" w:name="Sdo_DokNr"/>
      <w:sdt>
        <w:sdtPr>
          <w:rPr>
            <w:bCs/>
            <w:szCs w:val="22"/>
            <w:lang w:val="nn-NO"/>
          </w:rPr>
          <w:alias w:val="Sdo_DokNr"/>
          <w:tag w:val="Sdo_DokNr"/>
          <w:id w:val="5311275"/>
          <w:dataBinding w:xpath="/document/body/Sdo_DokNr" w:storeItemID="{DEE8D369-E660-4460-84C2-A85C1D3CA444}"/>
          <w:text/>
        </w:sdtPr>
        <w:sdtEndPr/>
        <w:sdtContent>
          <w:r w:rsidR="0072476A">
            <w:rPr>
              <w:bCs/>
              <w:szCs w:val="22"/>
              <w:lang w:val="nn-NO"/>
            </w:rPr>
            <w:t>8</w:t>
          </w:r>
        </w:sdtContent>
      </w:sdt>
      <w:bookmarkEnd w:id="10"/>
    </w:p>
    <w:p w14:paraId="131025D5" w14:textId="77777777" w:rsidR="00D26F36" w:rsidRPr="008D4F93" w:rsidRDefault="00D26F36" w:rsidP="00D26F36">
      <w:pPr>
        <w:jc w:val="right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Deres referanse </w:t>
      </w:r>
      <w:sdt>
        <w:sdtPr>
          <w:rPr>
            <w:rFonts w:asciiTheme="minorHAnsi" w:hAnsiTheme="minorHAnsi"/>
            <w:noProof/>
            <w:szCs w:val="22"/>
            <w:vanish/>
          </w:rPr>
          <w:alias w:val="Sdm_AMReferanse"/>
          <w:tag w:val="Sdm_AMReferanse"/>
          <w:id w:val="30189956"/>
          <w:dataBinding w:xpath="/document/body/Sdm_AMReferanse" w:storeItemID="{DEE8D369-E660-4460-84C2-A85C1D3CA444}"/>
          <w:text/>
        </w:sdtPr>
        <w:sdtEndPr/>
        <w:sdtContent>
          <w:bookmarkStart w:id="11" w:name="Sdm_AMReferanse"/>
          <w:r w:rsidRPr="008D4F93">
            <w:rPr>
              <w:rFonts w:asciiTheme="minorHAnsi" w:hAnsiTheme="minorHAnsi"/>
              <w:noProof/>
              <w:szCs w:val="22"/>
              <w:vanish/>
            </w:rPr>
            <w:t xml:space="preserve"> </w:t>
          </w:r>
        </w:sdtContent>
      </w:sdt>
      <w:bookmarkEnd w:id="11"/>
    </w:p>
    <w:p w14:paraId="70B47297" w14:textId="77777777" w:rsidR="00E16F0F" w:rsidRDefault="00E16F0F" w:rsidP="00E16F0F">
      <w:pPr>
        <w:jc w:val="right"/>
        <w:rPr>
          <w:rFonts w:cs="Arial"/>
          <w:szCs w:val="22"/>
        </w:rPr>
      </w:pPr>
    </w:p>
    <w:p w14:paraId="559CEE5C" w14:textId="77777777" w:rsidR="00E16F0F" w:rsidRPr="00345D66" w:rsidRDefault="00286181" w:rsidP="00E16F0F">
      <w:pPr>
        <w:jc w:val="right"/>
        <w:rPr>
          <w:b/>
          <w:bCs/>
          <w:szCs w:val="22"/>
          <w:vanish/>
        </w:rPr>
      </w:pPr>
      <w:sdt>
        <w:sdtPr>
          <w:rPr>
            <w:szCs w:val="22"/>
            <w:vanish/>
          </w:rPr>
          <w:alias w:val="Sgr_Beskrivelse"/>
          <w:tag w:val="Sgr_Beskrivelse"/>
          <w:id w:val="281076487"/>
          <w:dataBinding w:xpath="/document/body/Sgr_Beskrivelse" w:storeItemID="{DEE8D369-E660-4460-84C2-A85C1D3CA444}"/>
          <w:text/>
        </w:sdtPr>
        <w:sdtEndPr/>
        <w:sdtContent>
          <w:bookmarkStart w:id="12" w:name="Sgr_Beskrivelse"/>
          <w:r w:rsidR="00E16F0F" w:rsidRPr="00DF0954">
            <w:rPr>
              <w:szCs w:val="22"/>
              <w:vanish/>
            </w:rPr>
            <w:t xml:space="preserve"> </w:t>
          </w:r>
        </w:sdtContent>
      </w:sdt>
      <w:bookmarkEnd w:id="12"/>
      <w:r w:rsidR="00E16F0F" w:rsidRPr="00D5531D">
        <w:rPr>
          <w:szCs w:val="22"/>
          <w:vanish/>
        </w:rPr>
        <w:t xml:space="preserve"> </w:t>
      </w:r>
      <w:sdt>
        <w:sdtPr>
          <w:rPr>
            <w:szCs w:val="22"/>
            <w:vanish/>
          </w:rPr>
          <w:alias w:val="Sdo_ParagrafID"/>
          <w:tag w:val="Sdo_ParagrafID"/>
          <w:id w:val="-450712306"/>
          <w:dataBinding w:xpath="/document/body/Sdo_ParagrafID" w:storeItemID="{DEE8D369-E660-4460-84C2-A85C1D3CA444}"/>
          <w:text/>
        </w:sdtPr>
        <w:sdtEndPr/>
        <w:sdtContent>
          <w:bookmarkStart w:id="13" w:name="Sdo_ParagrafID"/>
          <w:r w:rsidR="00E16F0F" w:rsidRPr="00DF0954">
            <w:rPr>
              <w:szCs w:val="22"/>
              <w:vanish/>
            </w:rPr>
            <w:t xml:space="preserve"> </w:t>
          </w:r>
        </w:sdtContent>
      </w:sdt>
      <w:bookmarkEnd w:id="13"/>
    </w:p>
    <w:p w14:paraId="281E9CCF" w14:textId="77777777" w:rsidR="005A4067" w:rsidRPr="001B07B3" w:rsidRDefault="005A4067" w:rsidP="00897E4E">
      <w:pPr>
        <w:pStyle w:val="Merknadstekst"/>
        <w:rPr>
          <w:szCs w:val="22"/>
        </w:rPr>
      </w:pPr>
    </w:p>
    <w:p w14:paraId="397276BC" w14:textId="77777777" w:rsidR="00523BFA" w:rsidRPr="001B07B3" w:rsidRDefault="00523BFA" w:rsidP="00897E4E">
      <w:pPr>
        <w:pStyle w:val="Merknadstekst"/>
        <w:rPr>
          <w:szCs w:val="22"/>
        </w:rPr>
      </w:pPr>
    </w:p>
    <w:p w14:paraId="7741D359" w14:textId="77777777" w:rsidR="00282A26" w:rsidRPr="001B07B3" w:rsidRDefault="00286181" w:rsidP="00897E4E">
      <w:pPr>
        <w:rPr>
          <w:b/>
          <w:sz w:val="24"/>
        </w:rPr>
      </w:pPr>
      <w:sdt>
        <w:sdtPr>
          <w:rPr>
            <w:b/>
            <w:sz w:val="24"/>
          </w:rPr>
          <w:alias w:val="Sdo_Tittel"/>
          <w:tag w:val="Sdo_Tittel"/>
          <w:id w:val="66397810"/>
          <w:dataBinding w:xpath="/document/body/Sdo_Tittel" w:storeItemID="{DEE8D369-E660-4460-84C2-A85C1D3CA444}"/>
          <w:text/>
        </w:sdtPr>
        <w:sdtEndPr/>
        <w:sdtContent>
          <w:bookmarkStart w:id="14" w:name="Sdo_Tittel"/>
          <w:r w:rsidR="005A4067" w:rsidRPr="001B07B3">
            <w:rPr>
              <w:b/>
              <w:sz w:val="24"/>
            </w:rPr>
            <w:t>Til aktuelle grunneiere og medlemmer/ fiskerettighetshavere i områdene Sauarelva og Norsjø fra Holtanbekken ned til Skien grense</w:t>
          </w:r>
        </w:sdtContent>
      </w:sdt>
      <w:bookmarkEnd w:id="14"/>
    </w:p>
    <w:p w14:paraId="3356015B" w14:textId="77777777" w:rsidR="005A4067" w:rsidRPr="001B07B3" w:rsidRDefault="005A4067" w:rsidP="00897E4E"/>
    <w:p w14:paraId="217AF7FF" w14:textId="77777777" w:rsidR="00286181" w:rsidRPr="00E66FD9" w:rsidRDefault="00286181" w:rsidP="00286181">
      <w:pPr>
        <w:spacing w:after="160" w:line="259" w:lineRule="auto"/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E66FD9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Interimsstyret som ble valgt på møtet 02.09.25.  har laget et forslag til vedtekter for det nye laget. </w:t>
      </w:r>
    </w:p>
    <w:p w14:paraId="0588C0C4" w14:textId="4F367D66" w:rsidR="00286181" w:rsidRPr="00E66FD9" w:rsidRDefault="00286181" w:rsidP="00286181">
      <w:pPr>
        <w:spacing w:after="160" w:line="259" w:lineRule="auto"/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E66FD9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Det er ca</w:t>
      </w:r>
      <w:r w:rsidRPr="00DD751F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1</w:t>
      </w:r>
      <w:r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13</w:t>
      </w:r>
      <w:r w:rsidRPr="00E66FD9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grunneiere innenfor lagets område. Vi har vurdert det slik at det per i dag ikke er inntektsmuligheter på salg av fiskekort som gir et grunnlag for utbetaling av utbytte.  Dersom det i framtiden skulle bli et slikt grunnlag vil dette måtte tas opp på et årsmøte med vedtektsendringer tilpasset dette. Vi har vært opptatt av at grunneiere skal få noe igjen for å være medlem, og foreslår derfor at medlemmer får gratis fiskerett på sin eiendom for grunneier og vedkommendes husstand. </w:t>
      </w:r>
    </w:p>
    <w:p w14:paraId="6A57CB7C" w14:textId="77777777" w:rsidR="00286181" w:rsidRPr="00E66FD9" w:rsidRDefault="00286181" w:rsidP="00286181">
      <w:pPr>
        <w:spacing w:after="160" w:line="259" w:lineRule="auto"/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E66FD9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Vi legger ikke opp til at medlemmene skal betale kontingent – men åpner for at årsmøtet kan ha mulighet til å innføre dette. Slik det er i dag gir salg av fiskekort noen inntekter til laget, og vi foreslår at disse midlene i formålsparagrafen blir satt av til forbedringstiltak for fiskens levevilkår og tilrettelegging for fritidsfiske. </w:t>
      </w:r>
    </w:p>
    <w:p w14:paraId="45263B4C" w14:textId="77777777" w:rsidR="00286181" w:rsidRPr="00E66FD9" w:rsidRDefault="00286181" w:rsidP="00286181">
      <w:pPr>
        <w:spacing w:after="160" w:line="259" w:lineRule="auto"/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E66FD9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Det er lagt opp til at lengde på strandlinje avgjør eierandeler i laget i fem nivåer. Minste eiendom har</w:t>
      </w:r>
      <w:r w:rsidRPr="00E66FD9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D751F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7 </w:t>
      </w:r>
      <w:r w:rsidRPr="00E66FD9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meter strandlinje, mens den største eiendommen har </w:t>
      </w:r>
      <w:r w:rsidRPr="00DD751F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4652</w:t>
      </w:r>
      <w:r w:rsidRPr="00E66FD9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meter strandlinje. Vårt forslag gir totalt </w:t>
      </w:r>
      <w:r w:rsidRPr="00DD751F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316 </w:t>
      </w:r>
      <w:r w:rsidRPr="00E66FD9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andeler fordelt på </w:t>
      </w:r>
      <w:r w:rsidRPr="00DD751F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ca 136</w:t>
      </w:r>
      <w:r w:rsidRPr="00E66FD9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grunneier. Dersom vi en gang i framtiden kommer dit at fisket gir grunnlag for økonomisk utbytte, mener vi andeler er et riktig prinsipp å gå ut fra for fordeling. Men vi foreslår også at det vil være nødvendig med en vurdering av eiendommens kvaliteter for fiske (bonitering) som et supplement til kriteriene for andelstildelinger. </w:t>
      </w:r>
    </w:p>
    <w:p w14:paraId="66BDB7FC" w14:textId="77777777" w:rsidR="00286181" w:rsidRPr="00E66FD9" w:rsidRDefault="00286181" w:rsidP="00286181">
      <w:pPr>
        <w:spacing w:after="160" w:line="259" w:lineRule="auto"/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E66FD9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Nome og Midt-Telemark landbrukskontor har vært behjelpelig med oversikt over strandlinje på eiendommene. Det er fint om dere kan sjekke at lengden på strandlinje i vedlagte oversikt er korrekt for din eiendom.  </w:t>
      </w:r>
    </w:p>
    <w:p w14:paraId="17483589" w14:textId="77777777" w:rsidR="00286181" w:rsidRPr="00E66FD9" w:rsidRDefault="00286181" w:rsidP="00286181">
      <w:pPr>
        <w:spacing w:after="160" w:line="259" w:lineRule="auto"/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E66FD9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Frist for å gi en eventuell tilbakemelding på forslag til vedtekter og andeler er 25.08.25.</w:t>
      </w:r>
    </w:p>
    <w:p w14:paraId="483A8D54" w14:textId="77777777" w:rsidR="00286181" w:rsidRPr="00E66FD9" w:rsidRDefault="00286181" w:rsidP="00286181">
      <w:pPr>
        <w:spacing w:after="160" w:line="259" w:lineRule="auto"/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E66FD9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En tilbakemelding sendes til Nome og Midt-Telemark landbrukskontor: landbruk@intk.no</w:t>
      </w:r>
    </w:p>
    <w:p w14:paraId="094CB113" w14:textId="77777777" w:rsidR="00286181" w:rsidRPr="00E66FD9" w:rsidRDefault="00286181" w:rsidP="00286181">
      <w:pPr>
        <w:spacing w:after="160" w:line="259" w:lineRule="auto"/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E66FD9"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  <w:t>Høringen med dokumenter blir også finne på kommunens hjemmeside.</w:t>
      </w:r>
    </w:p>
    <w:p w14:paraId="5E31EC69" w14:textId="77777777" w:rsidR="00286181" w:rsidRPr="00E66FD9" w:rsidRDefault="00286181" w:rsidP="00286181">
      <w:pPr>
        <w:spacing w:after="160" w:line="259" w:lineRule="auto"/>
        <w:rPr>
          <w:rFonts w:ascii="Times New Roman" w:eastAsia="Aptos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3C474F10" w14:textId="77777777" w:rsidR="00286181" w:rsidRPr="00E66FD9" w:rsidRDefault="00286181" w:rsidP="0028618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FD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Med hilsen</w:t>
      </w:r>
    </w:p>
    <w:p w14:paraId="16B0E744" w14:textId="77777777" w:rsidR="00286181" w:rsidRPr="00E66FD9" w:rsidRDefault="00286181" w:rsidP="0028618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FD9">
        <w:rPr>
          <w:rFonts w:ascii="Times New Roman" w:eastAsia="Calibri" w:hAnsi="Times New Roman" w:cs="Times New Roman"/>
          <w:sz w:val="24"/>
          <w:szCs w:val="24"/>
          <w:lang w:eastAsia="en-US"/>
        </w:rPr>
        <w:t>Interimstyre:</w:t>
      </w:r>
    </w:p>
    <w:p w14:paraId="1BA4D600" w14:textId="77777777" w:rsidR="00286181" w:rsidRPr="00E66FD9" w:rsidRDefault="00286181" w:rsidP="0028618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FD9">
        <w:rPr>
          <w:rFonts w:ascii="Times New Roman" w:eastAsia="Calibri" w:hAnsi="Times New Roman" w:cs="Times New Roman"/>
          <w:sz w:val="24"/>
          <w:szCs w:val="24"/>
          <w:lang w:eastAsia="en-US"/>
        </w:rPr>
        <w:t>Sven Aamodt</w:t>
      </w:r>
    </w:p>
    <w:p w14:paraId="1DB27D9E" w14:textId="77777777" w:rsidR="00286181" w:rsidRPr="00E66FD9" w:rsidRDefault="00286181" w:rsidP="0028618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FD9">
        <w:rPr>
          <w:rFonts w:ascii="Times New Roman" w:eastAsia="Calibri" w:hAnsi="Times New Roman" w:cs="Times New Roman"/>
          <w:sz w:val="24"/>
          <w:szCs w:val="24"/>
          <w:lang w:eastAsia="en-US"/>
        </w:rPr>
        <w:t>Tore Borgar Rugaas ved/Per Arne Rugaas</w:t>
      </w:r>
    </w:p>
    <w:p w14:paraId="6389D20A" w14:textId="77777777" w:rsidR="00286181" w:rsidRPr="001B07B3" w:rsidRDefault="00286181" w:rsidP="00286181"/>
    <w:p w14:paraId="394BB9F3" w14:textId="77777777" w:rsidR="00286181" w:rsidRPr="001B07B3" w:rsidRDefault="00286181" w:rsidP="00286181"/>
    <w:p w14:paraId="6ECA9A9A" w14:textId="77777777" w:rsidR="005A4067" w:rsidRPr="001B07B3" w:rsidRDefault="005A4067" w:rsidP="00897E4E"/>
    <w:p w14:paraId="6D9A0565" w14:textId="77777777" w:rsidR="005A4067" w:rsidRPr="001B07B3" w:rsidRDefault="005A4067" w:rsidP="00897E4E"/>
    <w:p w14:paraId="48CDF2D8" w14:textId="77777777" w:rsidR="005A4067" w:rsidRPr="001B07B3" w:rsidRDefault="005A4067" w:rsidP="00897E4E"/>
    <w:p w14:paraId="1FEA2BC0" w14:textId="77777777" w:rsidR="005A4067" w:rsidRPr="001B07B3" w:rsidRDefault="005A4067" w:rsidP="00897E4E">
      <w:pPr>
        <w:keepNext/>
      </w:pPr>
      <w:r w:rsidRPr="001B07B3">
        <w:t>Med hilsen</w:t>
      </w:r>
    </w:p>
    <w:p w14:paraId="759D3213" w14:textId="77777777" w:rsidR="005A4067" w:rsidRPr="001B07B3" w:rsidRDefault="005A4067" w:rsidP="00897E4E">
      <w:pPr>
        <w:keepNext/>
      </w:pPr>
    </w:p>
    <w:p w14:paraId="3505A913" w14:textId="77777777" w:rsidR="001C3B7B" w:rsidRPr="00153626" w:rsidRDefault="00286181" w:rsidP="001C3B7B">
      <w:pPr>
        <w:rPr/>
      </w:pPr>
      <w:sdt>
        <w:sdtPr>
          <w:alias w:val="Sbr_Navn"/>
          <w:tag w:val="Sbr_Navn"/>
          <w:id w:val="72082950"/>
          <w:dataBinding w:xpath="/document/body/Sbr_Navn" w:storeItemID="{DEE8D369-E660-4460-84C2-A85C1D3CA444}"/>
          <w:text/>
          <w:rPr/>
        </w:sdtPr>
        <w:sdtEndPr/>
        <w:sdtContent>
          <w:bookmarkStart w:id="15" w:name="Sbr_Navn"/>
          <w:r w:rsidR="001C3B7B" w:rsidRPr="00153626">
            <w:rPr/>
            <w:t>Øystein Saga</w:t>
          </w:r>
        </w:sdtContent>
      </w:sdt>
      <w:bookmarkEnd w:id="15"/>
    </w:p>
    <w:p w14:paraId="2A9F4446" w14:textId="0A13169B" w:rsidR="001C3B7B" w:rsidRPr="00E90770" w:rsidRDefault="00286181" w:rsidP="001C3B7B">
      <w:pPr>
        <w:rPr/>
      </w:pPr>
      <w:sdt>
        <w:sdtPr>
          <w:alias w:val="Sbr_Tittel"/>
          <w:tag w:val="Sbr_Tittel"/>
          <w:id w:val="29476686"/>
          <w:dataBinding w:xpath="/document/body/Sbr_Tittel" w:storeItemID="{DEE8D369-E660-4460-84C2-A85C1D3CA444}"/>
          <w:text/>
          <w:rPr/>
        </w:sdtPr>
        <w:sdtEndPr/>
        <w:sdtContent>
          <w:bookmarkStart w:id="16" w:name="Sbr_Tittel"/>
          <w:r w:rsidR="001C3B7B" w:rsidRPr="00E90770">
            <w:rPr/>
            <w:t>rådgiver</w:t>
          </w:r>
        </w:sdtContent>
      </w:sdt>
      <w:bookmarkEnd w:id="16"/>
    </w:p>
    <w:p w14:paraId="7ED4FA8E" w14:textId="77777777" w:rsidR="005A4067" w:rsidRPr="00E90770" w:rsidRDefault="005A4067" w:rsidP="00897E4E">
      <w:pPr>
        <w:keepNext/>
      </w:pPr>
    </w:p>
    <w:p w14:paraId="4B9D1465" w14:textId="77777777" w:rsidR="00CC5FD1" w:rsidRPr="00E90770" w:rsidRDefault="00CC5FD1" w:rsidP="00897E4E">
      <w:pPr>
        <w:keepNext/>
      </w:pPr>
    </w:p>
    <w:p w14:paraId="64243570" w14:textId="77777777" w:rsidR="005A4067" w:rsidRPr="001B07B3" w:rsidRDefault="005A4067" w:rsidP="00897E4E">
      <w:pPr>
        <w:keepNext/>
        <w:rPr>
          <w:i/>
          <w:sz w:val="18"/>
        </w:rPr>
      </w:pPr>
      <w:r w:rsidRPr="001B07B3">
        <w:rPr>
          <w:i/>
          <w:sz w:val="18"/>
        </w:rPr>
        <w:t>Dokumentet er elektronisk godkjent og har derfor ingen signatur</w:t>
      </w:r>
    </w:p>
    <w:p w14:paraId="5C230638" w14:textId="77777777" w:rsidR="005A4067" w:rsidRPr="001B07B3" w:rsidRDefault="005A4067" w:rsidP="00897E4E"/>
    <w:p w14:paraId="46B267D6" w14:textId="77777777" w:rsidR="00897E4E" w:rsidRPr="001B07B3" w:rsidRDefault="00897E4E" w:rsidP="00897E4E"/>
    <w:p w14:paraId="4546603F" w14:textId="77777777" w:rsidR="005A4067" w:rsidRPr="001B07B3" w:rsidRDefault="005A4067" w:rsidP="00897E4E">
      <w:pPr>
        <w:rPr>
          <w:rFonts w:cstheme="minorBidi"/>
          <w:szCs w:val="22"/>
          <w:lang w:eastAsia="en-US"/>
        </w:rPr>
      </w:pPr>
    </w:p>
    <w:tbl>
      <w:tblPr>
        <w:tblStyle w:val="Tabellrutenet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5A4067" w:rsidRPr="001B07B3" w14:paraId="3BA0E4C2" w14:textId="77777777" w:rsidTr="000F614B">
        <w:trPr>
          <w:tblHeader/>
        </w:trPr>
        <w:tc>
          <w:tcPr>
            <w:tcW w:w="9322" w:type="dxa"/>
            <w:hideMark/>
          </w:tcPr>
          <w:p w14:paraId="37E7331E" w14:textId="77777777" w:rsidR="005A4067" w:rsidRPr="001B07B3" w:rsidRDefault="005A4067" w:rsidP="00897E4E">
            <w:pPr>
              <w:rPr>
                <w:b/>
              </w:rPr>
            </w:pPr>
            <w:r w:rsidRPr="001B07B3">
              <w:rPr>
                <w:b/>
              </w:rPr>
              <w:t>Vedlegg</w:t>
            </w:r>
          </w:p>
        </w:tc>
      </w:tr>
      <w:tr w:rsidR="00B9733F" w:rsidRPr="001B07B3" w14:paraId="67C377F1" w14:textId="77777777" w:rsidTr="000F614B">
        <w:trPr>
          <w:trHeight w:val="75"/>
        </w:trPr>
        <w:tc>
          <w:tcPr>
            <w:tcW w:w="9322" w:type="dxa"/>
            <w:hideMark/>
          </w:tcPr>
          <w:p w14:paraId="2674BEAB" w14:textId="67F74035" w:rsidR="00B9733F" w:rsidRPr="001B07B3" w:rsidRDefault="00286181" w:rsidP="00897E4E">
            <w:pPr>
              <w:rPr/>
            </w:pPr>
            <w:sdt>
              <w:sdtPr>
                <w:rPr/>
                <w:alias w:val="TblVedlegg__ndb_Tittel___1___1"/>
                <w:tag w:val="TblVedlegg__ndb_Tittel___1___1"/>
                <w:id w:val="40289471"/>
                <w:dataBinding w:xpath="/document/body/TblVedlegg/table/row[1]/cell[1]" w:storeItemID="{DEE8D369-E660-4460-84C2-A85C1D3CA444}"/>
                <w:text/>
              </w:sdtPr>
              <w:sdtEndPr/>
              <w:sdtContent>
                <w:bookmarkStart w:id="40289471" w:name="TblVedlegg__ndb_Tittel___1___1"/>
                <w:r>
                  <w:rPr/>
                  <w:t xml:space="preserve">Utkast til vedtekter for Norsjø Sauarelvens elveigarlag SA</w:t>
                </w:r>
              </w:sdtContent>
            </w:sdt>
            <w:bookmarkEnd w:id="40289471"/>
          </w:p>
        </w:tc>
      </w:tr>
      <w:tr w:rsidR="00B9733F" w:rsidRPr="001B07B3" w14:paraId="67C377F1" w14:textId="77777777" w:rsidTr="000F614B">
        <w:trPr>
          <w:trHeight w:val="75"/>
        </w:trPr>
        <w:tc>
          <w:tcPr>
            <w:tcW w:w="9322" w:type="dxa"/>
            <w:hideMark/>
          </w:tcPr>
          <w:p w14:paraId="2674BEAB" w14:textId="67F74035" w:rsidR="00B9733F" w:rsidRPr="001B07B3" w:rsidRDefault="00286181" w:rsidP="00897E4E">
            <w:pPr>
              <w:rPr/>
            </w:pPr>
            <w:sdt>
              <w:sdtPr>
                <w:rPr/>
                <w:alias w:val="TblVedlegg__ndb_Tittel___2___1"/>
                <w:tag w:val="TblVedlegg__ndb_Tittel___2___1"/>
                <w:id w:val="67769168"/>
                <w:dataBinding w:xpath="/document/body/TblVedlegg/table/row[2]/cell[1]" w:storeItemID="{DEE8D369-E660-4460-84C2-A85C1D3CA444}"/>
                <w:text/>
              </w:sdtPr>
              <w:sdtEndPr/>
              <w:sdtContent>
                <w:bookmarkStart w:id="67769168" w:name="TblVedlegg__ndb_Tittel___2___1"/>
                <w:r>
                  <w:rPr/>
                  <w:t xml:space="preserve">Møtereferat grunneiere med fiskerett i Sauarelva og deler av Norsjø</w:t>
                </w:r>
              </w:sdtContent>
            </w:sdt>
            <w:bookmarkEnd w:id="67769168"/>
          </w:p>
        </w:tc>
      </w:tr>
      <w:tr w:rsidR="00B9733F" w:rsidRPr="001B07B3" w14:paraId="67C377F1" w14:textId="77777777" w:rsidTr="000F614B">
        <w:trPr>
          <w:trHeight w:val="75"/>
        </w:trPr>
        <w:tc>
          <w:tcPr>
            <w:tcW w:w="9322" w:type="dxa"/>
            <w:hideMark/>
          </w:tcPr>
          <w:p w14:paraId="2674BEAB" w14:textId="67F74035" w:rsidR="00B9733F" w:rsidRPr="001B07B3" w:rsidRDefault="00286181" w:rsidP="00897E4E">
            <w:pPr>
              <w:rPr/>
            </w:pPr>
            <w:sdt>
              <w:sdtPr>
                <w:rPr/>
                <w:alias w:val="TblVedlegg__ndb_Tittel___3___1"/>
                <w:tag w:val="TblVedlegg__ndb_Tittel___3___1"/>
                <w:id w:val="191494262"/>
                <w:dataBinding w:xpath="/document/body/TblVedlegg/table/row[3]/cell[1]" w:storeItemID="{DEE8D369-E660-4460-84C2-A85C1D3CA444}"/>
                <w:text/>
              </w:sdtPr>
              <w:sdtEndPr/>
              <w:sdtContent>
                <w:bookmarkStart w:id="191494262" w:name="TblVedlegg__ndb_Tittel___3___1"/>
                <w:bookmarkStart w:id="67769168" w:name="TblVedlegg__ndb_Tittel___2___1"/>
                <w:r>
                  <w:rPr/>
                  <w:t xml:space="preserve">Grunneierliste Sauarelva og Norsjø høring</w:t>
                </w:r>
              </w:sdtContent>
            </w:sdt>
            <w:bookmarkEnd w:id="191494262"/>
            <w:bookmarkEnd w:id="67769168"/>
          </w:p>
        </w:tc>
      </w:tr>
    </w:tbl>
    <w:p w14:paraId="50DD3FE0" w14:textId="77777777" w:rsidR="005A4067" w:rsidRPr="001B07B3" w:rsidRDefault="005A4067" w:rsidP="00897E4E"/>
    <w:sectPr w:rsidR="005A4067" w:rsidRPr="001B07B3" w:rsidSect="007F482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/>
      <w:pgMar w:top="235" w:right="1276" w:bottom="2126" w:left="1276" w:header="567" w:footer="170" w:gutter="0"/>
      <w:cols w:space="708"/>
      <w:formProt w:val="0"/>
      <w:docGrid w:linePitch="326"/>
    </w:sectPr>
  </w:body>
</w:document>
</file>

<file path=word/comments.xml><?xml version="1.0" encoding="utf-8"?>
<w:comments xmlns:w="http://schemas.openxmlformats.org/wordprocessingml/2006/main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416BE" w14:textId="77777777" w:rsidR="00ED234C" w:rsidRDefault="00ED234C">
      <w:r>
        <w:separator/>
      </w:r>
    </w:p>
  </w:endnote>
  <w:endnote w:type="continuationSeparator" w:id="0">
    <w:p w14:paraId="3BA7C1C5" w14:textId="77777777" w:rsidR="00ED234C" w:rsidRDefault="00ED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53E1" w14:textId="77777777" w:rsidR="007E2F1D" w:rsidRDefault="007E2F1D" w:rsidP="00790D23">
    <w:pPr>
      <w:pStyle w:val="Bunntekst"/>
    </w:pPr>
    <w:r w:rsidRPr="00993348"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1A677883" wp14:editId="03AAEEC1">
              <wp:simplePos x="0" y="0"/>
              <wp:positionH relativeFrom="column">
                <wp:posOffset>-299085</wp:posOffset>
              </wp:positionH>
              <wp:positionV relativeFrom="paragraph">
                <wp:posOffset>24130</wp:posOffset>
              </wp:positionV>
              <wp:extent cx="6438265" cy="0"/>
              <wp:effectExtent l="0" t="0" r="0" b="0"/>
              <wp:wrapNone/>
              <wp:docPr id="7" name="Rett linj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26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5C0436" id="Rett linje 7" o:spid="_x0000_s1026" alt="&quot;&quot;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55pt,1.9pt" to="483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" strokecolor="black [3213]" strokeweight="1.25pt"/>
          </w:pict>
        </mc:Fallback>
      </mc:AlternateContent>
    </w:r>
  </w:p>
  <w:p w14:paraId="5EB0C2C4" w14:textId="77777777" w:rsidR="007E2F1D" w:rsidRDefault="007E2F1D" w:rsidP="007E2F1D"/>
  <w:tbl>
    <w:tblPr>
      <w:tblStyle w:val="Tabellrutenett"/>
      <w:tblW w:w="9284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828"/>
      <w:gridCol w:w="3118"/>
      <w:gridCol w:w="2338"/>
    </w:tblGrid>
    <w:tr w:rsidR="007E2F1D" w:rsidRPr="00E90770" w14:paraId="3620F599" w14:textId="77777777" w:rsidTr="00790D23">
      <w:trPr>
        <w:trHeight w:val="1072"/>
      </w:trPr>
      <w:tc>
        <w:tcPr>
          <w:tcW w:w="3828" w:type="dxa"/>
        </w:tcPr>
        <w:p w14:paraId="3E2CC5D9" w14:textId="77777777" w:rsidR="007E2F1D" w:rsidRPr="0072476A" w:rsidRDefault="00286181" w:rsidP="00790D23">
          <w:pPr>
            <w:pStyle w:val="Bunntekst"/>
            <w:rPr>
              <w:lang w:val="nb-NO"/>
            </w:rPr>
          </w:pPr>
          <w:sdt>
            <w:sdtPr>
              <w:rPr>
                <w:lang w:val="nb-NO"/>
              </w:rPr>
              <w:alias w:val="Sse_Navn"/>
              <w:tag w:val="Sse_Navn"/>
              <w:id w:val="-244346626"/>
              <w:placeholder>
                <w:docPart w:val="DefaultPlaceholder_-1854013440"/>
              </w:placeholder>
              <w:dataBinding w:xpath="/document/footer/Sse_Navn" w:storeItemID="{DEE8D369-E660-4460-84C2-A85C1D3CA444}"/>
              <w:text/>
            </w:sdtPr>
            <w:sdtEndPr/>
            <w:sdtContent>
              <w:bookmarkStart w:id="19" w:name="Sse_Navn"/>
              <w:r w:rsidR="00CA5ADC" w:rsidRPr="0072476A">
                <w:rPr>
                  <w:lang w:val="nb-NO"/>
                </w:rPr>
                <w:t>Nome og Midt-Telemark Landbrukskontor</w:t>
              </w:r>
            </w:sdtContent>
          </w:sdt>
          <w:bookmarkEnd w:id="19"/>
        </w:p>
        <w:p w14:paraId="56AEFE35" w14:textId="77777777" w:rsidR="007E2F1D" w:rsidRPr="0072476A" w:rsidRDefault="00286181" w:rsidP="00790D23">
          <w:pPr>
            <w:pStyle w:val="Bunntekst"/>
            <w:rPr>
              <w:b w:val="0"/>
              <w:lang w:val="nb-NO"/>
            </w:rPr>
          </w:pPr>
          <w:sdt>
            <w:sdtPr>
              <w:rPr>
                <w:b w:val="0"/>
                <w:lang w:val="nb-NO"/>
              </w:rPr>
              <w:alias w:val="Sse_Adr"/>
              <w:tag w:val="Sse_Adr"/>
              <w:id w:val="602385357"/>
              <w:placeholder>
                <w:docPart w:val="DefaultPlaceholder_-1854013440"/>
              </w:placeholder>
              <w:dataBinding w:xpath="/document/footer/Sse_Adr" w:storeItemID="{DEE8D369-E660-4460-84C2-A85C1D3CA444}"/>
              <w:text/>
            </w:sdtPr>
            <w:sdtEndPr/>
            <w:sdtContent>
              <w:bookmarkStart w:id="20" w:name="Sse_Adr"/>
              <w:r w:rsidR="00163517" w:rsidRPr="0072476A">
                <w:rPr>
                  <w:b w:val="0"/>
                  <w:lang w:val="nb-NO"/>
                </w:rPr>
                <w:t>Brennavegen 30</w:t>
              </w:r>
            </w:sdtContent>
          </w:sdt>
          <w:bookmarkEnd w:id="20"/>
        </w:p>
        <w:p w14:paraId="125B1212" w14:textId="77777777" w:rsidR="007E2F1D" w:rsidRPr="0072476A" w:rsidRDefault="00286181" w:rsidP="00790D23">
          <w:pPr>
            <w:pStyle w:val="Bunntekst"/>
            <w:rPr>
              <w:lang w:val="nb-NO"/>
            </w:rPr>
          </w:pPr>
          <w:sdt>
            <w:sdtPr>
              <w:rPr>
                <w:b w:val="0"/>
                <w:lang w:val="nb-NO"/>
              </w:rPr>
              <w:alias w:val="Sse_Postnr"/>
              <w:tag w:val="Sse_Postnr"/>
              <w:id w:val="1026746374"/>
              <w:placeholder>
                <w:docPart w:val="DefaultPlaceholder_-1854013440"/>
              </w:placeholder>
              <w:dataBinding w:xpath="/document/footer/Sse_Postnr" w:storeItemID="{DEE8D369-E660-4460-84C2-A85C1D3CA444}"/>
              <w:text/>
            </w:sdtPr>
            <w:sdtEndPr/>
            <w:sdtContent>
              <w:bookmarkStart w:id="21" w:name="Sse_Postnr"/>
              <w:r w:rsidR="00163517" w:rsidRPr="0072476A">
                <w:rPr>
                  <w:b w:val="0"/>
                  <w:lang w:val="nb-NO"/>
                </w:rPr>
                <w:t>3810</w:t>
              </w:r>
            </w:sdtContent>
          </w:sdt>
          <w:bookmarkEnd w:id="21"/>
          <w:r w:rsidR="007E2F1D" w:rsidRPr="0072476A">
            <w:rPr>
              <w:b w:val="0"/>
              <w:lang w:val="nb-NO"/>
            </w:rPr>
            <w:t xml:space="preserve"> </w:t>
          </w:r>
          <w:sdt>
            <w:sdtPr>
              <w:rPr>
                <w:b w:val="0"/>
                <w:lang w:val="nb-NO"/>
              </w:rPr>
              <w:alias w:val="Sse_Poststed"/>
              <w:tag w:val="Sse_Poststed"/>
              <w:id w:val="-1883547041"/>
              <w:placeholder>
                <w:docPart w:val="DefaultPlaceholder_-1854013440"/>
              </w:placeholder>
              <w:dataBinding w:xpath="/document/footer/Sse_Poststed" w:storeItemID="{DEE8D369-E660-4460-84C2-A85C1D3CA444}"/>
              <w:text/>
            </w:sdtPr>
            <w:sdtEndPr/>
            <w:sdtContent>
              <w:bookmarkStart w:id="22" w:name="Sse_Poststed"/>
              <w:r w:rsidR="00163517" w:rsidRPr="0072476A">
                <w:rPr>
                  <w:b w:val="0"/>
                  <w:lang w:val="nb-NO"/>
                </w:rPr>
                <w:t>GVARV</w:t>
              </w:r>
            </w:sdtContent>
          </w:sdt>
          <w:bookmarkEnd w:id="22"/>
        </w:p>
      </w:tc>
      <w:tc>
        <w:tcPr>
          <w:tcW w:w="3118" w:type="dxa"/>
        </w:tcPr>
        <w:p w14:paraId="4AD0F5B6" w14:textId="123D195D" w:rsidR="007E2F1D" w:rsidRDefault="00993348" w:rsidP="00790D23">
          <w:pPr>
            <w:pStyle w:val="Bunntekst"/>
            <w:rPr/>
          </w:pPr>
          <w:r w:rsidRPr="00993348">
            <w:rPr>
              <w:color w:val="000000" w:themeColor="text1"/>
            </w:rPr>
            <w:t>T:</w:t>
          </w:r>
          <w:r w:rsidR="007E2F1D" w:rsidRPr="00993348">
            <w:rPr>
              <w:color w:val="000000" w:themeColor="text1"/>
            </w:rPr>
            <w:t xml:space="preserve">  </w:t>
          </w:r>
          <w:sdt>
            <w:sdtPr>
              <w:rPr>
                <w:b w:val="0"/>
              </w:rPr>
              <w:alias w:val="Sse_Tlf"/>
              <w:tag w:val="Sse_Tlf"/>
              <w:id w:val="707078589"/>
              <w:placeholder>
                <w:docPart w:val="70BCD760D60142A6A4593FD607876065"/>
              </w:placeholder>
              <w:dataBinding w:xpath="/document/footer/Sse_Tlf" w:storeItemID="{DEE8D369-E660-4460-84C2-A85C1D3CA444}"/>
              <w:text/>
            </w:sdtPr>
            <w:sdtEndPr/>
            <w:sdtContent>
              <w:bookmarkStart w:id="23" w:name="Sse_Tlf"/>
              <w:r w:rsidR="00286181">
                <w:rPr>
                  <w:b w:val="0"/>
                </w:rPr>
                <w:t>35 95 77 70</w:t>
              </w:r>
            </w:sdtContent>
          </w:sdt>
          <w:bookmarkEnd w:id="23"/>
        </w:p>
        <w:p w14:paraId="4D6F114C" w14:textId="4095B56E" w:rsidR="007E2F1D" w:rsidRDefault="007E2F1D" w:rsidP="00790D23">
          <w:pPr>
            <w:pStyle w:val="Bunntekst"/>
            <w:rPr>
              <w:b w:val="0"/>
            </w:rPr>
          </w:pPr>
          <w:r w:rsidRPr="00993348">
            <w:t>E</w:t>
          </w:r>
          <w:r w:rsidR="00993348" w:rsidRPr="00993348">
            <w:t>:</w:t>
          </w:r>
          <w:r w:rsidRPr="00993348">
            <w:rPr/>
            <w:t xml:space="preserve"> </w:t>
          </w:r>
          <w:sdt>
            <w:sdtPr>
              <w:rPr>
                <w:b w:val="0"/>
              </w:rPr>
              <w:alias w:val="Sse_EmailAdr"/>
              <w:tag w:val="Sse_EmailAdr"/>
              <w:id w:val="-1406135041"/>
              <w:placeholder>
                <w:docPart w:val="6A96CCA14AD1477CB32FB465ECDB72E7"/>
              </w:placeholder>
              <w:dataBinding w:xpath="/document/footer/Sse_EmailAdr" w:storeItemID="{DEE8D369-E660-4460-84C2-A85C1D3CA444}"/>
              <w:text/>
            </w:sdtPr>
            <w:sdtEndPr/>
            <w:sdtContent>
              <w:bookmarkStart w:id="24" w:name="Sse_EmailAdr"/>
              <w:r w:rsidR="00286181">
                <w:rPr>
                  <w:b w:val="0"/>
                </w:rPr>
                <w:t>landbruk@intk.no</w:t>
              </w:r>
            </w:sdtContent>
          </w:sdt>
          <w:bookmarkEnd w:id="24"/>
        </w:p>
        <w:p w14:paraId="38F763B5" w14:textId="774059ED" w:rsidR="005D7B04" w:rsidRPr="00790D23" w:rsidRDefault="005D7B04" w:rsidP="005D7B04">
          <w:pPr>
            <w:pStyle w:val="Bunntekst"/>
            <w:rPr/>
          </w:pPr>
          <w:r w:rsidRPr="00790D23">
            <w:t xml:space="preserve">O: </w:t>
          </w:r>
          <w:sdt>
            <w:sdtPr>
              <w:rPr>
                <w:b w:val="0"/>
              </w:rPr>
              <w:alias w:val="Sse_Offentlignr"/>
              <w:tag w:val="Sse_Offentlignr"/>
              <w:id w:val="1614629334"/>
              <w:placeholder>
                <w:docPart w:val="3C8A451DACAE468A92AE4F49227A88FD"/>
              </w:placeholder>
              <w:dataBinding w:xpath="/document/footer/Sse_Offentlignr" w:storeItemID="{DEE8D369-E660-4460-84C2-A85C1D3CA444}"/>
              <w:text/>
            </w:sdtPr>
            <w:sdtEndPr/>
            <w:sdtContent>
              <w:bookmarkStart w:id="25" w:name="Sse_Offentlignr"/>
              <w:r w:rsidR="00286181">
                <w:rPr>
                  <w:b w:val="0"/>
                </w:rPr>
                <w:t>987678097</w:t>
              </w:r>
            </w:sdtContent>
          </w:sdt>
          <w:bookmarkEnd w:id="25"/>
        </w:p>
        <w:p w14:paraId="05B8DB18" w14:textId="77777777" w:rsidR="005D7B04" w:rsidRPr="00E51E67" w:rsidRDefault="005D7B04" w:rsidP="00790D23">
          <w:pPr>
            <w:pStyle w:val="Bunntekst"/>
          </w:pPr>
        </w:p>
      </w:tc>
      <w:tc>
        <w:tcPr>
          <w:tcW w:w="2338" w:type="dxa"/>
        </w:tcPr>
        <w:p w14:paraId="1FB9CE02" w14:textId="77777777" w:rsidR="007E2F1D" w:rsidRDefault="007E2F1D" w:rsidP="00790D23">
          <w:pPr>
            <w:pStyle w:val="Bunntekst"/>
          </w:pPr>
        </w:p>
      </w:tc>
    </w:tr>
  </w:tbl>
  <w:p w14:paraId="297AC460" w14:textId="77777777" w:rsidR="00897C80" w:rsidRPr="00AF7AC1" w:rsidRDefault="00AF7AC1" w:rsidP="00790D23">
    <w:pPr>
      <w:pStyle w:val="Bunntekst"/>
    </w:pPr>
    <w: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618D2" w14:textId="77777777" w:rsidR="003B0C59" w:rsidRDefault="003B0C59" w:rsidP="00790D23">
    <w:pPr>
      <w:pStyle w:val="Bunntekst"/>
      <w:rPr>
        <w:sz w:val="16"/>
        <w:szCs w:val="16"/>
      </w:rPr>
    </w:pPr>
    <w:r>
      <w:rPr>
        <w:noProof/>
        <w:lang w:val="nb-NO" w:eastAsia="nb-NO"/>
      </w:rPr>
      <w:drawing>
        <wp:anchor distT="0" distB="0" distL="114300" distR="114300" simplePos="0" relativeHeight="251642368" behindDoc="1" locked="0" layoutInCell="1" allowOverlap="1" wp14:anchorId="3E367730" wp14:editId="40A13A39">
          <wp:simplePos x="0" y="0"/>
          <wp:positionH relativeFrom="column">
            <wp:posOffset>2769345</wp:posOffset>
          </wp:positionH>
          <wp:positionV relativeFrom="paragraph">
            <wp:posOffset>-109524</wp:posOffset>
          </wp:positionV>
          <wp:extent cx="3449519" cy="712470"/>
          <wp:effectExtent l="0" t="0" r="0" b="0"/>
          <wp:wrapNone/>
          <wp:docPr id="292" name="Bilde 2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" name="Bilde 29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9519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932600" w14:textId="77777777" w:rsidR="00ED234C" w:rsidRPr="00577971" w:rsidRDefault="00ED234C" w:rsidP="00790D23">
    <w:pPr>
      <w:pStyle w:val="Bunntekst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860B8" w14:textId="77777777" w:rsidR="00ED234C" w:rsidRDefault="00ED234C">
      <w:r>
        <w:separator/>
      </w:r>
    </w:p>
  </w:footnote>
  <w:footnote w:type="continuationSeparator" w:id="0">
    <w:p w14:paraId="43F1BC0D" w14:textId="77777777" w:rsidR="00ED234C" w:rsidRDefault="00ED2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6237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3969"/>
    </w:tblGrid>
    <w:tr w:rsidR="00BB3AA8" w:rsidRPr="00A413B5" w14:paraId="2DF5D773" w14:textId="77777777" w:rsidTr="00A01F83">
      <w:trPr>
        <w:trHeight w:val="1183"/>
      </w:trPr>
      <w:tc>
        <w:tcPr>
          <w:tcW w:w="2268" w:type="dxa"/>
        </w:tcPr>
        <w:p w14:paraId="745C74FC" w14:textId="77777777" w:rsidR="00BB3AA8" w:rsidRPr="00A413B5" w:rsidRDefault="00BB3AA8" w:rsidP="00BB3AA8">
          <w:pPr>
            <w:pStyle w:val="Topptekst"/>
            <w:jc w:val="right"/>
          </w:pPr>
          <w:r>
            <w:rPr>
              <w:noProof/>
            </w:rPr>
            <w:drawing>
              <wp:anchor distT="0" distB="0" distL="114300" distR="114300" simplePos="0" relativeHeight="251674112" behindDoc="0" locked="0" layoutInCell="1" allowOverlap="1" wp14:anchorId="510DC1AC" wp14:editId="044366E4">
                <wp:simplePos x="0" y="0"/>
                <wp:positionH relativeFrom="column">
                  <wp:posOffset>-59689</wp:posOffset>
                </wp:positionH>
                <wp:positionV relativeFrom="paragraph">
                  <wp:posOffset>1905</wp:posOffset>
                </wp:positionV>
                <wp:extent cx="1104900" cy="635659"/>
                <wp:effectExtent l="0" t="0" r="0" b="0"/>
                <wp:wrapNone/>
                <wp:docPr id="294" name="Bilde 2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4" name="Bilde 29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9842" cy="6385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br/>
          </w:r>
        </w:p>
      </w:tc>
      <w:tc>
        <w:tcPr>
          <w:tcW w:w="3969" w:type="dxa"/>
        </w:tcPr>
        <w:p w14:paraId="1A00DB9D" w14:textId="2725FC3C" w:rsidR="00BB3AA8" w:rsidRPr="0095750B" w:rsidRDefault="00286181" w:rsidP="00BB3AA8">
          <w:pPr>
            <w:rPr>
              <w:rFonts w:ascii="Arial Black" w:hAnsi="Arial Black"/>
              <w:sz w:val="28"/>
              <w:szCs w:val="28"/>
            </w:rPr>
          </w:pPr>
          <w:sdt>
            <w:sdtPr>
              <w:rPr>
                <w:rFonts w:ascii="Arial Black" w:hAnsi="Arial Black"/>
                <w:sz w:val="28"/>
                <w:szCs w:val="28"/>
                <w:lang w:val="nn-NO"/>
              </w:rPr>
              <w:alias w:val="Soa_Navn"/>
              <w:tag w:val="Soa_Navn"/>
              <w:id w:val="580613"/>
              <w:dataBinding w:xpath="/document/header/Soa_Navn" w:storeItemID="{DEE8D369-E660-4460-84C2-A85C1D3CA444}"/>
              <w:text/>
            </w:sdtPr>
            <w:sdtEndPr/>
            <w:sdtContent>
              <w:bookmarkStart w:id="18" w:name="Soa_Navn"/>
              <w:r w:rsidR="00BB3AA8" w:rsidRPr="0095750B">
                <w:rPr>
                  <w:rFonts w:ascii="Arial Black" w:hAnsi="Arial Black"/>
                  <w:sz w:val="28"/>
                  <w:szCs w:val="28"/>
                  <w:lang w:val="nn-NO"/>
                </w:rPr>
                <w:t>Nome og Midt-Telemark Landbrukskontor</w:t>
              </w:r>
            </w:sdtContent>
          </w:sdt>
          <w:bookmarkEnd w:id="18"/>
        </w:p>
      </w:tc>
    </w:tr>
  </w:tbl>
  <w:p w14:paraId="4B572035" w14:textId="77777777" w:rsidR="000254A7" w:rsidRDefault="000254A7" w:rsidP="000254A7">
    <w:pPr>
      <w:pStyle w:val="Topptekst"/>
    </w:pPr>
    <w:r w:rsidRPr="007F4824"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00F3CAC1" wp14:editId="21C452D8">
              <wp:simplePos x="0" y="0"/>
              <wp:positionH relativeFrom="column">
                <wp:posOffset>-318135</wp:posOffset>
              </wp:positionH>
              <wp:positionV relativeFrom="paragraph">
                <wp:posOffset>118110</wp:posOffset>
              </wp:positionV>
              <wp:extent cx="6392545" cy="0"/>
              <wp:effectExtent l="0" t="0" r="0" b="0"/>
              <wp:wrapNone/>
              <wp:docPr id="17" name="Rett linj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254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9C30EB" id="Rett linje 17" o:spid="_x0000_s1026" alt="&quot;&quot;" style="position:absolute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05pt,9.3pt" to="478.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" strokecolor="black [3213]" strokeweight="1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4F93" w14:textId="77777777" w:rsidR="00C220E6" w:rsidRPr="006A2173" w:rsidRDefault="00C220E6" w:rsidP="00942050">
    <w:pPr>
      <w:rPr>
        <w:rFonts w:ascii="Arial" w:hAnsi="Arial" w:cs="Arial"/>
        <w:b/>
        <w:color w:val="808080"/>
        <w:sz w:val="18"/>
        <w:szCs w:val="18"/>
      </w:rPr>
    </w:pPr>
    <w:r w:rsidRPr="006A2173">
      <w:rPr>
        <w:noProof/>
      </w:rPr>
      <w:drawing>
        <wp:inline distT="0" distB="0" distL="0" distR="0" wp14:anchorId="6A373BCA" wp14:editId="4F962420">
          <wp:extent cx="1873986" cy="551030"/>
          <wp:effectExtent l="0" t="0" r="0" b="1905"/>
          <wp:docPr id="290" name="Bilde 29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" name="Bilde 29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884" cy="571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234C">
      <w:rPr>
        <w:rFonts w:ascii="Arial" w:hAnsi="Arial" w:cs="Arial"/>
        <w:b/>
        <w:color w:val="808080"/>
        <w:sz w:val="40"/>
      </w:rPr>
      <w:tab/>
    </w:r>
    <w:r>
      <w:rPr>
        <w:rFonts w:ascii="Arial" w:hAnsi="Arial" w:cs="Arial"/>
        <w:b/>
        <w:color w:val="808080"/>
        <w:sz w:val="40"/>
      </w:rPr>
      <w:br/>
    </w:r>
  </w:p>
  <w:p w14:paraId="21129AC3" w14:textId="77777777" w:rsidR="00ED234C" w:rsidRPr="00C220E6" w:rsidRDefault="00C220E6" w:rsidP="00C220E6">
    <w:pPr>
      <w:pStyle w:val="Topptekst"/>
      <w:tabs>
        <w:tab w:val="left" w:pos="584"/>
        <w:tab w:val="left" w:pos="1509"/>
      </w:tabs>
      <w:spacing w:after="0"/>
    </w:pPr>
    <w:r>
      <w:rPr>
        <w:noProof/>
      </w:rPr>
      <w:drawing>
        <wp:anchor distT="0" distB="0" distL="114300" distR="114300" simplePos="0" relativeHeight="251670016" behindDoc="0" locked="0" layoutInCell="1" allowOverlap="1" wp14:anchorId="1304EE4F" wp14:editId="4DF4BA70">
          <wp:simplePos x="0" y="0"/>
          <wp:positionH relativeFrom="margin">
            <wp:posOffset>-298450</wp:posOffset>
          </wp:positionH>
          <wp:positionV relativeFrom="paragraph">
            <wp:posOffset>48783</wp:posOffset>
          </wp:positionV>
          <wp:extent cx="6520815" cy="50165"/>
          <wp:effectExtent l="0" t="0" r="0" b="6985"/>
          <wp:wrapNone/>
          <wp:docPr id="291" name="Bilde 29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" name="Bilde 29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520815" cy="50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="00ED234C">
      <w:rPr>
        <w:rFonts w:ascii="Arial" w:hAnsi="Arial" w:cs="Arial"/>
        <w:b/>
        <w:color w:val="808080"/>
        <w:sz w:val="40"/>
      </w:rPr>
      <w:tab/>
    </w:r>
    <w:r w:rsidR="00ED234C">
      <w:rPr>
        <w:rFonts w:ascii="Arial" w:hAnsi="Arial" w:cs="Arial"/>
        <w:b/>
        <w:color w:val="808080"/>
        <w:sz w:val="40"/>
      </w:rPr>
      <w:tab/>
    </w:r>
    <w:r w:rsidR="00ED234C">
      <w:rPr>
        <w:rFonts w:ascii="Arial" w:hAnsi="Arial" w:cs="Arial"/>
        <w:b/>
        <w:color w:val="808080"/>
        <w:sz w:val="40"/>
      </w:rPr>
      <w:tab/>
    </w:r>
    <w:r w:rsidR="00ED234C">
      <w:rPr>
        <w:rFonts w:ascii="Arial" w:hAnsi="Arial" w:cs="Arial"/>
        <w:b/>
        <w:color w:val="808080"/>
        <w:sz w:val="40"/>
      </w:rPr>
      <w:tab/>
    </w:r>
  </w:p>
  <w:p w14:paraId="61C7F518" w14:textId="77777777" w:rsidR="00C220E6" w:rsidRDefault="00286181">
    <w:pPr>
      <w:rPr>
        <w:rFonts w:ascii="Arial" w:hAnsi="Arial" w:cs="Arial"/>
        <w:b/>
        <w:noProof/>
        <w:color w:val="808080"/>
      </w:rPr>
    </w:pPr>
    <w:sdt>
      <w:sdtPr>
        <w:rPr>
          <w:rFonts w:ascii="Arial" w:hAnsi="Arial" w:cs="Arial"/>
          <w:b/>
          <w:noProof/>
          <w:color w:val="808080"/>
        </w:rPr>
        <w:alias w:val="Soa_Navn"/>
        <w:tag w:val="Soa_Navn"/>
        <w:id w:val="-174348548"/>
        <w:lock w:val="sdtLocked"/>
        <w:dataBinding w:xpath="/document/header/Soa_Navn" w:storeItemID="{DEE8D369-E660-4460-84C2-A85C1D3CA444}"/>
        <w:text/>
      </w:sdtPr>
      <w:sdtEndPr/>
      <w:sdtContent>
        <w:bookmarkStart w:id="26" w:name="Soa_Navn____1"/>
        <w:r w:rsidR="00ED234C" w:rsidRPr="006248C5">
          <w:rPr>
            <w:rFonts w:ascii="Arial" w:hAnsi="Arial" w:cs="Arial"/>
            <w:b/>
            <w:noProof/>
            <w:color w:val="808080"/>
          </w:rPr>
          <w:t>Nome og Midt-Telemark Landbrukskontor</w:t>
        </w:r>
      </w:sdtContent>
    </w:sdt>
    <w:bookmarkEnd w:id="26"/>
  </w:p>
  <w:p w14:paraId="4F1273C8" w14:textId="77777777" w:rsidR="00C220E6" w:rsidRDefault="00C220E6">
    <w:pPr>
      <w:rPr>
        <w:rFonts w:ascii="Arial" w:hAnsi="Arial" w:cs="Arial"/>
        <w:b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85B78"/>
    <w:multiLevelType w:val="hybridMultilevel"/>
    <w:tmpl w:val="8A9032FE"/>
    <w:lvl w:ilvl="0" w:tplc="ECA039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ctiveWritingStyle w:appName="MSWord" w:lang="nb-NO" w:vendorID="64" w:dllVersion="6" w:nlCheck="1" w:checkStyle="0"/>
  <w:activeWritingStyle w:appName="MSWord" w:lang="de-DE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ttachedTemplate r:id="rId1"/>
  <w:defaultTabStop w:val="720"/>
  <w:hyphenationZone w:val="425"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32"/>
    <w:rsid w:val="000122D1"/>
    <w:rsid w:val="0002527B"/>
    <w:rsid w:val="000254A7"/>
    <w:rsid w:val="00036BBB"/>
    <w:rsid w:val="00046026"/>
    <w:rsid w:val="0006170A"/>
    <w:rsid w:val="00072780"/>
    <w:rsid w:val="000815C8"/>
    <w:rsid w:val="0009120A"/>
    <w:rsid w:val="00096E8C"/>
    <w:rsid w:val="000A3EAE"/>
    <w:rsid w:val="000C110B"/>
    <w:rsid w:val="000C291B"/>
    <w:rsid w:val="000E035A"/>
    <w:rsid w:val="000E1629"/>
    <w:rsid w:val="000E5544"/>
    <w:rsid w:val="000F614B"/>
    <w:rsid w:val="00113660"/>
    <w:rsid w:val="00122A11"/>
    <w:rsid w:val="00125317"/>
    <w:rsid w:val="00126568"/>
    <w:rsid w:val="001365B0"/>
    <w:rsid w:val="00150823"/>
    <w:rsid w:val="00163517"/>
    <w:rsid w:val="00196DF3"/>
    <w:rsid w:val="001B07B3"/>
    <w:rsid w:val="001C1541"/>
    <w:rsid w:val="001C3B7B"/>
    <w:rsid w:val="001D3552"/>
    <w:rsid w:val="001D6A69"/>
    <w:rsid w:val="002049B9"/>
    <w:rsid w:val="00205CA7"/>
    <w:rsid w:val="00236C21"/>
    <w:rsid w:val="00247C64"/>
    <w:rsid w:val="00270032"/>
    <w:rsid w:val="00282A26"/>
    <w:rsid w:val="00286181"/>
    <w:rsid w:val="00286391"/>
    <w:rsid w:val="002B60EC"/>
    <w:rsid w:val="002D3741"/>
    <w:rsid w:val="002E7B5A"/>
    <w:rsid w:val="002E7BD8"/>
    <w:rsid w:val="002F0E3B"/>
    <w:rsid w:val="003022F8"/>
    <w:rsid w:val="003046B5"/>
    <w:rsid w:val="00336B45"/>
    <w:rsid w:val="00343350"/>
    <w:rsid w:val="00351A5A"/>
    <w:rsid w:val="00374EA2"/>
    <w:rsid w:val="003906BE"/>
    <w:rsid w:val="003B0C59"/>
    <w:rsid w:val="003F39A9"/>
    <w:rsid w:val="00405630"/>
    <w:rsid w:val="00406718"/>
    <w:rsid w:val="0046706F"/>
    <w:rsid w:val="00476E91"/>
    <w:rsid w:val="004860E8"/>
    <w:rsid w:val="00494B3E"/>
    <w:rsid w:val="004A39DE"/>
    <w:rsid w:val="004B45A8"/>
    <w:rsid w:val="004B5377"/>
    <w:rsid w:val="004D6FC4"/>
    <w:rsid w:val="004F40FE"/>
    <w:rsid w:val="00523BFA"/>
    <w:rsid w:val="00545E28"/>
    <w:rsid w:val="005515BE"/>
    <w:rsid w:val="0056210C"/>
    <w:rsid w:val="00562846"/>
    <w:rsid w:val="00577971"/>
    <w:rsid w:val="00580A59"/>
    <w:rsid w:val="0058200A"/>
    <w:rsid w:val="005A4067"/>
    <w:rsid w:val="005D7B04"/>
    <w:rsid w:val="005F67C7"/>
    <w:rsid w:val="006705DA"/>
    <w:rsid w:val="0067122A"/>
    <w:rsid w:val="006A2173"/>
    <w:rsid w:val="006F17F4"/>
    <w:rsid w:val="006F69E4"/>
    <w:rsid w:val="007045A2"/>
    <w:rsid w:val="00704E4D"/>
    <w:rsid w:val="00723666"/>
    <w:rsid w:val="0072476A"/>
    <w:rsid w:val="00746E9E"/>
    <w:rsid w:val="00764626"/>
    <w:rsid w:val="007733C4"/>
    <w:rsid w:val="00775616"/>
    <w:rsid w:val="00790D23"/>
    <w:rsid w:val="0079730B"/>
    <w:rsid w:val="007B2729"/>
    <w:rsid w:val="007B3A57"/>
    <w:rsid w:val="007C4717"/>
    <w:rsid w:val="007E2F1D"/>
    <w:rsid w:val="007E3470"/>
    <w:rsid w:val="007F4824"/>
    <w:rsid w:val="007F7CCB"/>
    <w:rsid w:val="0080116F"/>
    <w:rsid w:val="00805237"/>
    <w:rsid w:val="00814A1F"/>
    <w:rsid w:val="00862099"/>
    <w:rsid w:val="008678BE"/>
    <w:rsid w:val="0087163E"/>
    <w:rsid w:val="0087366B"/>
    <w:rsid w:val="00875D36"/>
    <w:rsid w:val="00897C80"/>
    <w:rsid w:val="00897E4E"/>
    <w:rsid w:val="008C1938"/>
    <w:rsid w:val="008C7F95"/>
    <w:rsid w:val="008D2C22"/>
    <w:rsid w:val="008D4D59"/>
    <w:rsid w:val="0090297D"/>
    <w:rsid w:val="00931636"/>
    <w:rsid w:val="00942050"/>
    <w:rsid w:val="00953EA6"/>
    <w:rsid w:val="0095750B"/>
    <w:rsid w:val="00993348"/>
    <w:rsid w:val="00A347F7"/>
    <w:rsid w:val="00A413B5"/>
    <w:rsid w:val="00A4208A"/>
    <w:rsid w:val="00A527DA"/>
    <w:rsid w:val="00A6215F"/>
    <w:rsid w:val="00A6772D"/>
    <w:rsid w:val="00A82494"/>
    <w:rsid w:val="00AA0CB4"/>
    <w:rsid w:val="00AA51C8"/>
    <w:rsid w:val="00AB37B3"/>
    <w:rsid w:val="00AD4575"/>
    <w:rsid w:val="00AF7AC1"/>
    <w:rsid w:val="00B02181"/>
    <w:rsid w:val="00B22601"/>
    <w:rsid w:val="00B36DDB"/>
    <w:rsid w:val="00B4486E"/>
    <w:rsid w:val="00B46F45"/>
    <w:rsid w:val="00B65CDE"/>
    <w:rsid w:val="00B67C97"/>
    <w:rsid w:val="00B73CD8"/>
    <w:rsid w:val="00B7709F"/>
    <w:rsid w:val="00B8406A"/>
    <w:rsid w:val="00B9733F"/>
    <w:rsid w:val="00BA090A"/>
    <w:rsid w:val="00BA27F7"/>
    <w:rsid w:val="00BA369F"/>
    <w:rsid w:val="00BA660F"/>
    <w:rsid w:val="00BB3AA8"/>
    <w:rsid w:val="00BC1CA1"/>
    <w:rsid w:val="00BD0490"/>
    <w:rsid w:val="00C220E6"/>
    <w:rsid w:val="00C6008D"/>
    <w:rsid w:val="00C91492"/>
    <w:rsid w:val="00CA5ADC"/>
    <w:rsid w:val="00CA658C"/>
    <w:rsid w:val="00CA665F"/>
    <w:rsid w:val="00CA730A"/>
    <w:rsid w:val="00CC5FD1"/>
    <w:rsid w:val="00D06DD9"/>
    <w:rsid w:val="00D26F36"/>
    <w:rsid w:val="00D35532"/>
    <w:rsid w:val="00DA572E"/>
    <w:rsid w:val="00DC5482"/>
    <w:rsid w:val="00DD1EA2"/>
    <w:rsid w:val="00DD3A06"/>
    <w:rsid w:val="00DF3F6A"/>
    <w:rsid w:val="00E004E7"/>
    <w:rsid w:val="00E16F0F"/>
    <w:rsid w:val="00E17BE9"/>
    <w:rsid w:val="00E24F3C"/>
    <w:rsid w:val="00E6110F"/>
    <w:rsid w:val="00E65E6B"/>
    <w:rsid w:val="00E90770"/>
    <w:rsid w:val="00EC5045"/>
    <w:rsid w:val="00ED234C"/>
    <w:rsid w:val="00EE6649"/>
    <w:rsid w:val="00F21A94"/>
    <w:rsid w:val="00F26DC8"/>
    <w:rsid w:val="00F313D5"/>
    <w:rsid w:val="00F81492"/>
    <w:rsid w:val="00FD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4:docId w14:val="2A0F1549"/>
  <w15:docId w15:val="{E2815D64-6F48-4948-BA34-7E37BB8E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E9E"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b/>
      <w:smallCaps/>
      <w:sz w:val="40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b/>
      <w:smallCaps/>
      <w:sz w:val="36"/>
    </w:rPr>
  </w:style>
  <w:style w:type="paragraph" w:styleId="Overskrift3">
    <w:name w:val="heading 3"/>
    <w:basedOn w:val="Normal"/>
    <w:next w:val="Normal"/>
    <w:qFormat/>
    <w:pPr>
      <w:keepNext/>
      <w:spacing w:before="360" w:after="120"/>
      <w:outlineLvl w:val="2"/>
    </w:pPr>
    <w:rPr>
      <w:b/>
      <w:sz w:val="28"/>
    </w:rPr>
  </w:style>
  <w:style w:type="paragraph" w:styleId="Overskrift4">
    <w:name w:val="heading 4"/>
    <w:basedOn w:val="Normal"/>
    <w:next w:val="Brdtekst"/>
    <w:qFormat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Overskrift5">
    <w:name w:val="heading 5"/>
    <w:basedOn w:val="Normal"/>
    <w:next w:val="Brdtekst"/>
    <w:qFormat/>
    <w:pPr>
      <w:keepNext/>
      <w:keepLines/>
      <w:spacing w:line="240" w:lineRule="atLeast"/>
      <w:outlineLvl w:val="4"/>
    </w:pPr>
    <w:rPr>
      <w:kern w:val="20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C6008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HeaderBase"/>
    <w:link w:val="BunntekstTegn"/>
    <w:autoRedefine/>
    <w:rsid w:val="00790D23"/>
    <w:pPr>
      <w:spacing w:line="276" w:lineRule="auto"/>
      <w:ind w:firstLine="0"/>
      <w:jc w:val="left"/>
    </w:pPr>
    <w:rPr>
      <w:rFonts w:eastAsiaTheme="minorEastAsia" w:cs="Arial"/>
      <w:b/>
      <w:snapToGrid w:val="0"/>
      <w:sz w:val="18"/>
      <w:szCs w:val="18"/>
      <w:lang w:val="de-DE" w:eastAsia="en-US"/>
    </w:rPr>
  </w:style>
  <w:style w:type="character" w:styleId="Merknadsreferanse">
    <w:name w:val="annotation reference"/>
    <w:semiHidden/>
    <w:rPr>
      <w:sz w:val="16"/>
    </w:rPr>
  </w:style>
  <w:style w:type="paragraph" w:styleId="Merknadstekst">
    <w:name w:val="annotation text"/>
    <w:basedOn w:val="Normal"/>
    <w:semiHidden/>
  </w:style>
  <w:style w:type="character" w:styleId="Sidetall">
    <w:name w:val="page number"/>
    <w:semiHidden/>
    <w:rPr>
      <w:sz w:val="24"/>
    </w:rPr>
  </w:style>
  <w:style w:type="paragraph" w:styleId="Brdtekst">
    <w:name w:val="Body Text"/>
    <w:basedOn w:val="Normal"/>
    <w:semiHidden/>
    <w:pPr>
      <w:spacing w:after="240" w:line="240" w:lineRule="atLeast"/>
      <w:ind w:firstLine="360"/>
      <w:jc w:val="both"/>
    </w:pPr>
    <w:rPr>
      <w:spacing w:val="-5"/>
    </w:rPr>
  </w:style>
  <w:style w:type="character" w:customStyle="1" w:styleId="Checkbox">
    <w:name w:val="Checkbox"/>
    <w:rPr>
      <w:rFonts w:ascii="Times New Roman" w:hAnsi="Times New Roman"/>
      <w:sz w:val="22"/>
    </w:rPr>
  </w:style>
  <w:style w:type="paragraph" w:customStyle="1" w:styleId="CompanyName">
    <w:name w:val="Company Name"/>
    <w:basedOn w:val="Brdtekst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/>
    </w:rPr>
  </w:style>
  <w:style w:type="character" w:styleId="Utheving">
    <w:name w:val="Emphasis"/>
    <w:qFormat/>
    <w:rPr>
      <w:caps/>
      <w:spacing w:val="10"/>
      <w:sz w:val="16"/>
    </w:rPr>
  </w:style>
  <w:style w:type="paragraph" w:customStyle="1" w:styleId="HeaderBase">
    <w:name w:val="Header Base"/>
    <w:basedOn w:val="Brdtekst"/>
    <w:pPr>
      <w:keepLines/>
      <w:tabs>
        <w:tab w:val="center" w:pos="4320"/>
        <w:tab w:val="right" w:pos="8640"/>
      </w:tabs>
      <w:spacing w:after="0"/>
    </w:pPr>
  </w:style>
  <w:style w:type="paragraph" w:styleId="Topptekst">
    <w:name w:val="header"/>
    <w:basedOn w:val="HeaderBase"/>
    <w:link w:val="TopptekstTegn"/>
    <w:uiPriority w:val="99"/>
    <w:pPr>
      <w:spacing w:after="600"/>
      <w:ind w:firstLine="0"/>
      <w:jc w:val="left"/>
    </w:pPr>
    <w:rPr>
      <w:caps/>
      <w:sz w:val="18"/>
    </w:rPr>
  </w:style>
  <w:style w:type="paragraph" w:customStyle="1" w:styleId="HeadingBase">
    <w:name w:val="Heading Base"/>
    <w:basedOn w:val="Brdtekst"/>
    <w:next w:val="Brdtekst"/>
    <w:pPr>
      <w:keepNext/>
      <w:keepLines/>
      <w:spacing w:after="0"/>
      <w:ind w:firstLine="0"/>
      <w:jc w:val="left"/>
    </w:pPr>
    <w:rPr>
      <w:kern w:val="20"/>
    </w:rPr>
  </w:style>
  <w:style w:type="paragraph" w:styleId="Meldingshode">
    <w:name w:val="Message Header"/>
    <w:basedOn w:val="Brdtekst"/>
    <w:semiHidden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ldingshode"/>
    <w:next w:val="Meldingshode"/>
  </w:style>
  <w:style w:type="paragraph" w:customStyle="1" w:styleId="MessageHeaderLabel">
    <w:name w:val="Message Header Label"/>
    <w:basedOn w:val="Meldingshode"/>
    <w:next w:val="Meldingshode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Meldingshode"/>
    <w:next w:val="Brdtekst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Vanliginnrykk">
    <w:name w:val="Normal Indent"/>
    <w:basedOn w:val="Normal"/>
    <w:semiHidden/>
    <w:pPr>
      <w:ind w:left="720"/>
    </w:pPr>
  </w:style>
  <w:style w:type="paragraph" w:customStyle="1" w:styleId="ReturnAddress">
    <w:name w:val="Return Address"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en-US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 w:line="240" w:lineRule="atLeast"/>
    </w:pPr>
    <w:rPr>
      <w:spacing w:val="-5"/>
    </w:rPr>
  </w:style>
  <w:style w:type="character" w:customStyle="1" w:styleId="Slogan">
    <w:name w:val="Slogan"/>
    <w:rPr>
      <w:i/>
      <w:spacing w:val="70"/>
    </w:rPr>
  </w:style>
  <w:style w:type="paragraph" w:styleId="Tittel">
    <w:name w:val="Title"/>
    <w:basedOn w:val="HeadingBase"/>
    <w:next w:val="Undertittel"/>
    <w:qFormat/>
    <w:pPr>
      <w:keepLines w:val="0"/>
      <w:spacing w:before="360" w:after="240" w:line="560" w:lineRule="exact"/>
      <w:jc w:val="center"/>
    </w:pPr>
    <w:rPr>
      <w:rFonts w:ascii="Arial" w:hAnsi="Arial"/>
      <w:b/>
      <w:spacing w:val="0"/>
      <w:kern w:val="28"/>
      <w:sz w:val="40"/>
    </w:rPr>
  </w:style>
  <w:style w:type="paragraph" w:styleId="Undertittel">
    <w:name w:val="Subtitle"/>
    <w:basedOn w:val="Tittel"/>
    <w:next w:val="Brdtekst"/>
    <w:qFormat/>
    <w:pPr>
      <w:spacing w:before="0" w:line="240" w:lineRule="auto"/>
    </w:pPr>
    <w:rPr>
      <w:b w:val="0"/>
      <w:i/>
      <w:sz w:val="28"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7003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0032"/>
    <w:rPr>
      <w:rFonts w:ascii="Tahoma" w:hAnsi="Tahoma" w:cs="Tahoma"/>
      <w:sz w:val="16"/>
      <w:szCs w:val="16"/>
      <w:lang w:val="nn-NO"/>
    </w:rPr>
  </w:style>
  <w:style w:type="character" w:customStyle="1" w:styleId="TopptekstTegn">
    <w:name w:val="Topptekst Tegn"/>
    <w:basedOn w:val="Standardskriftforavsnitt"/>
    <w:link w:val="Topptekst"/>
    <w:uiPriority w:val="99"/>
    <w:rsid w:val="00C220E6"/>
    <w:rPr>
      <w:caps/>
      <w:spacing w:val="-5"/>
      <w:sz w:val="18"/>
      <w:lang w:val="nn-NO"/>
    </w:rPr>
  </w:style>
  <w:style w:type="character" w:customStyle="1" w:styleId="BunntekstTegn">
    <w:name w:val="Bunntekst Tegn"/>
    <w:basedOn w:val="Standardskriftforavsnitt"/>
    <w:link w:val="Bunntekst"/>
    <w:rsid w:val="00790D23"/>
    <w:rPr>
      <w:rFonts w:ascii="Calibri" w:eastAsiaTheme="minorEastAsia" w:hAnsi="Calibri" w:cs="Arial"/>
      <w:b/>
      <w:snapToGrid w:val="0"/>
      <w:spacing w:val="-5"/>
      <w:sz w:val="18"/>
      <w:szCs w:val="18"/>
      <w:lang w:val="de-DE" w:eastAsia="en-US"/>
    </w:rPr>
  </w:style>
  <w:style w:type="table" w:styleId="Tabellrutenett">
    <w:name w:val="Table Grid"/>
    <w:basedOn w:val="Vanligtabell"/>
    <w:uiPriority w:val="59"/>
    <w:rsid w:val="00AF7AC1"/>
    <w:rPr>
      <w:rFonts w:eastAsiaTheme="minorEastAsia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8Tegn">
    <w:name w:val="Overskrift 8 Tegn"/>
    <w:basedOn w:val="Standardskriftforavsnitt"/>
    <w:link w:val="Overskrift8"/>
    <w:uiPriority w:val="9"/>
    <w:rsid w:val="00C600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eavsnitt">
    <w:name w:val="List Paragraph"/>
    <w:basedOn w:val="Normal"/>
    <w:uiPriority w:val="34"/>
    <w:qFormat/>
    <w:rsid w:val="00C6008D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AD45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glossaryDocument" Target="glossary/document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omments" Target="comments.xml" Id="rId15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ysa\OneDrive%20-%20Midt-Telemark\Skrivebord\Brevmal%20uten%20mottakerliste%20og%20&#233;n%20underskrift%20-%20bokm&#229;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BCD760D60142A6A4593FD6078760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E1653C-BA5D-4CED-8F08-42954451F2B5}"/>
      </w:docPartPr>
      <w:docPartBody>
        <w:p w:rsidR="00D323D3" w:rsidRDefault="00ED75C2" w:rsidP="00ED75C2">
          <w:pPr>
            <w:pStyle w:val="70BCD760D60142A6A4593FD6078760658"/>
          </w:pPr>
          <w:r w:rsidRPr="00790D23">
            <w:rPr>
              <w:b w:val="0"/>
            </w:rPr>
            <w:t>Sse_Tlf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B4255D-0D06-4FC2-B8F9-BCE048B9DE9B}"/>
      </w:docPartPr>
      <w:docPartBody>
        <w:p w:rsidR="00D323D3" w:rsidRDefault="00142096">
          <w:r w:rsidRPr="0080712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A96CCA14AD1477CB32FB465ECDB72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E5C593-EE6C-48FE-91C3-9DC626D3641C}"/>
      </w:docPartPr>
      <w:docPartBody>
        <w:p w:rsidR="00D323D3" w:rsidRDefault="00ED75C2" w:rsidP="00ED75C2">
          <w:pPr>
            <w:pStyle w:val="6A96CCA14AD1477CB32FB465ECDB72E78"/>
          </w:pPr>
          <w:r w:rsidRPr="00790D23">
            <w:rPr>
              <w:b w:val="0"/>
            </w:rPr>
            <w:t>Sse_EmailAdr</w:t>
          </w:r>
        </w:p>
      </w:docPartBody>
    </w:docPart>
    <w:docPart>
      <w:docPartPr>
        <w:name w:val="3C8A451DACAE468A92AE4F49227A88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191AC3-16FC-464E-AA11-89A2834FA704}"/>
      </w:docPartPr>
      <w:docPartBody>
        <w:p w:rsidR="00DD5D88" w:rsidRDefault="00ED75C2" w:rsidP="00ED75C2">
          <w:pPr>
            <w:pStyle w:val="3C8A451DACAE468A92AE4F49227A88FD3"/>
          </w:pPr>
          <w:r w:rsidRPr="00790D23">
            <w:rPr>
              <w:b w:val="0"/>
            </w:rPr>
            <w:t>Sse_</w:t>
          </w:r>
          <w:r>
            <w:rPr>
              <w:b w:val="0"/>
            </w:rPr>
            <w:t>Offentlignr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96"/>
    <w:rsid w:val="00061E7B"/>
    <w:rsid w:val="00142096"/>
    <w:rsid w:val="00633CAC"/>
    <w:rsid w:val="007C7D98"/>
    <w:rsid w:val="009C3766"/>
    <w:rsid w:val="00D323D3"/>
    <w:rsid w:val="00DD5D88"/>
    <w:rsid w:val="00ED75C2"/>
    <w:rsid w:val="00F7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096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42096"/>
    <w:rPr>
      <w:color w:val="808080"/>
    </w:rPr>
  </w:style>
  <w:style w:type="paragraph" w:customStyle="1" w:styleId="70BCD760D60142A6A4593FD6078760658">
    <w:name w:val="70BCD760D60142A6A4593FD6078760658"/>
    <w:rsid w:val="00ED75C2"/>
    <w:pPr>
      <w:keepLines/>
      <w:tabs>
        <w:tab w:val="center" w:pos="4320"/>
        <w:tab w:val="right" w:pos="8640"/>
      </w:tabs>
      <w:spacing w:after="0" w:line="276" w:lineRule="auto"/>
    </w:pPr>
    <w:rPr>
      <w:rFonts w:ascii="Calibri" w:hAnsi="Calibri" w:cs="Arial"/>
      <w:b/>
      <w:snapToGrid w:val="0"/>
      <w:spacing w:val="-5"/>
      <w:sz w:val="18"/>
      <w:szCs w:val="18"/>
      <w:lang w:val="de-DE" w:eastAsia="en-US"/>
    </w:rPr>
  </w:style>
  <w:style w:type="paragraph" w:customStyle="1" w:styleId="6A96CCA14AD1477CB32FB465ECDB72E78">
    <w:name w:val="6A96CCA14AD1477CB32FB465ECDB72E78"/>
    <w:rsid w:val="00ED75C2"/>
    <w:pPr>
      <w:keepLines/>
      <w:tabs>
        <w:tab w:val="center" w:pos="4320"/>
        <w:tab w:val="right" w:pos="8640"/>
      </w:tabs>
      <w:spacing w:after="0" w:line="276" w:lineRule="auto"/>
    </w:pPr>
    <w:rPr>
      <w:rFonts w:ascii="Calibri" w:hAnsi="Calibri" w:cs="Arial"/>
      <w:b/>
      <w:snapToGrid w:val="0"/>
      <w:spacing w:val="-5"/>
      <w:sz w:val="18"/>
      <w:szCs w:val="18"/>
      <w:lang w:val="de-DE" w:eastAsia="en-US"/>
    </w:rPr>
  </w:style>
  <w:style w:type="paragraph" w:customStyle="1" w:styleId="3C8A451DACAE468A92AE4F49227A88FD3">
    <w:name w:val="3C8A451DACAE468A92AE4F49227A88FD3"/>
    <w:rsid w:val="00ED75C2"/>
    <w:pPr>
      <w:keepLines/>
      <w:tabs>
        <w:tab w:val="center" w:pos="4320"/>
        <w:tab w:val="right" w:pos="8640"/>
      </w:tabs>
      <w:spacing w:after="0" w:line="276" w:lineRule="auto"/>
    </w:pPr>
    <w:rPr>
      <w:rFonts w:ascii="Calibri" w:hAnsi="Calibri" w:cs="Arial"/>
      <w:b/>
      <w:snapToGrid w:val="0"/>
      <w:spacing w:val="-5"/>
      <w:sz w:val="18"/>
      <w:szCs w:val="18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mutualMergeSupport>False</mutualMergeSupport>
    <docs>
      <doc>
        <sdm_sdfid>399611</sdm_sdfid>
        <Sdm_AMAdr2/>
        <sdm_watermark/>
        <Sdm_AMReferanse/>
        <Sdm_Att/>
        <Sdm_AMPoststed/>
        <Sdm_AMPostNr/>
        <Sdm_Adr4/>
        <Sdm_AMAdr/>
        <Sdm_AMNavn>Thor Olav Sperre</Sdm_AMNavn>
        <Sdm_Adr3/>
      </doc>
      <doc>
        <sdm_sdfid>399612</sdm_sdfid>
        <Sdm_AMAdr2/>
        <sdm_watermark/>
        <Sdm_AMReferanse/>
        <Sdm_Att/>
        <Sdm_AMPoststed>GVARV</Sdm_AMPoststed>
        <Sdm_AMPostNr>3834</Sdm_AMPostNr>
        <Sdm_Adr4/>
        <Sdm_AMAdr>Postboks 30</Sdm_AMAdr>
        <Sdm_AMNavn>Reidar Braarud</Sdm_AMNavn>
        <Sdm_Adr3/>
      </doc>
      <doc>
        <sdm_sdfid>399613</sdm_sdfid>
        <Sdm_AMAdr2/>
        <sdm_watermark/>
        <Sdm_AMReferanse/>
        <Sdm_Att/>
        <Sdm_AMPoststed>NORDAGUTU</Sdm_AMPoststed>
        <Sdm_AMPostNr>3820</Sdm_AMPostNr>
        <Sdm_Adr4/>
        <Sdm_AMAdr>Nordagutuvegen 937</Sdm_AMAdr>
        <Sdm_AMNavn>Rollef Flathus</Sdm_AMNavn>
        <Sdm_Adr3/>
      </doc>
      <doc>
        <sdm_sdfid>399614</sdm_sdfid>
        <Sdm_AMAdr2/>
        <sdm_watermark/>
        <Sdm_AMReferanse/>
        <Sdm_Att/>
        <Sdm_AMPoststed>BØ I TELEMARK</Sdm_AMPoststed>
        <Sdm_AMPostNr>3802</Sdm_AMPostNr>
        <Sdm_Adr4/>
        <Sdm_AMAdr>Haugvegen 19</Sdm_AMAdr>
        <Sdm_AMNavn>Ståle Kaasin</Sdm_AMNavn>
        <Sdm_Adr3/>
      </doc>
      <doc>
        <sdm_sdfid>399615</sdm_sdfid>
        <Sdm_AMAdr2/>
        <sdm_watermark/>
        <Sdm_AMReferanse/>
        <Sdm_Att/>
        <Sdm_AMPoststed>AKKERHAUGEN</Sdm_AMPoststed>
        <Sdm_AMPostNr>3812</Sdm_AMPostNr>
        <Sdm_Adr4/>
        <Sdm_AMAdr>Klevarsida 68</Sdm_AMAdr>
        <Sdm_AMNavn>Tor Einar Bakke Løkka</Sdm_AMNavn>
        <Sdm_Adr3/>
      </doc>
      <doc>
        <sdm_sdfid>399616</sdm_sdfid>
        <Sdm_AMAdr2/>
        <sdm_watermark/>
        <Sdm_AMReferanse/>
        <Sdm_Att/>
        <Sdm_AMPoststed>NORDAGUTU</Sdm_AMPoststed>
        <Sdm_AMPostNr>3820</Sdm_AMPostNr>
        <Sdm_Adr4/>
        <Sdm_AMAdr>Nordagutuvegen 856</Sdm_AMAdr>
        <Sdm_AMNavn>Tore Bjerke Langekjend</Sdm_AMNavn>
        <Sdm_Adr3/>
      </doc>
      <doc>
        <sdm_sdfid>399617</sdm_sdfid>
        <Sdm_AMAdr2/>
        <sdm_watermark/>
        <Sdm_AMReferanse/>
        <Sdm_Att/>
        <Sdm_AMPoststed>NORDAGUTU</Sdm_AMPoststed>
        <Sdm_AMPostNr>3820</Sdm_AMPostNr>
        <Sdm_Adr4/>
        <Sdm_AMAdr>Nordagutuvegen 826</Sdm_AMAdr>
        <Sdm_AMNavn>Tore Borgar Rugaas</Sdm_AMNavn>
        <Sdm_Adr3/>
      </doc>
      <doc>
        <sdm_sdfid>399618</sdm_sdfid>
        <Sdm_AMAdr2/>
        <sdm_watermark/>
        <Sdm_AMReferanse/>
        <Sdm_Att/>
        <Sdm_AMPoststed>AKKERHAUGEN</Sdm_AMPoststed>
        <Sdm_AMPostNr>3812</Sdm_AMPostNr>
        <Sdm_Adr4/>
        <Sdm_AMAdr>Sauheradvegen 1289</Sdm_AMAdr>
        <Sdm_AMNavn>Torgeir Haugen</Sdm_AMNavn>
        <Sdm_Adr3/>
      </doc>
      <doc>
        <sdm_sdfid>399619</sdm_sdfid>
        <Sdm_AMAdr2/>
        <sdm_watermark/>
        <Sdm_AMReferanse/>
        <Sdm_Att/>
        <Sdm_AMPoststed>AKKERHAUGEN</Sdm_AMPoststed>
        <Sdm_AMPostNr>3812</Sdm_AMPostNr>
        <Sdm_Adr4/>
        <Sdm_AMAdr>Sauheradvegen 945</Sdm_AMAdr>
        <Sdm_AMNavn>Øystein Hegna</Sdm_AMNavn>
        <Sdm_Adr3/>
      </doc>
      <doc>
        <sdm_sdfid>399620</sdm_sdfid>
        <Sdm_AMAdr2/>
        <sdm_watermark/>
        <Sdm_AMReferanse/>
        <Sdm_Att/>
        <Sdm_AMPoststed>PORSGRUNN</Sdm_AMPoststed>
        <Sdm_AMPostNr>3917</Sdm_AMPostNr>
        <Sdm_Adr4/>
        <Sdm_AMAdr>Vidsynvegen 14</Sdm_AMAdr>
        <Sdm_AMNavn>Ole Henrik Lia</Sdm_AMNavn>
        <Sdm_Adr3/>
      </doc>
      <doc>
        <sdm_sdfid>399621</sdm_sdfid>
        <Sdm_AMAdr2/>
        <sdm_watermark/>
        <Sdm_AMReferanse/>
        <Sdm_Att/>
        <Sdm_AMPoststed>AKKERHAUGEN</Sdm_AMPoststed>
        <Sdm_AMPostNr>3812</Sdm_AMPostNr>
        <Sdm_Adr4/>
        <Sdm_AMAdr>Norsjøvegen 221</Sdm_AMAdr>
        <Sdm_AMNavn>Ole Haakon Jonsås</Sdm_AMNavn>
        <Sdm_Adr3/>
      </doc>
      <doc>
        <sdm_sdfid>399622</sdm_sdfid>
        <Sdm_AMAdr2/>
        <sdm_watermark/>
        <Sdm_AMReferanse/>
        <Sdm_Att/>
        <Sdm_AMPoststed>AKKERHAUGEN</Sdm_AMPoststed>
        <Sdm_AMPostNr>3812</Sdm_AMPostNr>
        <Sdm_Adr4/>
        <Sdm_AMAdr>Norsjøvegen 215</Sdm_AMAdr>
        <Sdm_AMNavn>Ole Øyvind Moen</Sdm_AMNavn>
        <Sdm_Adr3/>
      </doc>
      <doc>
        <sdm_sdfid>399623</sdm_sdfid>
        <Sdm_AMAdr2/>
        <sdm_watermark/>
        <Sdm_AMReferanse/>
        <Sdm_Att/>
        <Sdm_AMPoststed>ATRÅ</Sdm_AMPoststed>
        <Sdm_AMPostNr>3656</Sdm_AMPostNr>
        <Sdm_Adr4/>
        <Sdm_AMAdr>Høymyrvegen 10</Sdm_AMAdr>
        <Sdm_AMNavn>Ragnhild Isine Vestgården</Sdm_AMNavn>
        <Sdm_Adr3/>
      </doc>
      <doc>
        <sdm_sdfid>399624</sdm_sdfid>
        <Sdm_AMAdr2/>
        <sdm_watermark/>
        <Sdm_AMReferanse/>
        <Sdm_Att/>
        <Sdm_AMPoststed>SKIEN</Sdm_AMPoststed>
        <Sdm_AMPostNr>3722</Sdm_AMPostNr>
        <Sdm_Adr4/>
        <Sdm_AMAdr>Valkyriegaten 22</Sdm_AMAdr>
        <Sdm_AMNavn>Runar Ellingsen</Sdm_AMNavn>
        <Sdm_Adr3/>
      </doc>
      <doc>
        <sdm_sdfid>399625</sdm_sdfid>
        <Sdm_AMAdr2/>
        <sdm_watermark/>
        <Sdm_AMReferanse/>
        <Sdm_Att/>
        <Sdm_AMPoststed>LARVIK</Sdm_AMPoststed>
        <Sdm_AMPostNr>3270</Sdm_AMPostNr>
        <Sdm_Adr4/>
        <Sdm_AMAdr>Skinmoveien 9</Sdm_AMAdr>
        <Sdm_AMNavn>Sigrid Kristine Edingsås Bergeland</Sdm_AMNavn>
        <Sdm_Adr3/>
      </doc>
      <doc>
        <sdm_sdfid>399626</sdm_sdfid>
        <Sdm_AMAdr2/>
        <sdm_watermark/>
        <Sdm_AMReferanse/>
        <Sdm_Att/>
        <Sdm_AMPoststed>AKKERHAUGEN</Sdm_AMPoststed>
        <Sdm_AMPostNr>3812</Sdm_AMPostNr>
        <Sdm_Adr4/>
        <Sdm_AMAdr>Liagrendvegen 292</Sdm_AMAdr>
        <Sdm_AMNavn>Siw Torunn Kasin</Sdm_AMNavn>
        <Sdm_Adr3/>
      </doc>
      <doc>
        <sdm_sdfid>399627</sdm_sdfid>
        <Sdm_AMAdr2/>
        <sdm_watermark/>
        <Sdm_AMReferanse/>
        <Sdm_Att/>
        <Sdm_AMPoststed>EIKSMARKA</Sdm_AMPoststed>
        <Sdm_AMPostNr>1359</Sdm_AMPostNr>
        <Sdm_Adr4/>
        <Sdm_AMAdr>Eiksveien 46</Sdm_AMAdr>
        <Sdm_AMNavn>Stein Haukvik</Sdm_AMNavn>
        <Sdm_Adr3/>
      </doc>
      <doc>
        <sdm_sdfid>399628</sdm_sdfid>
        <Sdm_AMAdr2/>
        <sdm_watermark/>
        <Sdm_AMReferanse/>
        <Sdm_Att/>
        <Sdm_AMPoststed>VESTFOSSEN</Sdm_AMPoststed>
        <Sdm_AMPostNr>3320</Sdm_AMPostNr>
        <Sdm_Adr4/>
        <Sdm_AMAdr>Grindaveien 200</Sdm_AMAdr>
        <Sdm_AMNavn>Stig Indregård</Sdm_AMNavn>
        <Sdm_Adr3/>
      </doc>
      <doc>
        <sdm_sdfid>399629</sdm_sdfid>
        <Sdm_AMAdr2/>
        <sdm_watermark/>
        <Sdm_AMReferanse/>
        <Sdm_Att/>
        <Sdm_AMPoststed>AKKERHAUGEN</Sdm_AMPoststed>
        <Sdm_AMPostNr>3812</Sdm_AMPostNr>
        <Sdm_Adr4/>
        <Sdm_AMAdr>Otternesvegen 129</Sdm_AMAdr>
        <Sdm_AMNavn>Sveinung  Vaalanes</Sdm_AMNavn>
        <Sdm_Adr3/>
      </doc>
      <doc>
        <sdm_sdfid>399630</sdm_sdfid>
        <Sdm_AMAdr2/>
        <sdm_watermark/>
        <Sdm_AMReferanse/>
        <Sdm_Att/>
        <Sdm_AMPoststed>SKIEN</Sdm_AMPoststed>
        <Sdm_AMPostNr>3712</Sdm_AMPostNr>
        <Sdm_Adr4/>
        <Sdm_AMAdr>Borgestadholmen 3</Sdm_AMAdr>
        <Sdm_AMNavn>Sven Inge Mandt Kleveland</Sdm_AMNavn>
        <Sdm_Adr3/>
      </doc>
      <doc>
        <sdm_sdfid>399631</sdm_sdfid>
        <Sdm_AMAdr2/>
        <sdm_watermark/>
        <Sdm_AMReferanse/>
        <Sdm_Att/>
        <Sdm_AMPoststed>GVARV</Sdm_AMPoststed>
        <Sdm_AMPostNr>3810</Sdm_AMPostNr>
        <Sdm_Adr4/>
        <Sdm_AMAdr>Sætrevegen 128</Sdm_AMAdr>
        <Sdm_AMNavn>Thor Olav Eikeland Sperre</Sdm_AMNavn>
        <Sdm_Adr3/>
      </doc>
      <doc>
        <sdm_sdfid>399632</sdm_sdfid>
        <Sdm_AMAdr2/>
        <sdm_watermark/>
        <Sdm_AMReferanse/>
        <Sdm_Att/>
        <Sdm_AMPoststed>AKKERHAUGEN</Sdm_AMPoststed>
        <Sdm_AMPostNr>3812</Sdm_AMPostNr>
        <Sdm_Adr4/>
        <Sdm_AMAdr>Ryntveitvegen 55</Sdm_AMAdr>
        <Sdm_AMNavn>Tone Haukvik Grave</Sdm_AMNavn>
        <Sdm_Adr3/>
      </doc>
      <doc>
        <sdm_sdfid>399633</sdm_sdfid>
        <Sdm_AMAdr2/>
        <sdm_watermark/>
        <Sdm_AMReferanse/>
        <Sdm_Att/>
        <Sdm_Adr3/>
        <Sdm_AMPostNr>3320</Sdm_AMPostNr>
        <Sdm_Adr4/>
        <Sdm_AMAdr>Grindaveien 200</Sdm_AMAdr>
        <Sdm_AMNavn>Tor Arne Aarnes</Sdm_AMNavn>
        <Sdm_AMPoststed>VESTFOSSEN</Sdm_AMPoststed>
      </doc>
      <doc>
        <sdm_sdfid>399634</sdm_sdfid>
        <Sdm_AMAdr2/>
        <sdm_watermark/>
        <Sdm_AMReferanse/>
        <Sdm_Att/>
        <Sdm_AMPoststed>AKKERHAUGEN</Sdm_AMPoststed>
        <Sdm_AMPostNr>3812</Sdm_AMPostNr>
        <Sdm_Adr4/>
        <Sdm_AMAdr>Ottersnesvegen 35</Sdm_AMAdr>
        <Sdm_AMNavn>Tora Høgmo Hellekås</Sdm_AMNavn>
        <Sdm_Adr3/>
      </doc>
      <doc>
        <sdm_sdfid>399635</sdm_sdfid>
        <Sdm_AMAdr2/>
        <sdm_watermark/>
        <Sdm_AMReferanse/>
        <Sdm_Att/>
        <Sdm_AMPoststed>AKKERHAUGEN</Sdm_AMPoststed>
        <Sdm_AMPostNr>3812</Sdm_AMPostNr>
        <Sdm_Adr4/>
        <Sdm_AMAdr>Ryntveitvegen 50</Sdm_AMAdr>
        <Sdm_AMNavn>Torjus O Haukvik</Sdm_AMNavn>
        <Sdm_Adr3/>
      </doc>
      <doc>
        <sdm_sdfid>399636</sdm_sdfid>
        <Sdm_AMAdr2/>
        <sdm_watermark/>
        <Sdm_AMReferanse/>
        <Sdm_Att/>
        <Sdm_AMPoststed>AKKERHAUGEN</Sdm_AMPoststed>
        <Sdm_AMPostNr>3812</Sdm_AMPostNr>
        <Sdm_Adr4/>
        <Sdm_AMAdr>Liagrendvegen 199</Sdm_AMAdr>
        <Sdm_AMNavn>Torjus Vaalanes</Sdm_AMNavn>
        <Sdm_Adr3/>
      </doc>
      <doc>
        <sdm_sdfid>399637</sdm_sdfid>
        <Sdm_AMAdr2/>
        <sdm_watermark/>
        <Sdm_AMReferanse/>
        <Sdm_Att/>
        <Sdm_AMPoststed>SKIEN</Sdm_AMPoststed>
        <Sdm_AMPostNr>3735</Sdm_AMPostNr>
        <Sdm_Adr4/>
        <Sdm_AMAdr>Teibærvegen 18</Sdm_AMAdr>
        <Sdm_AMNavn>Turid Kleveland Evensen</Sdm_AMNavn>
        <Sdm_Adr3/>
      </doc>
      <doc>
        <sdm_sdfid>399638</sdm_sdfid>
        <Sdm_AMAdr2/>
        <sdm_watermark/>
        <Sdm_AMReferanse/>
        <Sdm_Att/>
        <Sdm_AMPoststed>AKKERHAUGEN</Sdm_AMPoststed>
        <Sdm_AMPostNr>3812</Sdm_AMPostNr>
        <Sdm_Adr4/>
        <Sdm_AMAdr>Jonsåsvegen 113</Sdm_AMAdr>
        <Sdm_AMNavn>Åse Margrete Edingsås</Sdm_AMNavn>
        <Sdm_Adr3/>
      </doc>
      <doc>
        <sdm_sdfid>399639</sdm_sdfid>
        <Sdm_AMAdr2/>
        <sdm_watermark/>
        <Sdm_AMReferanse/>
        <Sdm_Att/>
        <Sdm_AMPoststed>NOTODDEN</Sdm_AMPoststed>
        <Sdm_AMPostNr>3683</Sdm_AMPostNr>
        <Sdm_Adr4/>
        <Sdm_AMAdr>Tinnegrendvegen 13</Sdm_AMAdr>
        <Sdm_AMNavn>Per Øyvind Sørebø Gulliksen</Sdm_AMNavn>
        <Sdm_Adr3/>
      </doc>
      <doc>
        <sdm_sdfid>399640</sdm_sdfid>
        <Sdm_AMAdr2/>
        <sdm_watermark/>
        <Sdm_AMReferanse/>
        <Sdm_Att/>
        <Sdm_AMPoststed>AKKERHAUGEN</Sdm_AMPoststed>
        <Sdm_AMPostNr>3812</Sdm_AMPostNr>
        <Sdm_Adr4/>
        <Sdm_AMAdr>Veltavegen 3b</Sdm_AMAdr>
        <Sdm_AMNavn>Rolleiv Brenne</Sdm_AMNavn>
        <Sdm_Adr3/>
      </doc>
      <doc>
        <sdm_sdfid>399641</sdm_sdfid>
        <Sdm_AMAdr2/>
        <sdm_watermark/>
        <Sdm_AMReferanse/>
        <Sdm_Att/>
        <Sdm_AMPoststed>AKKERHAUGEN</Sdm_AMPoststed>
        <Sdm_AMPostNr>3812</Sdm_AMPostNr>
        <Sdm_Adr4/>
        <Sdm_AMAdr>Bygdevegen 237</Sdm_AMAdr>
        <Sdm_AMNavn>Sissel Karin Haukvik</Sdm_AMNavn>
        <Sdm_Adr3/>
      </doc>
      <doc>
        <sdm_sdfid>399642</sdm_sdfid>
        <Sdm_AMAdr2/>
        <sdm_watermark/>
        <Sdm_AMReferanse/>
        <Sdm_Att/>
        <Sdm_AMPoststed>AKKERHAUGEN</Sdm_AMPoststed>
        <Sdm_AMPostNr>3812</Sdm_AMPostNr>
        <Sdm_Adr4/>
        <Sdm_AMAdr>c/o Thor Olav Sperre Sundmannvegen 18</Sdm_AMAdr>
        <Sdm_AMNavn>Sundmannen Båtlag</Sdm_AMNavn>
        <Sdm_Adr3/>
      </doc>
      <doc>
        <sdm_sdfid>399643</sdm_sdfid>
        <Sdm_AMAdr2/>
        <sdm_watermark/>
        <Sdm_AMReferanse/>
        <Sdm_Att/>
        <Sdm_AMPoststed>NORDAGUTU</Sdm_AMPoststed>
        <Sdm_AMPostNr>3820</Sdm_AMPostNr>
        <Sdm_Adr4/>
        <Sdm_AMAdr>Nordgardsvegen 51</Sdm_AMAdr>
        <Sdm_AMNavn>Sven Erik Somdal Åmodt</Sdm_AMNavn>
        <Sdm_Adr3/>
      </doc>
      <doc>
        <sdm_sdfid>399644</sdm_sdfid>
        <Sdm_AMAdr2/>
        <sdm_watermark/>
        <Sdm_AMReferanse/>
        <Sdm_Att/>
        <Sdm_AMPoststed>SKIEN</Sdm_AMPoststed>
        <Sdm_AMPostNr>3702</Sdm_AMPostNr>
        <Sdm_Adr4/>
        <Sdm_AMAdr>Postboks 2844</Sdm_AMAdr>
        <Sdm_AMNavn>Telemark Fylkeskommune</Sdm_AMNavn>
        <Sdm_Adr3/>
      </doc>
      <doc>
        <sdm_sdfid>399645</sdm_sdfid>
        <Sdm_AMAdr2/>
        <sdm_watermark/>
        <Sdm_AMReferanse/>
        <Sdm_Att/>
        <Sdm_AMPoststed>AKKERHAUGEN</Sdm_AMPoststed>
        <Sdm_AMPostNr>3812</Sdm_AMPostNr>
        <Sdm_Adr4/>
        <Sdm_AMAdr>Samholdvegen 86</Sdm_AMAdr>
        <Sdm_AMNavn>Tommy Gravklev</Sdm_AMNavn>
        <Sdm_Adr3/>
      </doc>
      <doc>
        <sdm_sdfid>399646</sdm_sdfid>
        <Sdm_AMAdr2/>
        <sdm_watermark/>
        <Sdm_AMReferanse/>
        <Sdm_Att/>
        <Sdm_AMPoststed>AKKERHAUGEN</Sdm_AMPoststed>
        <Sdm_AMPostNr>3812</Sdm_AMPostNr>
        <Sdm_Adr4/>
        <Sdm_AMAdr>Bygdevegen 163</Sdm_AMAdr>
        <Sdm_AMNavn>Tone Forberg</Sdm_AMNavn>
        <Sdm_Adr3/>
      </doc>
      <doc>
        <sdm_sdfid>399647</sdm_sdfid>
        <Sdm_AMAdr2/>
        <sdm_watermark/>
        <Sdm_AMReferanse/>
        <Sdm_Att/>
        <Sdm_AMPoststed>NORDAGUTU</Sdm_AMPoststed>
        <Sdm_AMPostNr>3820</Sdm_AMPostNr>
        <Sdm_Adr4/>
        <Sdm_AMAdr>Nordagutuvegen 394</Sdm_AMAdr>
        <Sdm_AMNavn>Torbjørn Darrud</Sdm_AMNavn>
        <Sdm_Adr3/>
      </doc>
      <doc>
        <sdm_sdfid>399648</sdm_sdfid>
        <Sdm_AMAdr2/>
        <sdm_watermark/>
        <Sdm_AMReferanse/>
        <Sdm_Att/>
        <Sdm_AMPoststed>SKIEN</Sdm_AMPoststed>
        <Sdm_AMPostNr>3724</Sdm_AMPostNr>
        <Sdm_Adr4/>
        <Sdm_AMAdr>Nedre Hjellegate 29</Sdm_AMAdr>
        <Sdm_AMNavn>Torkel Moen</Sdm_AMNavn>
        <Sdm_Adr3/>
      </doc>
      <doc>
        <sdm_sdfid>399649</sdm_sdfid>
        <Sdm_AMAdr2/>
        <sdm_watermark/>
        <Sdm_AMReferanse/>
        <Sdm_Att/>
        <Sdm_AMPoststed>GVARV</Sdm_AMPoststed>
        <Sdm_AMPostNr>3810</Sdm_AMPostNr>
        <Sdm_Adr4/>
        <Sdm_AMAdr>Steinsrudvegen 13</Sdm_AMAdr>
        <Sdm_AMNavn>Øystein Jonsås Stavenes</Sdm_AMNavn>
        <Sdm_Adr3/>
      </doc>
      <doc>
        <sdm_sdfid>399650</sdm_sdfid>
        <Sdm_AMAdr2/>
        <sdm_watermark/>
        <Sdm_AMReferanse/>
        <Sdm_Att/>
        <Sdm_AMPoststed>AKKERHAUGEN</Sdm_AMPoststed>
        <Sdm_AMPostNr>3812</Sdm_AMPostNr>
        <Sdm_Adr4/>
        <Sdm_AMAdr>Norsjøvegen 315</Sdm_AMAdr>
        <Sdm_AMNavn>Øyvind Eilevstjønn Akerhaugen</Sdm_AMNavn>
        <Sdm_Adr3/>
      </doc>
      <doc>
        <sdm_sdfid>399703</sdm_sdfid>
        <Sdm_AMAdr2/>
        <sdm_watermark/>
        <Sdm_AMReferanse/>
        <Sdm_Att/>
        <Sdm_AMPoststed>Nordagutu</Sdm_AMPoststed>
        <Sdm_AMPostNr>3820</Sdm_AMPostNr>
        <Sdm_Adr4/>
        <Sdm_AMAdr>Nordagutuvegen 807</Sdm_AMAdr>
        <Sdm_AMNavn>Halvor Sunde</Sdm_AMNavn>
        <Sdm_Adr3/>
      </doc>
      <doc>
        <sdm_sdfid>399719</sdm_sdfid>
        <Sdm_AMAdr2/>
        <sdm_watermark/>
        <Sdm_AMReferanse/>
        <Sdm_Att/>
        <Sdm_AMPoststed>Akkerhaugen</Sdm_AMPoststed>
        <Sdm_AMPostNr>3812</Sdm_AMPostNr>
        <Sdm_Adr4/>
        <Sdm_AMAdr>Liagrendvegen 201</Sdm_AMAdr>
        <Sdm_AMNavn>Inger Vaalanes</Sdm_AMNavn>
        <Sdm_Adr3/>
      </doc>
      <doc>
        <sdm_sdfid>399728</sdm_sdfid>
        <Sdm_AMAdr2/>
        <sdm_watermark/>
        <Sdm_AMReferanse/>
        <Sdm_Att/>
        <Sdm_AMPoststed>Nordagutu</Sdm_AMPoststed>
        <Sdm_AMPostNr>3820</Sdm_AMPostNr>
        <Sdm_Adr4/>
        <Sdm_AMAdr>Nordagutuvegen 803</Sdm_AMAdr>
        <Sdm_AMNavn>Ole Martin Rugaas</Sdm_AMNavn>
        <Sdm_Adr3/>
      </doc>
      <doc>
        <sdm_sdfid>399787</sdm_sdfid>
        <Sdm_AMAdr2/>
        <sdm_watermark/>
        <Sdm_AMReferanse/>
        <Sdm_Att/>
        <Sdm_AMPoststed>Notodden</Sdm_AMPoststed>
        <Sdm_AMPostNr>3683</Sdm_AMPostNr>
        <Sdm_Adr4/>
        <Sdm_AMAdr>Sauheradvegen 1344</Sdm_AMAdr>
        <Sdm_AMNavn>Mark Alexander Boonstra</Sdm_AMNavn>
        <Sdm_Adr3/>
      </doc>
    </docs>
    <showHiddenMark>False</showHiddenMark>
    <websakInfo>
      <fletteDato>04.06.2025</fletteDato>
      <sakid>2024010501</sakid>
      <jpid>2025023031</jpid>
      <filUnique>756867</filUnique>
      <filChecksumFørFlett>zT4Ond1H08IbwloO+Q/x+w==</filChecksumFørFlett>
      <erHoveddokument>True</erHoveddokument>
      <dcTitle>Til aktuelle grunneiere og medlemmer/ fiskerettighetshavere i områdene Sauarelva og Norsjø fra Holtanbekken ned til Skien grense</dcTitle>
    </websakInfo>
    <templateURI>C:\Users\oysa\AppData\Local\Temp\tmp_88bf19dc-931f-4c2c-9ac8-9c853a84e3e3.docx</templateURI>
    <mergeMode>MergeOne</mergeMode>
  </properties>
  <body>
    <Sas_ArkivSakID>24/10501</Sas_ArkivSakID>
    <Sdm_AMReferanse> </Sdm_AMReferanse>
    <Sbr_Navn>Øystein Saga</Sbr_Navn>
    <Sdm_AMPostNr> </Sdm_AMPostNr>
    <Sdm_Att> </Sdm_Att>
    <TblVedlegg>
      <table>
        <headers>
          <header>ndb_Tittel</header>
        </headers>
        <row>
          <cell>Utkast til vedtekter for Norsjø Sauarelvens elveigarlag SA</cell>
        </row>
        <row>
          <cell>Møtereferat grunneiere med fiskerett i Sauarelva og deler av Norsjø</cell>
        </row>
        <row>
          <cell>Grunneierliste Sauarelva og Norsjø høring</cell>
        </row>
      </table>
    </TblVedlegg>
    <Sdo_DokNr>8</Sdo_DokNr>
    <Sdo_DokDato>28.05.2025</Sdo_DokDato>
    <Sdm_AMAdr> </Sdm_AMAdr>
    <Sdm_AMPoststed> </Sdm_AMPoststed>
    <Sdm_AMNavn>Thor Olav Sperre</Sdm_AMNavn>
    <Sdo_Tittel>Til aktuelle grunneiere og medlemmer/ fiskerettighetshavere i områdene Sauarelva og Norsjø fra Holtanbekken ned til Skien grense</Sdo_Tittel>
    <Sdm_Adr3> </Sdm_Adr3>
    <Sgr_Beskrivelse> </Sgr_Beskrivelse>
    <Sdm_Adr4> </Sdm_Adr4>
    <Sbr_Tittel>rådgiver</Sbr_Tittel>
    <Sdo_ParagrafID> </Sdo_ParagrafID>
    <Sdm_AMAdr2> </Sdm_AMAdr2>
  </body>
  <footer>
    <Sse_Offentlignr>987678097</Sse_Offentlignr>
    <Sse_Poststed>GVARV</Sse_Poststed>
    <Sse_EmailAdr>landbruk@intk.no</Sse_EmailAdr>
    <Sse_Navn>Nome og Midt-Telemark Landbrukskontor</Sse_Navn>
    <Sse_Postnr>3810</Sse_Postnr>
    <Sse_Adr>Brennavegen 30</Sse_Adr>
    <Sse_Tlf>35 95 77 70</Sse_Tlf>
  </footer>
  <header>
    <Soa_Navn>Nome og Midt-Telemark Landbrukskontor</Soa_Navn>
  </header>
</document>
</file>

<file path=customXml/itemProps1.xml><?xml version="1.0" encoding="utf-8"?>
<ds:datastoreItem xmlns:ds="http://schemas.openxmlformats.org/officeDocument/2006/customXml" ds:itemID="{DEE8D369-E660-4460-84C2-A85C1D3C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uten mottakerliste og én underskrift - bokmål</Template>
  <TotalTime>0</TotalTime>
  <Pages>2</Pages>
  <Words>368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Førebels svar</vt:lpstr>
    </vt:vector>
  </TitlesOfParts>
  <Company>Acos AS</Company>
  <LinksUpToDate>false</LinksUpToDate>
  <CharactersWithSpaces>2425</CharactersWithSpaces>
  <SharedDoc>false</SharedDoc>
  <HLinks>
    <vt:vector size="6" baseType="variant">
      <vt:variant>
        <vt:i4>6226033</vt:i4>
      </vt:variant>
      <vt:variant>
        <vt:i4>32</vt:i4>
      </vt:variant>
      <vt:variant>
        <vt:i4>0</vt:i4>
      </vt:variant>
      <vt:variant>
        <vt:i4>5</vt:i4>
      </vt:variant>
      <vt:variant>
        <vt:lpwstr>mailto:post@acos.no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 aktuelle grunneiere og medlemmer/ fiskerettighetshavere i områdene Sauarelva og Norsjø fra Holtanbekken ned til Skien grense</dc:title>
  <dc:creator>Midt Telemark IKT</dc:creator>
  <cp:lastModifiedBy>Øystein Saga</cp:lastModifiedBy>
  <cp:revision>66</cp:revision>
  <cp:lastPrinted>2013-05-08T10:34:00Z</cp:lastPrinted>
  <dcterms:created xsi:type="dcterms:W3CDTF">2019-09-23T10:05:00Z</dcterms:created>
  <dcterms:modified xsi:type="dcterms:W3CDTF">2025-06-03T12:03:00Z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ID">
    <vt:i4>194023</vt:i4>
  </property>
  <property fmtid="{D5CDD505-2E9C-101B-9397-08002B2CF9AE}" pid="3" name="JPID">
    <vt:i4>2013004864</vt:i4>
  </property>
  <property fmtid="{D5CDD505-2E9C-101B-9397-08002B2CF9AE}" pid="4" name="VARIANT">
    <vt:lpwstr>P</vt:lpwstr>
  </property>
  <property fmtid="{D5CDD505-2E9C-101B-9397-08002B2CF9AE}" pid="5" name="VERSJON">
    <vt:i4>1</vt:i4>
  </property>
  <property fmtid="{D5CDD505-2E9C-101B-9397-08002B2CF9AE}" pid="6" name="SERVER">
    <vt:lpwstr>sql-mt-01</vt:lpwstr>
  </property>
  <property fmtid="{D5CDD505-2E9C-101B-9397-08002B2CF9AE}" pid="7" name="DATABASE">
    <vt:lpwstr>websak_bo</vt:lpwstr>
  </property>
  <property fmtid="{D5CDD505-2E9C-101B-9397-08002B2CF9AE}" pid="8" name="BRUKERID">
    <vt:lpwstr>1542</vt:lpwstr>
  </property>
  <property fmtid="{D5CDD505-2E9C-101B-9397-08002B2CF9AE}" pid="9" name="VM_STATUS">
    <vt:lpwstr>R</vt:lpwstr>
  </property>
</Properties>
</file>